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C838C" w14:textId="68296C9B" w:rsidR="006A0C58" w:rsidRDefault="00FD4DA7" w:rsidP="00FD4DA7">
      <w:pPr>
        <w:pStyle w:val="Nzev"/>
        <w:jc w:val="center"/>
      </w:pPr>
      <w:bookmarkStart w:id="1" w:name="_Hlk24104355"/>
      <w:bookmarkStart w:id="2" w:name="_GoBack"/>
      <w:bookmarkEnd w:id="2"/>
      <w:r>
        <w:t>Závěrečná zpráva a vyúčtování</w:t>
      </w:r>
    </w:p>
    <w:p w14:paraId="500F8446" w14:textId="6CE63826" w:rsidR="000275DB" w:rsidRDefault="00FD4DA7" w:rsidP="00FD4DA7">
      <w:pPr>
        <w:pStyle w:val="Podtitul"/>
        <w:jc w:val="center"/>
      </w:pPr>
      <w:r>
        <w:t xml:space="preserve">dotace poskytnuté </w:t>
      </w:r>
      <w:r w:rsidR="006F3F0F">
        <w:t>m</w:t>
      </w:r>
      <w:r>
        <w:t>ěstem Humpolec za rok 2024</w:t>
      </w:r>
    </w:p>
    <w:p w14:paraId="7E52595A" w14:textId="0802356B" w:rsidR="007E507E" w:rsidRDefault="00FD4DA7" w:rsidP="00C078AF">
      <w:r>
        <w:t>Příjemce dotace:</w:t>
      </w:r>
    </w:p>
    <w:p w14:paraId="57C81001" w14:textId="3686D00D" w:rsidR="00FD4DA7" w:rsidRDefault="00FD4DA7" w:rsidP="00C078AF">
      <w:r>
        <w:t>Adresa:</w:t>
      </w:r>
    </w:p>
    <w:p w14:paraId="6CE84628" w14:textId="2F98BDA8" w:rsidR="00FD4DA7" w:rsidRDefault="00FD4DA7" w:rsidP="00C078AF">
      <w:r>
        <w:t>Smlouva o poskytnutí dotace č.</w:t>
      </w:r>
      <w:r>
        <w:tab/>
      </w:r>
      <w:r>
        <w:tab/>
      </w:r>
      <w:r>
        <w:tab/>
        <w:t>ze dne:</w:t>
      </w:r>
    </w:p>
    <w:p w14:paraId="11B0AEF9" w14:textId="79402085" w:rsidR="00FD4DA7" w:rsidRDefault="00FD4DA7" w:rsidP="00C078AF">
      <w:r>
        <w:t>Výše poskytnuté dotace:</w:t>
      </w:r>
    </w:p>
    <w:p w14:paraId="2C2C8454" w14:textId="63BEBA83" w:rsidR="00FD4DA7" w:rsidRPr="00C078AF" w:rsidRDefault="00FD4DA7" w:rsidP="00C078AF">
      <w:r>
        <w:t>Účel: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01"/>
      </w:tblGrid>
      <w:tr w:rsidR="00FD4DA7" w14:paraId="67665C9B" w14:textId="77777777" w:rsidTr="000D0588">
        <w:tc>
          <w:tcPr>
            <w:tcW w:w="9401" w:type="dxa"/>
          </w:tcPr>
          <w:p w14:paraId="5412918B" w14:textId="4290BA1C" w:rsidR="00FD4DA7" w:rsidRPr="00FD4DA7" w:rsidRDefault="00FD4DA7" w:rsidP="007E507E">
            <w:pPr>
              <w:pStyle w:val="Bezmezer"/>
              <w:rPr>
                <w:b/>
              </w:rPr>
            </w:pPr>
            <w:r w:rsidRPr="00FD4DA7">
              <w:rPr>
                <w:b/>
              </w:rPr>
              <w:t>I. Celkové skutečně vynaložené náklady na realizaci účelu smlouvy dle akcí (v Kč):</w:t>
            </w:r>
          </w:p>
        </w:tc>
      </w:tr>
      <w:tr w:rsidR="00FD4DA7" w14:paraId="5A7B87BA" w14:textId="77777777" w:rsidTr="00ED11E0">
        <w:tc>
          <w:tcPr>
            <w:tcW w:w="9401" w:type="dxa"/>
          </w:tcPr>
          <w:p w14:paraId="3C77C98A" w14:textId="68AB5427" w:rsidR="00FD4DA7" w:rsidRDefault="00FD4DA7" w:rsidP="007E507E">
            <w:pPr>
              <w:pStyle w:val="Bezmezer"/>
            </w:pPr>
            <w:r>
              <w:t>1.</w:t>
            </w:r>
          </w:p>
        </w:tc>
      </w:tr>
      <w:tr w:rsidR="00FD4DA7" w14:paraId="17169646" w14:textId="77777777" w:rsidTr="00AA351C">
        <w:tc>
          <w:tcPr>
            <w:tcW w:w="9401" w:type="dxa"/>
          </w:tcPr>
          <w:p w14:paraId="7B701D07" w14:textId="23ECF500" w:rsidR="00FD4DA7" w:rsidRDefault="00FD4DA7" w:rsidP="007E507E">
            <w:pPr>
              <w:pStyle w:val="Bezmezer"/>
            </w:pPr>
            <w:r>
              <w:t>2.</w:t>
            </w:r>
          </w:p>
        </w:tc>
      </w:tr>
      <w:tr w:rsidR="00FD4DA7" w14:paraId="42AB6588" w14:textId="77777777" w:rsidTr="005B3941">
        <w:tc>
          <w:tcPr>
            <w:tcW w:w="9401" w:type="dxa"/>
          </w:tcPr>
          <w:p w14:paraId="1B91C7D1" w14:textId="43B95814" w:rsidR="00FD4DA7" w:rsidRDefault="00FD4DA7" w:rsidP="007E507E">
            <w:pPr>
              <w:pStyle w:val="Bezmezer"/>
            </w:pPr>
            <w:r>
              <w:t>3.</w:t>
            </w:r>
          </w:p>
        </w:tc>
      </w:tr>
      <w:tr w:rsidR="00FD4DA7" w14:paraId="354B9ECB" w14:textId="77777777" w:rsidTr="00790DB1">
        <w:tc>
          <w:tcPr>
            <w:tcW w:w="9401" w:type="dxa"/>
          </w:tcPr>
          <w:p w14:paraId="221C5DEA" w14:textId="6D088608" w:rsidR="00FD4DA7" w:rsidRDefault="00FD4DA7" w:rsidP="007E507E">
            <w:pPr>
              <w:pStyle w:val="Bezmezer"/>
            </w:pPr>
            <w:r>
              <w:t>4.</w:t>
            </w:r>
          </w:p>
        </w:tc>
      </w:tr>
      <w:tr w:rsidR="00FD4DA7" w14:paraId="4E403DDC" w14:textId="77777777" w:rsidTr="001150D9">
        <w:tc>
          <w:tcPr>
            <w:tcW w:w="9401" w:type="dxa"/>
          </w:tcPr>
          <w:p w14:paraId="72A8BBF9" w14:textId="4DD07E9E" w:rsidR="00FD4DA7" w:rsidRDefault="00FD4DA7" w:rsidP="007E507E">
            <w:pPr>
              <w:pStyle w:val="Bezmezer"/>
            </w:pPr>
            <w:r>
              <w:t>5.</w:t>
            </w:r>
          </w:p>
        </w:tc>
      </w:tr>
      <w:tr w:rsidR="00FD4DA7" w14:paraId="129466EE" w14:textId="77777777" w:rsidTr="006C2D49">
        <w:tc>
          <w:tcPr>
            <w:tcW w:w="9401" w:type="dxa"/>
          </w:tcPr>
          <w:p w14:paraId="2AC64010" w14:textId="16124A91" w:rsidR="00FD4DA7" w:rsidRDefault="00FD4DA7" w:rsidP="007E507E">
            <w:pPr>
              <w:pStyle w:val="Bezmezer"/>
            </w:pPr>
            <w:r>
              <w:t>6.</w:t>
            </w:r>
          </w:p>
        </w:tc>
      </w:tr>
      <w:tr w:rsidR="00FD4DA7" w14:paraId="0113CEF4" w14:textId="77777777" w:rsidTr="00DF53F4">
        <w:tc>
          <w:tcPr>
            <w:tcW w:w="9401" w:type="dxa"/>
          </w:tcPr>
          <w:p w14:paraId="687F9213" w14:textId="6C1BD8FB" w:rsidR="00FD4DA7" w:rsidRPr="00FD4DA7" w:rsidRDefault="00FD4DA7" w:rsidP="007E507E">
            <w:pPr>
              <w:pStyle w:val="Bezmezer"/>
              <w:rPr>
                <w:b/>
              </w:rPr>
            </w:pPr>
            <w:r w:rsidRPr="00FD4DA7">
              <w:rPr>
                <w:b/>
              </w:rPr>
              <w:t>celkem</w:t>
            </w:r>
          </w:p>
        </w:tc>
      </w:tr>
    </w:tbl>
    <w:p w14:paraId="2FAD951F" w14:textId="0331740C" w:rsidR="007E507E" w:rsidRPr="00F46882" w:rsidRDefault="007E507E" w:rsidP="007E507E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01"/>
      </w:tblGrid>
      <w:tr w:rsidR="00FD4DA7" w14:paraId="1B392C78" w14:textId="77777777" w:rsidTr="001D5F06">
        <w:tc>
          <w:tcPr>
            <w:tcW w:w="9401" w:type="dxa"/>
          </w:tcPr>
          <w:bookmarkEnd w:id="1"/>
          <w:p w14:paraId="350BA802" w14:textId="61B6DFF7" w:rsidR="00FD4DA7" w:rsidRPr="00FD4DA7" w:rsidRDefault="00FD4DA7" w:rsidP="00FD4DA7">
            <w:pPr>
              <w:pStyle w:val="Bezmezer"/>
              <w:rPr>
                <w:b/>
              </w:rPr>
            </w:pPr>
            <w:r w:rsidRPr="00FD4DA7">
              <w:rPr>
                <w:b/>
              </w:rPr>
              <w:t>I</w:t>
            </w:r>
            <w:r>
              <w:rPr>
                <w:b/>
              </w:rPr>
              <w:t>I</w:t>
            </w:r>
            <w:r w:rsidRPr="00FD4DA7">
              <w:rPr>
                <w:b/>
              </w:rPr>
              <w:t xml:space="preserve">. </w:t>
            </w:r>
            <w:r>
              <w:rPr>
                <w:b/>
              </w:rPr>
              <w:t>Rozpis jednotlivých nákladových položek hrazených z poskytnuté dotace</w:t>
            </w:r>
            <w:r w:rsidRPr="00FD4DA7">
              <w:rPr>
                <w:b/>
              </w:rPr>
              <w:t xml:space="preserve"> (v Kč):</w:t>
            </w:r>
          </w:p>
        </w:tc>
      </w:tr>
      <w:tr w:rsidR="00FD4DA7" w14:paraId="709694C8" w14:textId="77777777" w:rsidTr="001D5F06">
        <w:tc>
          <w:tcPr>
            <w:tcW w:w="9401" w:type="dxa"/>
          </w:tcPr>
          <w:p w14:paraId="7B6BC5F7" w14:textId="77777777" w:rsidR="00FD4DA7" w:rsidRDefault="00FD4DA7" w:rsidP="001D5F06">
            <w:pPr>
              <w:pStyle w:val="Bezmezer"/>
            </w:pPr>
            <w:r>
              <w:t>1.</w:t>
            </w:r>
          </w:p>
        </w:tc>
      </w:tr>
      <w:tr w:rsidR="00FD4DA7" w14:paraId="54CAFBB1" w14:textId="77777777" w:rsidTr="001D5F06">
        <w:tc>
          <w:tcPr>
            <w:tcW w:w="9401" w:type="dxa"/>
          </w:tcPr>
          <w:p w14:paraId="5BD6A6D4" w14:textId="77777777" w:rsidR="00FD4DA7" w:rsidRDefault="00FD4DA7" w:rsidP="001D5F06">
            <w:pPr>
              <w:pStyle w:val="Bezmezer"/>
            </w:pPr>
            <w:r>
              <w:t>2.</w:t>
            </w:r>
          </w:p>
        </w:tc>
      </w:tr>
      <w:tr w:rsidR="00FD4DA7" w14:paraId="02E11A2E" w14:textId="77777777" w:rsidTr="001D5F06">
        <w:tc>
          <w:tcPr>
            <w:tcW w:w="9401" w:type="dxa"/>
          </w:tcPr>
          <w:p w14:paraId="0A2685A1" w14:textId="77777777" w:rsidR="00FD4DA7" w:rsidRDefault="00FD4DA7" w:rsidP="001D5F06">
            <w:pPr>
              <w:pStyle w:val="Bezmezer"/>
            </w:pPr>
            <w:r>
              <w:t>3.</w:t>
            </w:r>
          </w:p>
        </w:tc>
      </w:tr>
      <w:tr w:rsidR="00FD4DA7" w14:paraId="30925D8E" w14:textId="77777777" w:rsidTr="001D5F06">
        <w:tc>
          <w:tcPr>
            <w:tcW w:w="9401" w:type="dxa"/>
          </w:tcPr>
          <w:p w14:paraId="10B5FC07" w14:textId="77777777" w:rsidR="00FD4DA7" w:rsidRDefault="00FD4DA7" w:rsidP="001D5F06">
            <w:pPr>
              <w:pStyle w:val="Bezmezer"/>
            </w:pPr>
            <w:r>
              <w:t>4.</w:t>
            </w:r>
          </w:p>
        </w:tc>
      </w:tr>
      <w:tr w:rsidR="00FD4DA7" w14:paraId="1B5C3084" w14:textId="77777777" w:rsidTr="001D5F06">
        <w:tc>
          <w:tcPr>
            <w:tcW w:w="9401" w:type="dxa"/>
          </w:tcPr>
          <w:p w14:paraId="7A1BE63A" w14:textId="77777777" w:rsidR="00FD4DA7" w:rsidRDefault="00FD4DA7" w:rsidP="001D5F06">
            <w:pPr>
              <w:pStyle w:val="Bezmezer"/>
            </w:pPr>
            <w:r>
              <w:t>5.</w:t>
            </w:r>
          </w:p>
        </w:tc>
      </w:tr>
      <w:tr w:rsidR="00FD4DA7" w14:paraId="23092C1E" w14:textId="77777777" w:rsidTr="001D5F06">
        <w:tc>
          <w:tcPr>
            <w:tcW w:w="9401" w:type="dxa"/>
          </w:tcPr>
          <w:p w14:paraId="3ABDEBBB" w14:textId="77777777" w:rsidR="00FD4DA7" w:rsidRDefault="00FD4DA7" w:rsidP="001D5F06">
            <w:pPr>
              <w:pStyle w:val="Bezmezer"/>
            </w:pPr>
            <w:r>
              <w:t>6.</w:t>
            </w:r>
          </w:p>
        </w:tc>
      </w:tr>
      <w:tr w:rsidR="00FD4DA7" w14:paraId="1CAC0590" w14:textId="77777777" w:rsidTr="001D5F06">
        <w:tc>
          <w:tcPr>
            <w:tcW w:w="9401" w:type="dxa"/>
          </w:tcPr>
          <w:p w14:paraId="31EE43CE" w14:textId="7C935052" w:rsidR="00FD4DA7" w:rsidRPr="00784424" w:rsidRDefault="00784424" w:rsidP="001D5F06">
            <w:pPr>
              <w:pStyle w:val="Bezmezer"/>
            </w:pPr>
            <w:r w:rsidRPr="00784424">
              <w:t>7.</w:t>
            </w:r>
          </w:p>
        </w:tc>
      </w:tr>
      <w:tr w:rsidR="00784424" w14:paraId="1711D4CD" w14:textId="77777777" w:rsidTr="001D5F06">
        <w:tc>
          <w:tcPr>
            <w:tcW w:w="9401" w:type="dxa"/>
          </w:tcPr>
          <w:p w14:paraId="7AC29D19" w14:textId="0BCAEFC7" w:rsidR="00784424" w:rsidRPr="00784424" w:rsidRDefault="00784424" w:rsidP="001D5F06">
            <w:pPr>
              <w:pStyle w:val="Bezmezer"/>
            </w:pPr>
            <w:r>
              <w:t>8.</w:t>
            </w:r>
          </w:p>
        </w:tc>
      </w:tr>
      <w:tr w:rsidR="00784424" w14:paraId="54971222" w14:textId="77777777" w:rsidTr="001D5F06">
        <w:tc>
          <w:tcPr>
            <w:tcW w:w="9401" w:type="dxa"/>
          </w:tcPr>
          <w:p w14:paraId="0CFCAD75" w14:textId="035D6C1B" w:rsidR="00784424" w:rsidRPr="00784424" w:rsidRDefault="00784424" w:rsidP="001D5F06">
            <w:pPr>
              <w:pStyle w:val="Bezmezer"/>
            </w:pPr>
            <w:r w:rsidRPr="00784424">
              <w:t>9.</w:t>
            </w:r>
          </w:p>
        </w:tc>
      </w:tr>
      <w:tr w:rsidR="00784424" w14:paraId="10877CFE" w14:textId="77777777" w:rsidTr="001D5F06">
        <w:tc>
          <w:tcPr>
            <w:tcW w:w="9401" w:type="dxa"/>
          </w:tcPr>
          <w:p w14:paraId="7AD6765B" w14:textId="3208EDE0" w:rsidR="00784424" w:rsidRPr="00784424" w:rsidRDefault="00784424" w:rsidP="001D5F06">
            <w:pPr>
              <w:pStyle w:val="Bezmezer"/>
            </w:pPr>
            <w:r w:rsidRPr="00784424">
              <w:t>10.</w:t>
            </w:r>
          </w:p>
        </w:tc>
      </w:tr>
      <w:tr w:rsidR="00784424" w14:paraId="6B85F100" w14:textId="77777777" w:rsidTr="001D5F06">
        <w:tc>
          <w:tcPr>
            <w:tcW w:w="9401" w:type="dxa"/>
          </w:tcPr>
          <w:p w14:paraId="4FD64E48" w14:textId="1B9A6858" w:rsidR="00784424" w:rsidRPr="00784424" w:rsidRDefault="00784424" w:rsidP="001D5F06">
            <w:pPr>
              <w:pStyle w:val="Bezmezer"/>
            </w:pPr>
            <w:r w:rsidRPr="00784424">
              <w:t>11.</w:t>
            </w:r>
          </w:p>
        </w:tc>
      </w:tr>
      <w:tr w:rsidR="00784424" w14:paraId="1B4CA153" w14:textId="77777777" w:rsidTr="001D5F06">
        <w:tc>
          <w:tcPr>
            <w:tcW w:w="9401" w:type="dxa"/>
          </w:tcPr>
          <w:p w14:paraId="181FE97A" w14:textId="0DA1B3C4" w:rsidR="00784424" w:rsidRPr="00784424" w:rsidRDefault="00784424" w:rsidP="001D5F06">
            <w:pPr>
              <w:pStyle w:val="Bezmezer"/>
            </w:pPr>
            <w:r w:rsidRPr="00784424">
              <w:t>12.</w:t>
            </w:r>
          </w:p>
        </w:tc>
      </w:tr>
      <w:tr w:rsidR="00784424" w14:paraId="2E60CD72" w14:textId="77777777" w:rsidTr="001D5F06">
        <w:tc>
          <w:tcPr>
            <w:tcW w:w="9401" w:type="dxa"/>
          </w:tcPr>
          <w:p w14:paraId="033F4C5A" w14:textId="5F1486AC" w:rsidR="00784424" w:rsidRPr="00FD4DA7" w:rsidRDefault="00784424" w:rsidP="001D5F06">
            <w:pPr>
              <w:pStyle w:val="Bezmezer"/>
              <w:rPr>
                <w:b/>
              </w:rPr>
            </w:pPr>
            <w:r w:rsidRPr="00FD4DA7">
              <w:rPr>
                <w:b/>
              </w:rPr>
              <w:t>celkem</w:t>
            </w:r>
          </w:p>
        </w:tc>
      </w:tr>
    </w:tbl>
    <w:p w14:paraId="313E90AB" w14:textId="77777777" w:rsidR="00B3045E" w:rsidRDefault="00B3045E" w:rsidP="000E24D8"/>
    <w:p w14:paraId="385A735B" w14:textId="77777777" w:rsidR="00784424" w:rsidRDefault="00784424" w:rsidP="000E24D8"/>
    <w:p w14:paraId="01082B1A" w14:textId="77777777" w:rsidR="00784424" w:rsidRDefault="00784424" w:rsidP="000E24D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80"/>
        <w:gridCol w:w="1880"/>
        <w:gridCol w:w="1880"/>
        <w:gridCol w:w="1880"/>
        <w:gridCol w:w="1881"/>
      </w:tblGrid>
      <w:tr w:rsidR="00784424" w14:paraId="32B55123" w14:textId="77777777" w:rsidTr="00784424">
        <w:tc>
          <w:tcPr>
            <w:tcW w:w="9401" w:type="dxa"/>
            <w:gridSpan w:val="5"/>
          </w:tcPr>
          <w:p w14:paraId="3EF0D045" w14:textId="074BD333" w:rsidR="00784424" w:rsidRDefault="00784424" w:rsidP="000E24D8">
            <w:pPr>
              <w:rPr>
                <w:b/>
              </w:rPr>
            </w:pPr>
            <w:r w:rsidRPr="00784424">
              <w:rPr>
                <w:b/>
              </w:rPr>
              <w:lastRenderedPageBreak/>
              <w:t>III. Případná výše a důvod nevyužité dotace (v Kč + komentář):</w:t>
            </w:r>
          </w:p>
          <w:p w14:paraId="3772AA21" w14:textId="77777777" w:rsidR="00784424" w:rsidRDefault="00784424" w:rsidP="000E24D8">
            <w:pPr>
              <w:rPr>
                <w:b/>
              </w:rPr>
            </w:pPr>
          </w:p>
          <w:p w14:paraId="44F57D45" w14:textId="77777777" w:rsidR="00784424" w:rsidRDefault="00784424" w:rsidP="000E24D8">
            <w:pPr>
              <w:rPr>
                <w:b/>
              </w:rPr>
            </w:pPr>
          </w:p>
          <w:p w14:paraId="1559D7B7" w14:textId="4D6A1375" w:rsidR="00784424" w:rsidRPr="00784424" w:rsidRDefault="00784424" w:rsidP="000E24D8">
            <w:pPr>
              <w:rPr>
                <w:b/>
              </w:rPr>
            </w:pPr>
          </w:p>
        </w:tc>
      </w:tr>
      <w:tr w:rsidR="00784424" w14:paraId="02A163EF" w14:textId="77777777" w:rsidTr="00784424">
        <w:tc>
          <w:tcPr>
            <w:tcW w:w="9401" w:type="dxa"/>
            <w:gridSpan w:val="5"/>
          </w:tcPr>
          <w:p w14:paraId="48DC7F07" w14:textId="3364ECFE" w:rsidR="00784424" w:rsidRDefault="00784424" w:rsidP="000E24D8">
            <w:pPr>
              <w:rPr>
                <w:b/>
              </w:rPr>
            </w:pPr>
            <w:r>
              <w:rPr>
                <w:b/>
              </w:rPr>
              <w:t>Přílohy: Přehled účetních dokladů k bodu II.</w:t>
            </w:r>
          </w:p>
          <w:p w14:paraId="002987E7" w14:textId="6B34C959" w:rsidR="00784424" w:rsidRDefault="00784424" w:rsidP="000E24D8">
            <w:pPr>
              <w:rPr>
                <w:b/>
              </w:rPr>
            </w:pPr>
            <w:r>
              <w:rPr>
                <w:b/>
              </w:rPr>
              <w:t xml:space="preserve">              Kopie příslušných bankovních výpisů nebo pokladních dokladů jejich úhrady</w:t>
            </w:r>
          </w:p>
          <w:p w14:paraId="631D5144" w14:textId="3CD6A2BE" w:rsidR="00784424" w:rsidRDefault="00784424" w:rsidP="000E24D8">
            <w:pPr>
              <w:rPr>
                <w:b/>
              </w:rPr>
            </w:pPr>
            <w:r>
              <w:rPr>
                <w:b/>
              </w:rPr>
              <w:t>Datum:…………………</w:t>
            </w:r>
            <w:proofErr w:type="gramStart"/>
            <w:r>
              <w:rPr>
                <w:b/>
              </w:rPr>
              <w:t>…..</w:t>
            </w:r>
            <w:proofErr w:type="gramEnd"/>
            <w:r>
              <w:rPr>
                <w:b/>
              </w:rPr>
              <w:t xml:space="preserve">                                     Předkládá:…………………………………………….</w:t>
            </w:r>
          </w:p>
          <w:p w14:paraId="06B9027F" w14:textId="6FF6D876" w:rsidR="00784424" w:rsidRPr="00784424" w:rsidRDefault="00784424" w:rsidP="0078442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Razítko, podpis</w:t>
            </w:r>
          </w:p>
        </w:tc>
      </w:tr>
      <w:tr w:rsidR="00784424" w14:paraId="5DF32CB0" w14:textId="77777777" w:rsidTr="00784424">
        <w:tc>
          <w:tcPr>
            <w:tcW w:w="9401" w:type="dxa"/>
            <w:gridSpan w:val="5"/>
          </w:tcPr>
          <w:p w14:paraId="264FC988" w14:textId="5D84E5DE" w:rsidR="00784424" w:rsidRDefault="00784424" w:rsidP="00784424">
            <w:pPr>
              <w:jc w:val="center"/>
              <w:rPr>
                <w:b/>
              </w:rPr>
            </w:pPr>
            <w:r>
              <w:rPr>
                <w:b/>
              </w:rPr>
              <w:t>Přehled účetních dokladů k bodu II.</w:t>
            </w:r>
          </w:p>
        </w:tc>
      </w:tr>
      <w:tr w:rsidR="00784424" w14:paraId="413DEFE9" w14:textId="77777777" w:rsidTr="00784424">
        <w:trPr>
          <w:trHeight w:val="338"/>
        </w:trPr>
        <w:tc>
          <w:tcPr>
            <w:tcW w:w="1880" w:type="dxa"/>
            <w:vMerge w:val="restart"/>
          </w:tcPr>
          <w:p w14:paraId="11930BEB" w14:textId="1FC90540" w:rsidR="00784424" w:rsidRDefault="00784424" w:rsidP="00AC507B">
            <w:pPr>
              <w:jc w:val="left"/>
              <w:rPr>
                <w:b/>
              </w:rPr>
            </w:pPr>
            <w:r>
              <w:rPr>
                <w:b/>
              </w:rPr>
              <w:t>Číslo účetního dokladu</w:t>
            </w:r>
          </w:p>
        </w:tc>
        <w:tc>
          <w:tcPr>
            <w:tcW w:w="1880" w:type="dxa"/>
            <w:vMerge w:val="restart"/>
          </w:tcPr>
          <w:p w14:paraId="513CDEC2" w14:textId="5A841793" w:rsidR="00784424" w:rsidRDefault="00784424" w:rsidP="000E24D8">
            <w:pPr>
              <w:rPr>
                <w:b/>
              </w:rPr>
            </w:pPr>
            <w:r>
              <w:rPr>
                <w:b/>
              </w:rPr>
              <w:t>Dodavatel</w:t>
            </w:r>
          </w:p>
        </w:tc>
        <w:tc>
          <w:tcPr>
            <w:tcW w:w="5641" w:type="dxa"/>
            <w:gridSpan w:val="3"/>
          </w:tcPr>
          <w:p w14:paraId="6C778BE0" w14:textId="0ECF4BDC" w:rsidR="00784424" w:rsidRDefault="00784424" w:rsidP="00AC507B">
            <w:pPr>
              <w:jc w:val="center"/>
              <w:rPr>
                <w:b/>
              </w:rPr>
            </w:pPr>
            <w:r>
              <w:rPr>
                <w:b/>
              </w:rPr>
              <w:t>Faktura – pokladní doklad</w:t>
            </w:r>
          </w:p>
        </w:tc>
      </w:tr>
      <w:tr w:rsidR="00784424" w14:paraId="1134FA94" w14:textId="77777777" w:rsidTr="00876F19">
        <w:trPr>
          <w:trHeight w:val="337"/>
        </w:trPr>
        <w:tc>
          <w:tcPr>
            <w:tcW w:w="1880" w:type="dxa"/>
            <w:vMerge/>
          </w:tcPr>
          <w:p w14:paraId="6E56EAE4" w14:textId="77777777" w:rsidR="00784424" w:rsidRDefault="00784424" w:rsidP="000E24D8">
            <w:pPr>
              <w:rPr>
                <w:b/>
              </w:rPr>
            </w:pPr>
          </w:p>
        </w:tc>
        <w:tc>
          <w:tcPr>
            <w:tcW w:w="1880" w:type="dxa"/>
            <w:vMerge/>
          </w:tcPr>
          <w:p w14:paraId="177E155B" w14:textId="77777777" w:rsidR="00784424" w:rsidRDefault="00784424" w:rsidP="000E24D8">
            <w:pPr>
              <w:rPr>
                <w:b/>
              </w:rPr>
            </w:pPr>
          </w:p>
        </w:tc>
        <w:tc>
          <w:tcPr>
            <w:tcW w:w="1880" w:type="dxa"/>
          </w:tcPr>
          <w:p w14:paraId="33246B68" w14:textId="2F2D1FE9" w:rsidR="00784424" w:rsidRDefault="00784424" w:rsidP="00AC507B">
            <w:pPr>
              <w:jc w:val="left"/>
              <w:rPr>
                <w:b/>
              </w:rPr>
            </w:pPr>
            <w:r>
              <w:rPr>
                <w:b/>
              </w:rPr>
              <w:t xml:space="preserve">Číslo </w:t>
            </w:r>
            <w:r w:rsidRPr="00AC507B">
              <w:rPr>
                <w:b/>
                <w:sz w:val="16"/>
                <w:szCs w:val="16"/>
              </w:rPr>
              <w:t>dokladu/ vystavené faktury</w:t>
            </w:r>
          </w:p>
        </w:tc>
        <w:tc>
          <w:tcPr>
            <w:tcW w:w="1880" w:type="dxa"/>
          </w:tcPr>
          <w:p w14:paraId="17393479" w14:textId="712DF19A" w:rsidR="00784424" w:rsidRDefault="00784424" w:rsidP="000E24D8">
            <w:pPr>
              <w:rPr>
                <w:b/>
              </w:rPr>
            </w:pPr>
            <w:r>
              <w:rPr>
                <w:b/>
              </w:rPr>
              <w:t>částka</w:t>
            </w:r>
          </w:p>
        </w:tc>
        <w:tc>
          <w:tcPr>
            <w:tcW w:w="1881" w:type="dxa"/>
          </w:tcPr>
          <w:p w14:paraId="5B060685" w14:textId="7C6904FD" w:rsidR="00784424" w:rsidRDefault="00784424" w:rsidP="000E24D8">
            <w:pPr>
              <w:rPr>
                <w:b/>
              </w:rPr>
            </w:pPr>
            <w:r>
              <w:rPr>
                <w:b/>
              </w:rPr>
              <w:t>uhrazeno dne</w:t>
            </w:r>
          </w:p>
        </w:tc>
      </w:tr>
      <w:tr w:rsidR="00AC507B" w14:paraId="1BE16F7D" w14:textId="77777777" w:rsidTr="00C2675E">
        <w:tc>
          <w:tcPr>
            <w:tcW w:w="1880" w:type="dxa"/>
          </w:tcPr>
          <w:p w14:paraId="58B90F75" w14:textId="77777777" w:rsidR="00AC507B" w:rsidRDefault="00AC507B" w:rsidP="000E24D8"/>
          <w:p w14:paraId="76A42DDF" w14:textId="77777777" w:rsidR="00AC507B" w:rsidRDefault="00AC507B" w:rsidP="000E24D8"/>
          <w:p w14:paraId="1380CA5C" w14:textId="77777777" w:rsidR="00AC507B" w:rsidRDefault="00AC507B" w:rsidP="000E24D8"/>
          <w:p w14:paraId="4EDFF91F" w14:textId="77777777" w:rsidR="00AC507B" w:rsidRDefault="00AC507B" w:rsidP="000E24D8"/>
          <w:p w14:paraId="016501F7" w14:textId="77777777" w:rsidR="00AC507B" w:rsidRDefault="00AC507B" w:rsidP="000E24D8"/>
          <w:p w14:paraId="1B092332" w14:textId="77777777" w:rsidR="00AC507B" w:rsidRDefault="00AC507B" w:rsidP="000E24D8"/>
          <w:p w14:paraId="4897ED10" w14:textId="77777777" w:rsidR="00AC507B" w:rsidRDefault="00AC507B" w:rsidP="000E24D8"/>
          <w:p w14:paraId="076E5120" w14:textId="77777777" w:rsidR="00AC507B" w:rsidRDefault="00AC507B" w:rsidP="000E24D8"/>
          <w:p w14:paraId="4EF77B8E" w14:textId="77777777" w:rsidR="00AC507B" w:rsidRDefault="00AC507B" w:rsidP="000E24D8"/>
          <w:p w14:paraId="4E92F3EA" w14:textId="77777777" w:rsidR="00AC507B" w:rsidRDefault="00AC507B" w:rsidP="000E24D8"/>
          <w:p w14:paraId="155C0D3D" w14:textId="77777777" w:rsidR="00AC507B" w:rsidRDefault="00AC507B" w:rsidP="000E24D8"/>
          <w:p w14:paraId="06389EAC" w14:textId="77777777" w:rsidR="00AC507B" w:rsidRDefault="00AC507B" w:rsidP="000E24D8"/>
        </w:tc>
        <w:tc>
          <w:tcPr>
            <w:tcW w:w="1880" w:type="dxa"/>
          </w:tcPr>
          <w:p w14:paraId="02F2127D" w14:textId="77777777" w:rsidR="00AC507B" w:rsidRDefault="00AC507B" w:rsidP="000E24D8"/>
          <w:p w14:paraId="1BBBF96A" w14:textId="77777777" w:rsidR="00AC507B" w:rsidRDefault="00AC507B" w:rsidP="000E24D8"/>
          <w:p w14:paraId="452BE175" w14:textId="77777777" w:rsidR="00AC507B" w:rsidRDefault="00AC507B" w:rsidP="000E24D8"/>
        </w:tc>
        <w:tc>
          <w:tcPr>
            <w:tcW w:w="1880" w:type="dxa"/>
          </w:tcPr>
          <w:p w14:paraId="3F752F74" w14:textId="77777777" w:rsidR="00AC507B" w:rsidRDefault="00AC507B" w:rsidP="000E24D8"/>
        </w:tc>
        <w:tc>
          <w:tcPr>
            <w:tcW w:w="1880" w:type="dxa"/>
          </w:tcPr>
          <w:p w14:paraId="0DAA48D7" w14:textId="77777777" w:rsidR="00AC507B" w:rsidRDefault="00AC507B" w:rsidP="000E24D8"/>
        </w:tc>
        <w:tc>
          <w:tcPr>
            <w:tcW w:w="1881" w:type="dxa"/>
          </w:tcPr>
          <w:p w14:paraId="27023CC1" w14:textId="4C44CB50" w:rsidR="00AC507B" w:rsidRDefault="00AC507B" w:rsidP="000E24D8"/>
        </w:tc>
      </w:tr>
    </w:tbl>
    <w:p w14:paraId="3513C6BA" w14:textId="77777777" w:rsidR="00AC507B" w:rsidRDefault="00AC507B" w:rsidP="000E24D8"/>
    <w:sectPr w:rsidR="00AC507B" w:rsidSect="009C5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714" w:right="1134" w:bottom="2495" w:left="1361" w:header="1038" w:footer="90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71A84" w14:textId="77777777" w:rsidR="00EB05BF" w:rsidRDefault="00EB05BF" w:rsidP="006A4E7B">
      <w:r>
        <w:separator/>
      </w:r>
    </w:p>
  </w:endnote>
  <w:endnote w:type="continuationSeparator" w:id="0">
    <w:p w14:paraId="4F9D6B12" w14:textId="77777777" w:rsidR="00EB05BF" w:rsidRDefault="00EB05BF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yp BL Text">
    <w:altName w:val="Calibri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AEE0B" w14:textId="77777777" w:rsidR="00376CB3" w:rsidRDefault="00376CB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3F6ECF" w14:paraId="298FB076" w14:textId="77777777" w:rsidTr="009C55CD">
      <w:tc>
        <w:tcPr>
          <w:tcW w:w="1928" w:type="dxa"/>
        </w:tcPr>
        <w:p w14:paraId="378B2985" w14:textId="77777777" w:rsidR="003F6ECF" w:rsidRDefault="003F6ECF" w:rsidP="003F6ECF">
          <w:pPr>
            <w:pStyle w:val="Zpat"/>
          </w:pPr>
          <w:r>
            <w:t>Město Humpolec</w:t>
          </w:r>
        </w:p>
        <w:p w14:paraId="70C4B791" w14:textId="77777777" w:rsidR="003F6ECF" w:rsidRDefault="003F6ECF" w:rsidP="003F6ECF">
          <w:pPr>
            <w:pStyle w:val="Zpat"/>
          </w:pPr>
          <w:r>
            <w:t>Horní náměstí 300</w:t>
          </w:r>
        </w:p>
        <w:p w14:paraId="45C3373A" w14:textId="77777777" w:rsidR="003F6ECF" w:rsidRDefault="003F6ECF" w:rsidP="003F6ECF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14:paraId="6D2A8828" w14:textId="77777777" w:rsidR="003F6ECF" w:rsidRDefault="003F6ECF" w:rsidP="003F6ECF">
          <w:pPr>
            <w:pStyle w:val="Zpat"/>
          </w:pPr>
          <w:r>
            <w:t>Komerční banka a. s.</w:t>
          </w:r>
        </w:p>
        <w:p w14:paraId="13B64971" w14:textId="77777777" w:rsidR="003F6ECF" w:rsidRDefault="003F6ECF" w:rsidP="003F6ECF">
          <w:pPr>
            <w:pStyle w:val="Zpat"/>
          </w:pPr>
          <w:r>
            <w:t xml:space="preserve">č. </w:t>
          </w:r>
          <w:proofErr w:type="spellStart"/>
          <w:r>
            <w:t>ú.</w:t>
          </w:r>
          <w:proofErr w:type="spellEnd"/>
          <w:r>
            <w:t>: 19-1421261/0100</w:t>
          </w:r>
        </w:p>
        <w:p w14:paraId="532C1E89" w14:textId="77777777" w:rsidR="003F6ECF" w:rsidRDefault="003F6ECF" w:rsidP="003F6ECF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14:paraId="5E9C473B" w14:textId="77777777" w:rsidR="003F6ECF" w:rsidRDefault="003F6ECF" w:rsidP="003F6ECF">
          <w:pPr>
            <w:pStyle w:val="Zpat"/>
          </w:pPr>
          <w:r>
            <w:t>TEL: 565 518 111</w:t>
          </w:r>
        </w:p>
        <w:p w14:paraId="2C659DFE" w14:textId="77777777" w:rsidR="003F6ECF" w:rsidRDefault="003F6ECF" w:rsidP="003F6ECF">
          <w:pPr>
            <w:pStyle w:val="Zpat"/>
          </w:pPr>
          <w:r>
            <w:t>FAX: 565 518 199</w:t>
          </w:r>
        </w:p>
        <w:p w14:paraId="516AE0E7" w14:textId="77777777" w:rsidR="003F6ECF" w:rsidRDefault="00EB05BF" w:rsidP="003F6ECF">
          <w:pPr>
            <w:pStyle w:val="Zpat"/>
          </w:pPr>
          <w:hyperlink r:id="rId1" w:history="1">
            <w:r w:rsidR="003F6ECF" w:rsidRPr="004109D0"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14:paraId="0C42F0A3" w14:textId="77777777" w:rsidR="003F6ECF" w:rsidRDefault="003F6ECF" w:rsidP="003F6ECF">
          <w:pPr>
            <w:pStyle w:val="Zpat"/>
          </w:pPr>
          <w:r>
            <w:t>IČ: 002 48 266</w:t>
          </w:r>
        </w:p>
        <w:p w14:paraId="7F165435" w14:textId="77777777" w:rsidR="003F6ECF" w:rsidRDefault="003F6ECF" w:rsidP="003F6ECF">
          <w:pPr>
            <w:pStyle w:val="Zpat"/>
          </w:pPr>
          <w:r>
            <w:t>DIČ: CZ00248266</w:t>
          </w:r>
        </w:p>
        <w:p w14:paraId="16A981E6" w14:textId="77777777" w:rsidR="003F6ECF" w:rsidRDefault="00EB05BF" w:rsidP="003F6ECF">
          <w:pPr>
            <w:pStyle w:val="Zpat"/>
          </w:pPr>
          <w:hyperlink r:id="rId2" w:history="1">
            <w:r w:rsidR="003F6ECF" w:rsidRPr="00C07FE2"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14:paraId="7FE905C7" w14:textId="77777777" w:rsidR="003F6ECF" w:rsidRDefault="003F6ECF" w:rsidP="003F6ECF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3973A7">
            <w:rPr>
              <w:noProof/>
            </w:rPr>
            <w:t>2</w:t>
          </w:r>
          <w:r>
            <w:fldChar w:fldCharType="end"/>
          </w:r>
          <w:r>
            <w:t>/</w:t>
          </w:r>
          <w:r w:rsidR="00A451C1">
            <w:rPr>
              <w:noProof/>
            </w:rPr>
            <w:fldChar w:fldCharType="begin"/>
          </w:r>
          <w:r w:rsidR="00A451C1">
            <w:rPr>
              <w:noProof/>
            </w:rPr>
            <w:instrText xml:space="preserve"> NUMPAGES   \* MERGEFORMAT </w:instrText>
          </w:r>
          <w:r w:rsidR="00A451C1">
            <w:rPr>
              <w:noProof/>
            </w:rPr>
            <w:fldChar w:fldCharType="separate"/>
          </w:r>
          <w:r w:rsidR="003973A7">
            <w:rPr>
              <w:noProof/>
            </w:rPr>
            <w:t>2</w:t>
          </w:r>
          <w:r w:rsidR="00A451C1">
            <w:rPr>
              <w:noProof/>
            </w:rPr>
            <w:fldChar w:fldCharType="end"/>
          </w:r>
        </w:p>
      </w:tc>
    </w:tr>
  </w:tbl>
  <w:p w14:paraId="08715A70" w14:textId="77777777" w:rsidR="00F5263F" w:rsidRPr="00320C90" w:rsidRDefault="00F5263F" w:rsidP="00F5263F">
    <w:pPr>
      <w:pStyle w:val="Zpat"/>
    </w:pPr>
    <w:r w:rsidRPr="00320C9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15071" behindDoc="0" locked="0" layoutInCell="1" allowOverlap="1" wp14:anchorId="4231D9B2" wp14:editId="0D795F7A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66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E38AE3C" id="D okraj 4,4 cm Y 25,3 cm (26,8-1,5)" o:spid="_x0000_s1026" style="position:absolute;z-index:25171507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+D5i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320C9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11999" behindDoc="0" locked="0" layoutInCell="1" allowOverlap="1" wp14:anchorId="04508EAF" wp14:editId="217E8E5E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67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095A09D" id="Zápatí shora Y 26,8 cm" o:spid="_x0000_s1026" style="position:absolute;z-index:2517119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z6lgS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639" w:type="dxa"/>
      <w:tblInd w:w="-1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7A1C29" w14:paraId="7A96D86D" w14:textId="77777777" w:rsidTr="007A1C29">
      <w:tc>
        <w:tcPr>
          <w:tcW w:w="1928" w:type="dxa"/>
        </w:tcPr>
        <w:p w14:paraId="78E2E1B0" w14:textId="77777777" w:rsidR="007A1C29" w:rsidRDefault="007A1C29" w:rsidP="007A1C29">
          <w:pPr>
            <w:pStyle w:val="Zpat"/>
          </w:pPr>
          <w:r>
            <w:t>Město Humpolec</w:t>
          </w:r>
        </w:p>
        <w:p w14:paraId="32F902D7" w14:textId="77777777" w:rsidR="007A1C29" w:rsidRDefault="007A1C29" w:rsidP="007A1C29">
          <w:pPr>
            <w:pStyle w:val="Zpat"/>
          </w:pPr>
          <w:r>
            <w:t>Horní náměstí 300</w:t>
          </w:r>
        </w:p>
        <w:p w14:paraId="15EECD25" w14:textId="77777777" w:rsidR="007A1C29" w:rsidRDefault="007A1C29" w:rsidP="007A1C29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14:paraId="0540D285" w14:textId="77777777" w:rsidR="007A1C29" w:rsidRDefault="007A1C29" w:rsidP="007A1C29">
          <w:pPr>
            <w:pStyle w:val="Zpat"/>
          </w:pPr>
          <w:r>
            <w:t>Komerční banka a. s.</w:t>
          </w:r>
        </w:p>
        <w:p w14:paraId="22D8F622" w14:textId="77777777" w:rsidR="007A1C29" w:rsidRDefault="007A1C29" w:rsidP="007A1C29">
          <w:pPr>
            <w:pStyle w:val="Zpat"/>
          </w:pPr>
          <w:r>
            <w:t xml:space="preserve">č. </w:t>
          </w:r>
          <w:proofErr w:type="spellStart"/>
          <w:r>
            <w:t>ú.</w:t>
          </w:r>
          <w:proofErr w:type="spellEnd"/>
          <w:r>
            <w:t>: 19-1421261/0100</w:t>
          </w:r>
        </w:p>
        <w:p w14:paraId="78674A91" w14:textId="77777777" w:rsidR="007A1C29" w:rsidRDefault="007A1C29" w:rsidP="007A1C29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14:paraId="2DA4A32C" w14:textId="77777777" w:rsidR="007A1C29" w:rsidRDefault="007A1C29" w:rsidP="007A1C29">
          <w:pPr>
            <w:pStyle w:val="Zpat"/>
          </w:pPr>
          <w:r>
            <w:t>TEL: 565 518 111</w:t>
          </w:r>
        </w:p>
        <w:p w14:paraId="2014AAA0" w14:textId="77777777" w:rsidR="007A1C29" w:rsidRDefault="007A1C29" w:rsidP="007A1C29">
          <w:pPr>
            <w:pStyle w:val="Zpat"/>
          </w:pPr>
          <w:r>
            <w:t>FAX: 565 518 199</w:t>
          </w:r>
        </w:p>
        <w:p w14:paraId="53E27538" w14:textId="77777777" w:rsidR="007A1C29" w:rsidRDefault="00EB05BF" w:rsidP="007A1C29">
          <w:pPr>
            <w:pStyle w:val="Zpat"/>
          </w:pPr>
          <w:hyperlink r:id="rId1" w:history="1">
            <w:r w:rsidR="007A1C29" w:rsidRPr="004109D0"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14:paraId="31B7CEEB" w14:textId="77777777" w:rsidR="007A1C29" w:rsidRDefault="007A1C29" w:rsidP="007A1C29">
          <w:pPr>
            <w:pStyle w:val="Zpat"/>
          </w:pPr>
          <w:r>
            <w:t>IČ: 002 48 266</w:t>
          </w:r>
        </w:p>
        <w:p w14:paraId="7389E496" w14:textId="77777777" w:rsidR="007A1C29" w:rsidRDefault="007A1C29" w:rsidP="007A1C29">
          <w:pPr>
            <w:pStyle w:val="Zpat"/>
          </w:pPr>
          <w:r>
            <w:t>DIČ: CZ00248266</w:t>
          </w:r>
        </w:p>
        <w:p w14:paraId="0C1338D2" w14:textId="77777777" w:rsidR="007A1C29" w:rsidRDefault="00EB05BF" w:rsidP="007A1C29">
          <w:pPr>
            <w:pStyle w:val="Zpat"/>
          </w:pPr>
          <w:hyperlink r:id="rId2" w:history="1">
            <w:r w:rsidR="007A1C29" w:rsidRPr="00C07FE2"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14:paraId="58777A2C" w14:textId="77777777" w:rsidR="007A1C29" w:rsidRDefault="007A1C29" w:rsidP="007A1C29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r w:rsidR="00A451C1">
            <w:rPr>
              <w:noProof/>
            </w:rPr>
            <w:fldChar w:fldCharType="begin"/>
          </w:r>
          <w:r w:rsidR="00A451C1">
            <w:rPr>
              <w:noProof/>
            </w:rPr>
            <w:instrText xml:space="preserve"> NUMPAGES   \* MERGEFORMAT </w:instrText>
          </w:r>
          <w:r w:rsidR="00A451C1">
            <w:rPr>
              <w:noProof/>
            </w:rPr>
            <w:fldChar w:fldCharType="separate"/>
          </w:r>
          <w:r w:rsidR="003973A7">
            <w:rPr>
              <w:noProof/>
            </w:rPr>
            <w:t>2</w:t>
          </w:r>
          <w:r w:rsidR="00A451C1">
            <w:rPr>
              <w:noProof/>
            </w:rPr>
            <w:fldChar w:fldCharType="end"/>
          </w:r>
        </w:p>
      </w:tc>
    </w:tr>
  </w:tbl>
  <w:p w14:paraId="07F9C3C3" w14:textId="77777777" w:rsidR="007A1C29" w:rsidRDefault="00F5263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47CCA6D" wp14:editId="026E8AEC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50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8342E16" id="D okraj 4,4 cm Y 25,3 cm (26,8-1,5)" o:spid="_x0000_s1026" style="position:absolute;z-index:2517043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+D5i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399" behindDoc="0" locked="0" layoutInCell="1" allowOverlap="1" wp14:anchorId="65D4329C" wp14:editId="18A67154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31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9177938" id="Zápatí shora Y 26,8 cm" o:spid="_x0000_s1026" style="position:absolute;z-index:2516863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z6lgS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429CA" w14:textId="77777777" w:rsidR="00EB05BF" w:rsidRDefault="00EB05BF" w:rsidP="006A4E7B">
      <w:bookmarkStart w:id="0" w:name="_Hlk485237819"/>
      <w:bookmarkEnd w:id="0"/>
      <w:r>
        <w:separator/>
      </w:r>
    </w:p>
  </w:footnote>
  <w:footnote w:type="continuationSeparator" w:id="0">
    <w:p w14:paraId="4C00222B" w14:textId="77777777" w:rsidR="00EB05BF" w:rsidRDefault="00EB05BF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9E4E5" w14:textId="77777777" w:rsidR="00376CB3" w:rsidRDefault="00376CB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70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6"/>
    </w:tblGrid>
    <w:tr w:rsidR="009C55CD" w14:paraId="05FA2BCF" w14:textId="77777777" w:rsidTr="009C55CD">
      <w:trPr>
        <w:trHeight w:val="917"/>
      </w:trPr>
      <w:tc>
        <w:tcPr>
          <w:tcW w:w="2516" w:type="dxa"/>
          <w:tcMar>
            <w:left w:w="0" w:type="dxa"/>
            <w:right w:w="0" w:type="dxa"/>
          </w:tcMar>
        </w:tcPr>
        <w:p w14:paraId="5D4DED3F" w14:textId="5A5F610F" w:rsidR="003F6ECF" w:rsidRDefault="003F6ECF" w:rsidP="003F6ECF">
          <w:pPr>
            <w:pStyle w:val="Zhlav"/>
            <w:spacing w:line="250" w:lineRule="atLeast"/>
          </w:pPr>
          <w:r>
            <w:t>Měst</w:t>
          </w:r>
          <w:r w:rsidR="00376CB3">
            <w:t>o</w:t>
          </w:r>
          <w:r>
            <w:t xml:space="preserve"> Humpolec</w:t>
          </w:r>
        </w:p>
        <w:p w14:paraId="119384B3" w14:textId="77777777" w:rsidR="003F6ECF" w:rsidRDefault="003F6ECF" w:rsidP="003F6ECF">
          <w:pPr>
            <w:pStyle w:val="Zhlav"/>
            <w:spacing w:line="250" w:lineRule="atLeast"/>
          </w:pPr>
          <w:r>
            <w:t>Horní náměstí 300</w:t>
          </w:r>
        </w:p>
        <w:p w14:paraId="63566F56" w14:textId="77777777" w:rsidR="003F6ECF" w:rsidRDefault="003F6ECF" w:rsidP="003F6ECF">
          <w:pPr>
            <w:pStyle w:val="Zhlav"/>
            <w:rPr>
              <w:sz w:val="16"/>
              <w:szCs w:val="16"/>
            </w:rPr>
          </w:pPr>
          <w:r>
            <w:t>396 22 Humpolec</w:t>
          </w:r>
        </w:p>
      </w:tc>
    </w:tr>
  </w:tbl>
  <w:p w14:paraId="696F5773" w14:textId="77777777" w:rsidR="00F075FD" w:rsidRPr="00F075FD" w:rsidRDefault="00632181" w:rsidP="003F6ECF">
    <w:pPr>
      <w:pStyle w:val="Zhlav"/>
      <w:rPr>
        <w:sz w:val="16"/>
        <w:szCs w:val="16"/>
      </w:rPr>
    </w:pPr>
    <w:r w:rsidRPr="00F075FD">
      <w:rPr>
        <w:noProof/>
        <w:sz w:val="16"/>
        <w:szCs w:val="16"/>
        <w:lang w:eastAsia="cs-CZ"/>
        <w14:ligatures w14:val="none"/>
      </w:rPr>
      <w:drawing>
        <wp:anchor distT="0" distB="0" distL="114300" distR="114300" simplePos="0" relativeHeight="251727872" behindDoc="1" locked="0" layoutInCell="1" allowOverlap="1" wp14:anchorId="1721D754" wp14:editId="084E62D2">
          <wp:simplePos x="0" y="0"/>
          <wp:positionH relativeFrom="page">
            <wp:posOffset>745299</wp:posOffset>
          </wp:positionH>
          <wp:positionV relativeFrom="page">
            <wp:posOffset>663879</wp:posOffset>
          </wp:positionV>
          <wp:extent cx="1114473" cy="467360"/>
          <wp:effectExtent l="0" t="0" r="0" b="2540"/>
          <wp:wrapNone/>
          <wp:docPr id="20" name="Logo TS black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 TS blac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153" cy="467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7AB9E8" w14:textId="77777777" w:rsidR="00F075FD" w:rsidRPr="00705533" w:rsidRDefault="00F075FD" w:rsidP="00F075FD">
    <w:pPr>
      <w:pStyle w:val="Zhlav"/>
      <w:spacing w:line="250" w:lineRule="atLea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5D829" w14:textId="77777777" w:rsidR="006B181C" w:rsidRDefault="006B181C" w:rsidP="006B181C">
    <w:pPr>
      <w:pStyle w:val="Zhlav"/>
      <w:spacing w:line="250" w:lineRule="atLeast"/>
    </w:pPr>
    <w:r>
      <w:rPr>
        <w:noProof/>
        <w:lang w:eastAsia="cs-CZ"/>
        <w14:ligatures w14:val="none"/>
      </w:rPr>
      <w:drawing>
        <wp:anchor distT="0" distB="0" distL="114300" distR="114300" simplePos="0" relativeHeight="251700224" behindDoc="1" locked="0" layoutInCell="1" allowOverlap="1" wp14:anchorId="0F2867DF" wp14:editId="1C258093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117600" cy="457200"/>
          <wp:effectExtent l="0" t="0" r="0" b="0"/>
          <wp:wrapNone/>
          <wp:docPr id="21" name="Logo Humpolec rgb EMF (c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 Humpolec rgb EMF (cc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Městský úřad Humpolec</w:t>
    </w:r>
  </w:p>
  <w:p w14:paraId="6B726D4A" w14:textId="77777777" w:rsidR="006B181C" w:rsidRDefault="006B181C" w:rsidP="006B181C">
    <w:pPr>
      <w:pStyle w:val="Zhlav"/>
      <w:spacing w:line="250" w:lineRule="atLeast"/>
    </w:pPr>
    <w:r>
      <w:t>Odbor tajemníka MěÚ</w:t>
    </w:r>
  </w:p>
  <w:p w14:paraId="1FD7AC44" w14:textId="77777777" w:rsidR="00B44ADF" w:rsidRPr="00B5192D" w:rsidRDefault="006B181C" w:rsidP="006B181C">
    <w:pPr>
      <w:pStyle w:val="Zhlav"/>
      <w:spacing w:line="250" w:lineRule="atLeast"/>
    </w:pPr>
    <w:r>
      <w:t>Horní náměstí 300, 396 22 Humpolec</w: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447" behindDoc="0" locked="0" layoutInCell="1" allowOverlap="1" wp14:anchorId="65C24178" wp14:editId="68569007">
              <wp:simplePos x="0" y="0"/>
              <wp:positionH relativeFrom="page">
                <wp:posOffset>0</wp:posOffset>
              </wp:positionH>
              <wp:positionV relativeFrom="page">
                <wp:posOffset>1998345</wp:posOffset>
              </wp:positionV>
              <wp:extent cx="7560000" cy="0"/>
              <wp:effectExtent l="0" t="0" r="0" b="0"/>
              <wp:wrapNone/>
              <wp:docPr id="24" name="H okraj 1. strana Y 5,5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F04C050" id="H okraj 1. strana Y 5,55 cm" o:spid="_x0000_s1026" style="position:absolute;z-index:251704447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7.35pt" to="595.3pt,1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OBDiK9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1" behindDoc="0" locked="0" layoutInCell="1" allowOverlap="1" wp14:anchorId="5BE04AE9" wp14:editId="46A6BBD7">
              <wp:simplePos x="0" y="0"/>
              <wp:positionH relativeFrom="page">
                <wp:posOffset>5015230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Zápatí 4. sl. X 13,9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8BFBB52" id="Zápatí 4. sl. X 13,93 cm" o:spid="_x0000_s1026" style="position:absolute;z-index:251681791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94.9pt,0" to="394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EsII3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831" behindDoc="0" locked="0" layoutInCell="1" allowOverlap="1" wp14:anchorId="0580EFDD" wp14:editId="3E7EB313">
              <wp:simplePos x="0" y="0"/>
              <wp:positionH relativeFrom="page">
                <wp:posOffset>0</wp:posOffset>
              </wp:positionH>
              <wp:positionV relativeFrom="page">
                <wp:posOffset>1151890</wp:posOffset>
              </wp:positionV>
              <wp:extent cx="7560000" cy="0"/>
              <wp:effectExtent l="0" t="0" r="0" b="0"/>
              <wp:wrapNone/>
              <wp:docPr id="13" name="Logo zdola Y 3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8042C38" id="Logo zdola Y 3,2 cm" o:spid="_x0000_s1026" style="position:absolute;z-index:25170483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0.7pt" to="595.3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2EhsL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1DA8A5D0" wp14:editId="69EDE218">
              <wp:simplePos x="0" y="0"/>
              <wp:positionH relativeFrom="page">
                <wp:posOffset>0</wp:posOffset>
              </wp:positionH>
              <wp:positionV relativeFrom="page">
                <wp:posOffset>2534920</wp:posOffset>
              </wp:positionV>
              <wp:extent cx="7560000" cy="0"/>
              <wp:effectExtent l="0" t="0" r="0" b="0"/>
              <wp:wrapNone/>
              <wp:docPr id="3" name="Název shora Y 5,84+1,2=7,0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AD74BB3" id="Název shora Y 5,84+1,2=7,04 cm" o:spid="_x0000_s1026" style="position:absolute;z-index:2516869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9.6pt" to="595.3pt,1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yGeHn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575" behindDoc="0" locked="0" layoutInCell="1" allowOverlap="1" wp14:anchorId="6607A223" wp14:editId="4DE3F660">
              <wp:simplePos x="0" y="0"/>
              <wp:positionH relativeFrom="page">
                <wp:posOffset>0</wp:posOffset>
              </wp:positionH>
              <wp:positionV relativeFrom="page">
                <wp:posOffset>1692275</wp:posOffset>
              </wp:positionV>
              <wp:extent cx="7560000" cy="0"/>
              <wp:effectExtent l="0" t="0" r="0" b="0"/>
              <wp:wrapNone/>
              <wp:docPr id="4" name="H okraj 2. strana Y 4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852EEAC" id="H okraj 2. strana Y 4,7 cm" o:spid="_x0000_s1026" style="position:absolute;z-index:25170457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3.25pt" to="595.3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/AsPp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D6F9CAA" wp14:editId="7DD9ECC9">
              <wp:simplePos x="0" y="0"/>
              <wp:positionH relativeFrom="page">
                <wp:posOffset>0</wp:posOffset>
              </wp:positionH>
              <wp:positionV relativeFrom="page">
                <wp:posOffset>720090</wp:posOffset>
              </wp:positionV>
              <wp:extent cx="7560000" cy="0"/>
              <wp:effectExtent l="0" t="0" r="0" b="0"/>
              <wp:wrapNone/>
              <wp:docPr id="5" name="Logo shora Y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B06A105" id="Logo shora Y 2 cm" o:spid="_x0000_s1026" style="position:absolute;z-index:2517053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6.7pt" to="595.3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46tgz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C5DE2B7" wp14:editId="28CF5E86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7" name="Zápatí úč. Y 27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7A19F2A" id="Zápatí úč. Y 27,7 cm" o:spid="_x0000_s1026" style="position:absolute;z-index:2516858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8eAzU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669FE91" wp14:editId="1B57C9E2">
              <wp:simplePos x="0" y="0"/>
              <wp:positionH relativeFrom="page">
                <wp:posOffset>3477895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Zápatí 3. sl. X 9,6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A960E62" id="Zápatí 3. sl. X 9,66 cm" o:spid="_x0000_s1026" style="position:absolute;z-index:25168281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73.85pt,0" to="273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JMWW2n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1E8A857" wp14:editId="258EBECA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2. sl.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F922681" id="Zápatí 2. sl. X 5,4 cm" o:spid="_x0000_s1026" style="position:absolute;z-index:25168384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03A1329" wp14:editId="7EFE0C8B">
              <wp:simplePos x="0" y="0"/>
              <wp:positionH relativeFrom="page">
                <wp:posOffset>720090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0" name="Zápatí a logo zleva X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48F1B60" id="Zápatí a logo zleva X 2 cm" o:spid="_x0000_s1026" style="position:absolute;z-index:2516848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.7pt,0" to="56.7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H6bms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2783" behindDoc="0" locked="0" layoutInCell="1" allowOverlap="1" wp14:anchorId="73342C0D" wp14:editId="338ADCCB">
              <wp:simplePos x="0" y="0"/>
              <wp:positionH relativeFrom="page">
                <wp:posOffset>6840855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 okraj 2 cm X 1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B352AA3" id="P okraj 2 cm X 19 cm" o:spid="_x0000_s1026" style="position:absolute;z-index:251702783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38.65pt,0" to="538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4COwm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3295" behindDoc="0" locked="0" layoutInCell="1" allowOverlap="1" wp14:anchorId="71452B23" wp14:editId="0594E44A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L okraj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CE44BD9" id="L okraj X 5,4 cm" o:spid="_x0000_s1026" style="position:absolute;z-index:251703295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PF4gx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  <w:p w14:paraId="2FF87443" w14:textId="77777777" w:rsidR="00B44ADF" w:rsidRDefault="006B181C" w:rsidP="006B181C">
    <w:pPr>
      <w:pStyle w:val="Zhlav"/>
      <w:spacing w:after="10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C06A70D" wp14:editId="66437217">
              <wp:simplePos x="0" y="0"/>
              <wp:positionH relativeFrom="page">
                <wp:posOffset>0</wp:posOffset>
              </wp:positionH>
              <wp:positionV relativeFrom="page">
                <wp:posOffset>2103755</wp:posOffset>
              </wp:positionV>
              <wp:extent cx="7560000" cy="0"/>
              <wp:effectExtent l="0" t="0" r="0" b="0"/>
              <wp:wrapNone/>
              <wp:docPr id="29" name="Tisková zpráva úč. Y 5,8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373993F" id="Tisková zpráva úč. Y 5,84 cm" o:spid="_x0000_s1026" style="position:absolute;z-index:25169920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65.65pt" to="595.3pt,1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cDBQf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74890E2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FFEF2C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FEF2C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FFEF2C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D0"/>
    <w:rsid w:val="000075D0"/>
    <w:rsid w:val="00013404"/>
    <w:rsid w:val="000154B9"/>
    <w:rsid w:val="00016C9E"/>
    <w:rsid w:val="000246B8"/>
    <w:rsid w:val="00026F5C"/>
    <w:rsid w:val="000275DB"/>
    <w:rsid w:val="0002763C"/>
    <w:rsid w:val="00030B42"/>
    <w:rsid w:val="000310FC"/>
    <w:rsid w:val="000354EA"/>
    <w:rsid w:val="0003606E"/>
    <w:rsid w:val="000363D8"/>
    <w:rsid w:val="00037BF0"/>
    <w:rsid w:val="00044BB9"/>
    <w:rsid w:val="00060922"/>
    <w:rsid w:val="00063127"/>
    <w:rsid w:val="0006542F"/>
    <w:rsid w:val="0006594C"/>
    <w:rsid w:val="00072D8E"/>
    <w:rsid w:val="00083F9C"/>
    <w:rsid w:val="0009307D"/>
    <w:rsid w:val="000931DC"/>
    <w:rsid w:val="000945D6"/>
    <w:rsid w:val="00096553"/>
    <w:rsid w:val="000A076F"/>
    <w:rsid w:val="000B2EA0"/>
    <w:rsid w:val="000B3204"/>
    <w:rsid w:val="000B4008"/>
    <w:rsid w:val="000B460D"/>
    <w:rsid w:val="000C1969"/>
    <w:rsid w:val="000E246A"/>
    <w:rsid w:val="000E24D8"/>
    <w:rsid w:val="000F104D"/>
    <w:rsid w:val="00116764"/>
    <w:rsid w:val="00121C88"/>
    <w:rsid w:val="001225E7"/>
    <w:rsid w:val="00122FD0"/>
    <w:rsid w:val="00125F2F"/>
    <w:rsid w:val="00127695"/>
    <w:rsid w:val="00127D6A"/>
    <w:rsid w:val="0013583A"/>
    <w:rsid w:val="001377BD"/>
    <w:rsid w:val="0013791C"/>
    <w:rsid w:val="0014134A"/>
    <w:rsid w:val="001416D1"/>
    <w:rsid w:val="00171559"/>
    <w:rsid w:val="00174382"/>
    <w:rsid w:val="00180A92"/>
    <w:rsid w:val="00182CA1"/>
    <w:rsid w:val="00184ABE"/>
    <w:rsid w:val="00187903"/>
    <w:rsid w:val="00197BC2"/>
    <w:rsid w:val="001A2B27"/>
    <w:rsid w:val="001B71B1"/>
    <w:rsid w:val="001C74EB"/>
    <w:rsid w:val="001D09BF"/>
    <w:rsid w:val="001D6D50"/>
    <w:rsid w:val="001E2D7D"/>
    <w:rsid w:val="001E7071"/>
    <w:rsid w:val="002006E6"/>
    <w:rsid w:val="0020390B"/>
    <w:rsid w:val="00204A10"/>
    <w:rsid w:val="00211009"/>
    <w:rsid w:val="00226A27"/>
    <w:rsid w:val="00226E02"/>
    <w:rsid w:val="00231928"/>
    <w:rsid w:val="002360A7"/>
    <w:rsid w:val="00240D8C"/>
    <w:rsid w:val="002479D6"/>
    <w:rsid w:val="002653B9"/>
    <w:rsid w:val="00265AD1"/>
    <w:rsid w:val="002660F3"/>
    <w:rsid w:val="0027095A"/>
    <w:rsid w:val="0027329E"/>
    <w:rsid w:val="002742BF"/>
    <w:rsid w:val="00284DEC"/>
    <w:rsid w:val="002867C0"/>
    <w:rsid w:val="00297CFC"/>
    <w:rsid w:val="002A058B"/>
    <w:rsid w:val="002A19AD"/>
    <w:rsid w:val="002B3A17"/>
    <w:rsid w:val="002B54F6"/>
    <w:rsid w:val="002C210D"/>
    <w:rsid w:val="002C408E"/>
    <w:rsid w:val="002D0DD2"/>
    <w:rsid w:val="002D3824"/>
    <w:rsid w:val="002D41CA"/>
    <w:rsid w:val="002D6326"/>
    <w:rsid w:val="002D77AA"/>
    <w:rsid w:val="002E0D3A"/>
    <w:rsid w:val="002F68D4"/>
    <w:rsid w:val="00315342"/>
    <w:rsid w:val="00317A23"/>
    <w:rsid w:val="00320C90"/>
    <w:rsid w:val="003361F2"/>
    <w:rsid w:val="00341CE9"/>
    <w:rsid w:val="00344582"/>
    <w:rsid w:val="00351E46"/>
    <w:rsid w:val="00355B32"/>
    <w:rsid w:val="0037530F"/>
    <w:rsid w:val="00376CB3"/>
    <w:rsid w:val="00380076"/>
    <w:rsid w:val="0038339F"/>
    <w:rsid w:val="00387082"/>
    <w:rsid w:val="00390E54"/>
    <w:rsid w:val="003973A7"/>
    <w:rsid w:val="003A18C8"/>
    <w:rsid w:val="003A2C1C"/>
    <w:rsid w:val="003A36B8"/>
    <w:rsid w:val="003C11E5"/>
    <w:rsid w:val="003C3635"/>
    <w:rsid w:val="003C3D0E"/>
    <w:rsid w:val="003C6218"/>
    <w:rsid w:val="003E0DFC"/>
    <w:rsid w:val="003E0E55"/>
    <w:rsid w:val="003E2A00"/>
    <w:rsid w:val="003F403C"/>
    <w:rsid w:val="003F6C3A"/>
    <w:rsid w:val="003F6ECF"/>
    <w:rsid w:val="00404F14"/>
    <w:rsid w:val="004136B2"/>
    <w:rsid w:val="00425725"/>
    <w:rsid w:val="00430D06"/>
    <w:rsid w:val="00431DC8"/>
    <w:rsid w:val="004333DE"/>
    <w:rsid w:val="00442E33"/>
    <w:rsid w:val="00450E9F"/>
    <w:rsid w:val="0047346F"/>
    <w:rsid w:val="00487128"/>
    <w:rsid w:val="00487B44"/>
    <w:rsid w:val="00490319"/>
    <w:rsid w:val="004A7E6E"/>
    <w:rsid w:val="004C4831"/>
    <w:rsid w:val="004E0F69"/>
    <w:rsid w:val="004E4EF8"/>
    <w:rsid w:val="005005E0"/>
    <w:rsid w:val="00500CC5"/>
    <w:rsid w:val="005018D6"/>
    <w:rsid w:val="00503A97"/>
    <w:rsid w:val="0050508E"/>
    <w:rsid w:val="00515B20"/>
    <w:rsid w:val="0052028A"/>
    <w:rsid w:val="0052257C"/>
    <w:rsid w:val="0052517A"/>
    <w:rsid w:val="00525279"/>
    <w:rsid w:val="0052541A"/>
    <w:rsid w:val="00526249"/>
    <w:rsid w:val="0053155E"/>
    <w:rsid w:val="00536932"/>
    <w:rsid w:val="00547A4A"/>
    <w:rsid w:val="005509B2"/>
    <w:rsid w:val="005653C1"/>
    <w:rsid w:val="00567889"/>
    <w:rsid w:val="005803F4"/>
    <w:rsid w:val="00590A92"/>
    <w:rsid w:val="00591D86"/>
    <w:rsid w:val="00596AB7"/>
    <w:rsid w:val="005A4F91"/>
    <w:rsid w:val="005C60A4"/>
    <w:rsid w:val="005D0BA9"/>
    <w:rsid w:val="005D6879"/>
    <w:rsid w:val="005E01DE"/>
    <w:rsid w:val="005E516C"/>
    <w:rsid w:val="005F0BB2"/>
    <w:rsid w:val="005F5EA8"/>
    <w:rsid w:val="00606D02"/>
    <w:rsid w:val="006130CA"/>
    <w:rsid w:val="00613E55"/>
    <w:rsid w:val="00615DF6"/>
    <w:rsid w:val="00630C42"/>
    <w:rsid w:val="00632181"/>
    <w:rsid w:val="00634848"/>
    <w:rsid w:val="00663219"/>
    <w:rsid w:val="00670E9A"/>
    <w:rsid w:val="00675142"/>
    <w:rsid w:val="006756F4"/>
    <w:rsid w:val="006817AE"/>
    <w:rsid w:val="00682E83"/>
    <w:rsid w:val="006859B5"/>
    <w:rsid w:val="006A0C58"/>
    <w:rsid w:val="006A0E0A"/>
    <w:rsid w:val="006A4E7B"/>
    <w:rsid w:val="006B181C"/>
    <w:rsid w:val="006D4A8E"/>
    <w:rsid w:val="006D4C72"/>
    <w:rsid w:val="006D6B59"/>
    <w:rsid w:val="006E07A9"/>
    <w:rsid w:val="006F0DEA"/>
    <w:rsid w:val="006F3F0F"/>
    <w:rsid w:val="00705533"/>
    <w:rsid w:val="007071F6"/>
    <w:rsid w:val="00720C71"/>
    <w:rsid w:val="007218A1"/>
    <w:rsid w:val="00721F0C"/>
    <w:rsid w:val="00722664"/>
    <w:rsid w:val="00722AEC"/>
    <w:rsid w:val="00725386"/>
    <w:rsid w:val="0073367B"/>
    <w:rsid w:val="00733F6C"/>
    <w:rsid w:val="00735377"/>
    <w:rsid w:val="00756A51"/>
    <w:rsid w:val="00762948"/>
    <w:rsid w:val="00763948"/>
    <w:rsid w:val="00763ADC"/>
    <w:rsid w:val="00764FDB"/>
    <w:rsid w:val="00765686"/>
    <w:rsid w:val="00784424"/>
    <w:rsid w:val="007868A6"/>
    <w:rsid w:val="007917CF"/>
    <w:rsid w:val="00793286"/>
    <w:rsid w:val="007A1C29"/>
    <w:rsid w:val="007A28E6"/>
    <w:rsid w:val="007A7F21"/>
    <w:rsid w:val="007C009D"/>
    <w:rsid w:val="007C16BD"/>
    <w:rsid w:val="007C2095"/>
    <w:rsid w:val="007C71BD"/>
    <w:rsid w:val="007D18C8"/>
    <w:rsid w:val="007E43E4"/>
    <w:rsid w:val="007E507E"/>
    <w:rsid w:val="007F31AC"/>
    <w:rsid w:val="007F5D9C"/>
    <w:rsid w:val="00800BBA"/>
    <w:rsid w:val="008029C7"/>
    <w:rsid w:val="00812A6F"/>
    <w:rsid w:val="008135C3"/>
    <w:rsid w:val="008212BF"/>
    <w:rsid w:val="008214B9"/>
    <w:rsid w:val="00841A91"/>
    <w:rsid w:val="00842930"/>
    <w:rsid w:val="00845FAA"/>
    <w:rsid w:val="00860CBD"/>
    <w:rsid w:val="00882C03"/>
    <w:rsid w:val="0088681E"/>
    <w:rsid w:val="00890741"/>
    <w:rsid w:val="008B08E7"/>
    <w:rsid w:val="008B0C57"/>
    <w:rsid w:val="008B6BCA"/>
    <w:rsid w:val="008D1416"/>
    <w:rsid w:val="008D7C11"/>
    <w:rsid w:val="008E023B"/>
    <w:rsid w:val="008E1D7F"/>
    <w:rsid w:val="008E2D2D"/>
    <w:rsid w:val="008F5F85"/>
    <w:rsid w:val="008F75F1"/>
    <w:rsid w:val="009128DA"/>
    <w:rsid w:val="0092051D"/>
    <w:rsid w:val="00921838"/>
    <w:rsid w:val="00924D92"/>
    <w:rsid w:val="009267B0"/>
    <w:rsid w:val="009334AB"/>
    <w:rsid w:val="009371D1"/>
    <w:rsid w:val="0094298A"/>
    <w:rsid w:val="00944384"/>
    <w:rsid w:val="00967021"/>
    <w:rsid w:val="0097488B"/>
    <w:rsid w:val="009A49E4"/>
    <w:rsid w:val="009B169F"/>
    <w:rsid w:val="009B318B"/>
    <w:rsid w:val="009B4D29"/>
    <w:rsid w:val="009C55CD"/>
    <w:rsid w:val="009C7C2F"/>
    <w:rsid w:val="009D2C7C"/>
    <w:rsid w:val="009E5776"/>
    <w:rsid w:val="009E6761"/>
    <w:rsid w:val="009F0F81"/>
    <w:rsid w:val="009F3FE0"/>
    <w:rsid w:val="00A17DA3"/>
    <w:rsid w:val="00A2071E"/>
    <w:rsid w:val="00A229CD"/>
    <w:rsid w:val="00A34B36"/>
    <w:rsid w:val="00A34D0A"/>
    <w:rsid w:val="00A41233"/>
    <w:rsid w:val="00A43FEB"/>
    <w:rsid w:val="00A451C1"/>
    <w:rsid w:val="00A5084A"/>
    <w:rsid w:val="00A50C14"/>
    <w:rsid w:val="00A51903"/>
    <w:rsid w:val="00A559E4"/>
    <w:rsid w:val="00A93975"/>
    <w:rsid w:val="00A93EFC"/>
    <w:rsid w:val="00A95DCD"/>
    <w:rsid w:val="00AC129C"/>
    <w:rsid w:val="00AC4DD4"/>
    <w:rsid w:val="00AC507B"/>
    <w:rsid w:val="00AE065A"/>
    <w:rsid w:val="00AF48BF"/>
    <w:rsid w:val="00B0228A"/>
    <w:rsid w:val="00B11C15"/>
    <w:rsid w:val="00B17317"/>
    <w:rsid w:val="00B21C17"/>
    <w:rsid w:val="00B25D5E"/>
    <w:rsid w:val="00B26DD3"/>
    <w:rsid w:val="00B3045E"/>
    <w:rsid w:val="00B31562"/>
    <w:rsid w:val="00B34180"/>
    <w:rsid w:val="00B43AE2"/>
    <w:rsid w:val="00B448B6"/>
    <w:rsid w:val="00B44ADF"/>
    <w:rsid w:val="00B47938"/>
    <w:rsid w:val="00B5192D"/>
    <w:rsid w:val="00B579CF"/>
    <w:rsid w:val="00B61820"/>
    <w:rsid w:val="00B63637"/>
    <w:rsid w:val="00B727D5"/>
    <w:rsid w:val="00B7282E"/>
    <w:rsid w:val="00B75F5F"/>
    <w:rsid w:val="00B83F96"/>
    <w:rsid w:val="00BA2CE9"/>
    <w:rsid w:val="00BA38D5"/>
    <w:rsid w:val="00BA4D0A"/>
    <w:rsid w:val="00BB45C1"/>
    <w:rsid w:val="00BC4BE6"/>
    <w:rsid w:val="00BD3EC8"/>
    <w:rsid w:val="00BE7EDE"/>
    <w:rsid w:val="00BF6346"/>
    <w:rsid w:val="00C03325"/>
    <w:rsid w:val="00C078AF"/>
    <w:rsid w:val="00C10DC2"/>
    <w:rsid w:val="00C16757"/>
    <w:rsid w:val="00C201FC"/>
    <w:rsid w:val="00C32473"/>
    <w:rsid w:val="00C438F0"/>
    <w:rsid w:val="00C44F53"/>
    <w:rsid w:val="00C7022D"/>
    <w:rsid w:val="00C80578"/>
    <w:rsid w:val="00C84E4C"/>
    <w:rsid w:val="00C87073"/>
    <w:rsid w:val="00C975BC"/>
    <w:rsid w:val="00CC1C8E"/>
    <w:rsid w:val="00CD1FEA"/>
    <w:rsid w:val="00CE239E"/>
    <w:rsid w:val="00CE5A75"/>
    <w:rsid w:val="00CE6B4F"/>
    <w:rsid w:val="00CF3B46"/>
    <w:rsid w:val="00CF40F1"/>
    <w:rsid w:val="00CF5B47"/>
    <w:rsid w:val="00D06A6B"/>
    <w:rsid w:val="00D12C04"/>
    <w:rsid w:val="00D16DBE"/>
    <w:rsid w:val="00D303F9"/>
    <w:rsid w:val="00D32D2C"/>
    <w:rsid w:val="00D42164"/>
    <w:rsid w:val="00D4605C"/>
    <w:rsid w:val="00D5563C"/>
    <w:rsid w:val="00D57F98"/>
    <w:rsid w:val="00D62F25"/>
    <w:rsid w:val="00D63E74"/>
    <w:rsid w:val="00D6607C"/>
    <w:rsid w:val="00D72000"/>
    <w:rsid w:val="00D725B1"/>
    <w:rsid w:val="00D8159D"/>
    <w:rsid w:val="00D94A47"/>
    <w:rsid w:val="00D953B5"/>
    <w:rsid w:val="00DC329C"/>
    <w:rsid w:val="00DD49F0"/>
    <w:rsid w:val="00DD75B3"/>
    <w:rsid w:val="00DE7E1A"/>
    <w:rsid w:val="00E0094F"/>
    <w:rsid w:val="00E03503"/>
    <w:rsid w:val="00E13382"/>
    <w:rsid w:val="00E148CE"/>
    <w:rsid w:val="00E35728"/>
    <w:rsid w:val="00E4733B"/>
    <w:rsid w:val="00E50985"/>
    <w:rsid w:val="00E51F60"/>
    <w:rsid w:val="00E55E33"/>
    <w:rsid w:val="00E61D4E"/>
    <w:rsid w:val="00E64D95"/>
    <w:rsid w:val="00E72165"/>
    <w:rsid w:val="00E779A6"/>
    <w:rsid w:val="00E77C68"/>
    <w:rsid w:val="00E90ED4"/>
    <w:rsid w:val="00EB05BF"/>
    <w:rsid w:val="00EC1529"/>
    <w:rsid w:val="00EC1D7D"/>
    <w:rsid w:val="00EE4E24"/>
    <w:rsid w:val="00EE7FD7"/>
    <w:rsid w:val="00F04063"/>
    <w:rsid w:val="00F045DA"/>
    <w:rsid w:val="00F05F92"/>
    <w:rsid w:val="00F075FD"/>
    <w:rsid w:val="00F222F6"/>
    <w:rsid w:val="00F25FE5"/>
    <w:rsid w:val="00F32E42"/>
    <w:rsid w:val="00F41A9F"/>
    <w:rsid w:val="00F46882"/>
    <w:rsid w:val="00F518B7"/>
    <w:rsid w:val="00F5263F"/>
    <w:rsid w:val="00F52A0B"/>
    <w:rsid w:val="00F54FEC"/>
    <w:rsid w:val="00F969A3"/>
    <w:rsid w:val="00FA0324"/>
    <w:rsid w:val="00FA5E5B"/>
    <w:rsid w:val="00FB60F3"/>
    <w:rsid w:val="00FB66E1"/>
    <w:rsid w:val="00FB7689"/>
    <w:rsid w:val="00FB7FE2"/>
    <w:rsid w:val="00FC01F6"/>
    <w:rsid w:val="00FC199B"/>
    <w:rsid w:val="00FD192D"/>
    <w:rsid w:val="00FD4DA7"/>
    <w:rsid w:val="00FE1B36"/>
    <w:rsid w:val="00FE7B4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66254"/>
  <w15:docId w15:val="{85A3F753-C117-4894-8971-799B28B8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1D4E"/>
    <w:pPr>
      <w:spacing w:after="200" w:line="240" w:lineRule="auto"/>
      <w:jc w:val="both"/>
    </w:pPr>
    <w:rPr>
      <w:color w:val="000000" w:themeColor="text1"/>
      <w:kern w:val="12"/>
      <w:sz w:val="20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qFormat/>
    <w:rsid w:val="00226E0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26E02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6E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81C"/>
    <w:pPr>
      <w:tabs>
        <w:tab w:val="center" w:pos="4536"/>
        <w:tab w:val="right" w:pos="9072"/>
      </w:tabs>
      <w:spacing w:after="0"/>
      <w:contextualSpacing/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6B181C"/>
    <w:rPr>
      <w:kern w:val="12"/>
      <w:sz w:val="20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756A51"/>
    <w:pPr>
      <w:tabs>
        <w:tab w:val="center" w:pos="4536"/>
        <w:tab w:val="right" w:pos="9072"/>
      </w:tabs>
      <w:spacing w:after="0"/>
      <w:contextualSpacing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56A51"/>
    <w:rPr>
      <w:kern w:val="12"/>
      <w:sz w:val="16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226E02"/>
    <w:rPr>
      <w:rFonts w:asciiTheme="majorHAnsi" w:eastAsiaTheme="majorEastAsia" w:hAnsiTheme="majorHAnsi" w:cstheme="majorBidi"/>
      <w:b/>
      <w:kern w:val="12"/>
      <w:sz w:val="28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226E02"/>
    <w:rPr>
      <w:rFonts w:asciiTheme="majorHAnsi" w:eastAsiaTheme="majorEastAsia" w:hAnsiTheme="majorHAnsi" w:cstheme="majorBidi"/>
      <w:b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C6C6C6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0C90"/>
    <w:pPr>
      <w:spacing w:after="400"/>
      <w:contextualSpacing/>
      <w:jc w:val="left"/>
    </w:pPr>
    <w:rPr>
      <w:rFonts w:asciiTheme="majorHAnsi" w:eastAsiaTheme="majorEastAsia" w:hAnsiTheme="majorHAnsi" w:cstheme="majorBidi"/>
      <w:b/>
      <w:sz w:val="4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0C90"/>
    <w:rPr>
      <w:rFonts w:asciiTheme="majorHAnsi" w:eastAsiaTheme="majorEastAsia" w:hAnsiTheme="majorHAnsi" w:cstheme="majorBidi"/>
      <w:b/>
      <w:color w:val="12326E" w:themeColor="accent2"/>
      <w:kern w:val="12"/>
      <w:sz w:val="4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titul">
    <w:name w:val="Subtitle"/>
    <w:basedOn w:val="Normln"/>
    <w:next w:val="Normln"/>
    <w:link w:val="PodtitulChar"/>
    <w:uiPriority w:val="11"/>
    <w:qFormat/>
    <w:rsid w:val="00E61D4E"/>
    <w:pPr>
      <w:numPr>
        <w:ilvl w:val="1"/>
      </w:numPr>
      <w:spacing w:before="200"/>
      <w:contextualSpacing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61D4E"/>
    <w:rPr>
      <w:rFonts w:asciiTheme="majorHAnsi" w:eastAsiaTheme="majorEastAsia" w:hAnsiTheme="majorHAnsi" w:cstheme="majorBidi"/>
      <w:b/>
      <w:iCs/>
      <w:color w:val="000000" w:themeColor="text1"/>
      <w:kern w:val="12"/>
      <w:sz w:val="3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qFormat/>
    <w:rsid w:val="00C078AF"/>
    <w:rPr>
      <w:rFonts w:asciiTheme="majorHAnsi" w:hAnsiTheme="majorHAnsi"/>
      <w:b w:val="0"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000000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226E02"/>
    <w:rPr>
      <w:rFonts w:asciiTheme="majorHAnsi" w:eastAsiaTheme="majorEastAsia" w:hAnsiTheme="majorHAnsi" w:cstheme="majorBidi"/>
      <w:b/>
      <w:bCs/>
      <w:kern w:val="12"/>
      <w:sz w:val="20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qFormat/>
    <w:rsid w:val="00E61D4E"/>
    <w:rPr>
      <w:rFonts w:asciiTheme="majorHAnsi" w:hAnsiTheme="majorHAnsi"/>
      <w:b/>
      <w:bCs/>
      <w:color w:val="000000" w:themeColor="text1"/>
    </w:rPr>
  </w:style>
  <w:style w:type="paragraph" w:styleId="Bezmezer">
    <w:name w:val="No Spacing"/>
    <w:uiPriority w:val="1"/>
    <w:qFormat/>
    <w:rsid w:val="00E61D4E"/>
    <w:pPr>
      <w:spacing w:after="0" w:line="240" w:lineRule="auto"/>
      <w:contextualSpacing/>
    </w:pPr>
    <w:rPr>
      <w:color w:val="000000" w:themeColor="text1"/>
      <w:sz w:val="20"/>
    </w:rPr>
  </w:style>
  <w:style w:type="paragraph" w:styleId="Adresanaoblku">
    <w:name w:val="envelope address"/>
    <w:aliases w:val="Adresa"/>
    <w:basedOn w:val="Normln"/>
    <w:uiPriority w:val="14"/>
    <w:rsid w:val="001D6D50"/>
    <w:pPr>
      <w:spacing w:after="48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rsid w:val="00B448B6"/>
    <w:pPr>
      <w:spacing w:before="960" w:after="0"/>
      <w:contextualSpacing/>
    </w:pPr>
    <w:rPr>
      <w:b/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B448B6"/>
    <w:pPr>
      <w:spacing w:before="240" w:after="0"/>
      <w:contextualSpacing/>
    </w:pPr>
    <w:rPr>
      <w:b/>
      <w:bCs/>
    </w:rPr>
  </w:style>
  <w:style w:type="character" w:customStyle="1" w:styleId="PlohyChar">
    <w:name w:val="Přílohy Char"/>
    <w:basedOn w:val="Standardnpsmoodstavce"/>
    <w:link w:val="Plohy"/>
    <w:uiPriority w:val="18"/>
    <w:rsid w:val="00B448B6"/>
    <w:rPr>
      <w:b/>
      <w:bCs/>
      <w:sz w:val="20"/>
    </w:rPr>
  </w:style>
  <w:style w:type="character" w:customStyle="1" w:styleId="NavdomChar">
    <w:name w:val="Na vědomí Char"/>
    <w:basedOn w:val="Standardnpsmoodstavce"/>
    <w:link w:val="Navdom"/>
    <w:uiPriority w:val="19"/>
    <w:rsid w:val="00B448B6"/>
    <w:rPr>
      <w:b/>
      <w:bCs/>
      <w:sz w:val="20"/>
    </w:rPr>
  </w:style>
  <w:style w:type="paragraph" w:styleId="Seznamsodrkami">
    <w:name w:val="List Bullet"/>
    <w:basedOn w:val="Normln"/>
    <w:uiPriority w:val="5"/>
    <w:qFormat/>
    <w:rsid w:val="007A1C29"/>
    <w:pPr>
      <w:numPr>
        <w:numId w:val="14"/>
      </w:numPr>
      <w:spacing w:after="120"/>
    </w:pPr>
  </w:style>
  <w:style w:type="character" w:styleId="Zdraznn">
    <w:name w:val="Emphasis"/>
    <w:aliases w:val="Zvýraznění"/>
    <w:basedOn w:val="Standardnpsmoodstavce"/>
    <w:uiPriority w:val="7"/>
    <w:qFormat/>
    <w:rsid w:val="002660F3"/>
    <w:rPr>
      <w:i/>
      <w:iCs/>
    </w:rPr>
  </w:style>
  <w:style w:type="paragraph" w:customStyle="1" w:styleId="Perex">
    <w:name w:val="Perex"/>
    <w:basedOn w:val="Normln"/>
    <w:link w:val="PerexChar"/>
    <w:uiPriority w:val="12"/>
    <w:qFormat/>
    <w:rsid w:val="00DD49F0"/>
    <w:pPr>
      <w:spacing w:before="200"/>
    </w:pPr>
    <w:rPr>
      <w:rFonts w:asciiTheme="majorHAnsi" w:hAnsiTheme="majorHAnsi"/>
      <w:sz w:val="24"/>
    </w:rPr>
  </w:style>
  <w:style w:type="character" w:customStyle="1" w:styleId="PerexChar">
    <w:name w:val="Perex Char"/>
    <w:basedOn w:val="Standardnpsmoodstavce"/>
    <w:link w:val="Perex"/>
    <w:uiPriority w:val="12"/>
    <w:rsid w:val="00DD49F0"/>
    <w:rPr>
      <w:rFonts w:asciiTheme="majorHAnsi" w:hAnsiTheme="majorHAnsi"/>
      <w:kern w:val="12"/>
      <w:sz w:val="24"/>
      <w14:ligatures w14:val="standard"/>
    </w:rPr>
  </w:style>
  <w:style w:type="paragraph" w:customStyle="1" w:styleId="8b">
    <w:name w:val="8b"/>
    <w:basedOn w:val="Normln"/>
    <w:uiPriority w:val="99"/>
    <w:rsid w:val="00F075FD"/>
    <w:pPr>
      <w:tabs>
        <w:tab w:val="left" w:pos="1928"/>
      </w:tabs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Atyp BL Text" w:hAnsi="Atyp BL Text" w:cs="Atyp BL Text"/>
      <w:color w:val="000000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lantova\Downloads\H_hlav-papir_vicestrankove_dokumenty(pouze)%20(6).dotx" TargetMode="External"/></Relationships>
</file>

<file path=word/theme/theme1.xml><?xml version="1.0" encoding="utf-8"?>
<a:theme xmlns:a="http://schemas.openxmlformats.org/drawingml/2006/main" name="Motiv Office">
  <a:themeElements>
    <a:clrScheme name="Humpolec">
      <a:dk1>
        <a:srgbClr val="000000"/>
      </a:dk1>
      <a:lt1>
        <a:sysClr val="window" lastClr="FFFFFF"/>
      </a:lt1>
      <a:dk2>
        <a:srgbClr val="C6C6C6"/>
      </a:dk2>
      <a:lt2>
        <a:srgbClr val="E7E7E7"/>
      </a:lt2>
      <a:accent1>
        <a:srgbClr val="FFEF2C"/>
      </a:accent1>
      <a:accent2>
        <a:srgbClr val="12326E"/>
      </a:accent2>
      <a:accent3>
        <a:srgbClr val="F9B251"/>
      </a:accent3>
      <a:accent4>
        <a:srgbClr val="BBD151"/>
      </a:accent4>
      <a:accent5>
        <a:srgbClr val="F5B7D4"/>
      </a:accent5>
      <a:accent6>
        <a:srgbClr val="F29598"/>
      </a:accent6>
      <a:hlink>
        <a:srgbClr val="000000"/>
      </a:hlink>
      <a:folHlink>
        <a:srgbClr val="000000"/>
      </a:folHlink>
    </a:clrScheme>
    <a:fontScheme name="Atyp BL Display - Atyp BL Text">
      <a:majorFont>
        <a:latin typeface="Atyp BL Display"/>
        <a:ea typeface=""/>
        <a:cs typeface=""/>
      </a:majorFont>
      <a:minorFont>
        <a:latin typeface="Atyp BL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H_hlav-papir_vicestrankove_dokumenty(pouze) (6)</Template>
  <TotalTime>2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Bulantová</dc:creator>
  <cp:keywords/>
  <cp:lastModifiedBy>Petra Tomanova</cp:lastModifiedBy>
  <cp:revision>6</cp:revision>
  <cp:lastPrinted>2023-09-12T09:20:00Z</cp:lastPrinted>
  <dcterms:created xsi:type="dcterms:W3CDTF">2023-09-11T09:04:00Z</dcterms:created>
  <dcterms:modified xsi:type="dcterms:W3CDTF">2023-09-12T09:20:00Z</dcterms:modified>
</cp:coreProperties>
</file>