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23"/>
        <w:gridCol w:w="86"/>
        <w:gridCol w:w="291"/>
        <w:gridCol w:w="1750"/>
        <w:gridCol w:w="1386"/>
        <w:gridCol w:w="90"/>
        <w:gridCol w:w="2209"/>
        <w:gridCol w:w="328"/>
        <w:gridCol w:w="375"/>
        <w:gridCol w:w="755"/>
        <w:gridCol w:w="1130"/>
        <w:gridCol w:w="1031"/>
        <w:gridCol w:w="100"/>
        <w:gridCol w:w="294"/>
      </w:tblGrid>
      <w:tr w:rsidR="00495DCE" w:rsidRPr="00495DCE" w14:paraId="309775C5" w14:textId="77777777" w:rsidTr="00222947">
        <w:trPr>
          <w:gridBefore w:val="2"/>
          <w:wBefore w:w="502" w:type="dxa"/>
          <w:trHeight w:hRule="exact" w:val="1814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879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caps/>
                <w:szCs w:val="20"/>
              </w:rPr>
            </w:pPr>
          </w:p>
          <w:p w14:paraId="64C7D301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F6C0AD" w14:textId="25477002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4A9B97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14:paraId="4A3FDB87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4A2" w14:textId="77777777" w:rsidR="00495DCE" w:rsidRPr="00495DCE" w:rsidRDefault="00495DCE" w:rsidP="00495DCE">
            <w:pPr>
              <w:autoSpaceDE/>
              <w:autoSpaceDN/>
              <w:ind w:left="18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9A57B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33EE363A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95DCE">
              <w:rPr>
                <w:rFonts w:ascii="Arial" w:hAnsi="Arial" w:cs="Arial"/>
                <w:b/>
                <w:caps/>
                <w:sz w:val="22"/>
                <w:szCs w:val="22"/>
              </w:rPr>
              <w:t>Žádost o poskytnutí dotace z rozpočtu města Humpolec</w:t>
            </w:r>
          </w:p>
          <w:p w14:paraId="54A3210A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113771E6" w14:textId="7215DD93" w:rsidR="00495DCE" w:rsidRPr="00495DCE" w:rsidRDefault="00495DCE" w:rsidP="00495DCE">
            <w:pPr>
              <w:autoSpaceDE/>
              <w:autoSpaceDN/>
              <w:ind w:left="185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495DCE">
              <w:rPr>
                <w:rFonts w:ascii="Arial" w:hAnsi="Arial" w:cs="Arial"/>
                <w:b/>
                <w:caps/>
                <w:szCs w:val="20"/>
              </w:rPr>
              <w:t>v roce 202</w:t>
            </w:r>
            <w:r w:rsidR="003B29E2">
              <w:rPr>
                <w:rFonts w:ascii="Arial" w:hAnsi="Arial" w:cs="Arial"/>
                <w:b/>
                <w:caps/>
                <w:szCs w:val="20"/>
              </w:rPr>
              <w:t>3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24C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3F112ADC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10A61E2E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4FE07F89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728986C7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21048298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4512D643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7EB2A865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26F325A7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58F82DFD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Cs/>
                <w:caps/>
                <w:sz w:val="14"/>
                <w:szCs w:val="14"/>
              </w:rPr>
            </w:pPr>
          </w:p>
          <w:p w14:paraId="44093733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Cs/>
                <w:caps/>
                <w:sz w:val="14"/>
                <w:szCs w:val="14"/>
              </w:rPr>
            </w:pPr>
            <w:r w:rsidRPr="00495DCE">
              <w:rPr>
                <w:rFonts w:ascii="Arial" w:hAnsi="Arial" w:cs="Arial"/>
                <w:bCs/>
                <w:caps/>
                <w:sz w:val="14"/>
                <w:szCs w:val="14"/>
              </w:rPr>
              <w:t>podací razítko podatelny</w:t>
            </w:r>
          </w:p>
        </w:tc>
      </w:tr>
      <w:tr w:rsidR="00495DCE" w:rsidRPr="00495DCE" w14:paraId="1F3C8BBD" w14:textId="77777777" w:rsidTr="00222947">
        <w:trPr>
          <w:gridBefore w:val="2"/>
          <w:wBefore w:w="502" w:type="dxa"/>
          <w:trHeight w:hRule="exact" w:val="4017"/>
          <w:jc w:val="center"/>
        </w:trPr>
        <w:tc>
          <w:tcPr>
            <w:tcW w:w="9825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DE307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4B62EE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DCE">
              <w:rPr>
                <w:rFonts w:ascii="Arial" w:hAnsi="Arial" w:cs="Arial"/>
                <w:b/>
                <w:sz w:val="18"/>
                <w:szCs w:val="18"/>
              </w:rPr>
              <w:t xml:space="preserve">Zakroužkujte účel použití dotace </w:t>
            </w:r>
            <w:proofErr w:type="gramStart"/>
            <w:r w:rsidRPr="00495DCE">
              <w:rPr>
                <w:rFonts w:ascii="Arial" w:hAnsi="Arial" w:cs="Arial"/>
                <w:b/>
                <w:sz w:val="18"/>
                <w:szCs w:val="18"/>
              </w:rPr>
              <w:t>dle  Zásad</w:t>
            </w:r>
            <w:proofErr w:type="gramEnd"/>
            <w:r w:rsidRPr="00495DCE">
              <w:rPr>
                <w:rFonts w:ascii="Arial" w:hAnsi="Arial" w:cs="Arial"/>
                <w:b/>
                <w:sz w:val="18"/>
                <w:szCs w:val="18"/>
              </w:rPr>
              <w:t xml:space="preserve"> a podle toho přiložte požadované přílohy</w:t>
            </w:r>
            <w:r w:rsidRPr="00495DCE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9556" w:type="dxa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2"/>
              <w:gridCol w:w="2156"/>
              <w:gridCol w:w="2479"/>
              <w:gridCol w:w="2479"/>
            </w:tblGrid>
            <w:tr w:rsidR="00495DCE" w:rsidRPr="00495DCE" w14:paraId="438DDF01" w14:textId="77777777" w:rsidTr="00850542">
              <w:trPr>
                <w:trHeight w:val="340"/>
              </w:trPr>
              <w:tc>
                <w:tcPr>
                  <w:tcW w:w="1278" w:type="pct"/>
                </w:tcPr>
                <w:p w14:paraId="721F00B3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A6AD4BB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>Účel použití dotace</w:t>
                  </w:r>
                </w:p>
                <w:p w14:paraId="5F6FCD98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28" w:type="pct"/>
                  <w:vAlign w:val="center"/>
                </w:tcPr>
                <w:p w14:paraId="5F2F1AE1" w14:textId="77777777" w:rsidR="00495DCE" w:rsidRPr="00495DCE" w:rsidRDefault="00495DCE" w:rsidP="00495DCE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</w:tabs>
                    <w:autoSpaceDE/>
                    <w:autoSpaceDN/>
                    <w:ind w:left="358" w:hanging="25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>Celoroční činnost</w:t>
                  </w:r>
                </w:p>
              </w:tc>
              <w:tc>
                <w:tcPr>
                  <w:tcW w:w="1297" w:type="pct"/>
                  <w:vAlign w:val="center"/>
                </w:tcPr>
                <w:p w14:paraId="2D2721B3" w14:textId="77777777" w:rsidR="00495DCE" w:rsidRPr="00495DCE" w:rsidRDefault="00495DCE" w:rsidP="00495DCE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</w:tabs>
                    <w:autoSpaceDE/>
                    <w:autoSpaceDN/>
                    <w:ind w:left="358" w:hanging="25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>Konkrétní jednorázová akce</w:t>
                  </w:r>
                </w:p>
              </w:tc>
              <w:tc>
                <w:tcPr>
                  <w:tcW w:w="1297" w:type="pct"/>
                </w:tcPr>
                <w:p w14:paraId="5144A273" w14:textId="77777777" w:rsidR="00495DCE" w:rsidRPr="00495DCE" w:rsidRDefault="00495DCE" w:rsidP="00495DCE">
                  <w:pPr>
                    <w:autoSpaceDE/>
                    <w:autoSpaceDN/>
                    <w:ind w:left="7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18E81F" w14:textId="77777777" w:rsidR="00495DCE" w:rsidRPr="00495DCE" w:rsidRDefault="00495DCE" w:rsidP="00495DCE">
                  <w:pPr>
                    <w:numPr>
                      <w:ilvl w:val="0"/>
                      <w:numId w:val="14"/>
                    </w:numPr>
                    <w:autoSpaceDE/>
                    <w:autoSpaceDN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 xml:space="preserve">Reprezentace města </w:t>
                  </w:r>
                </w:p>
              </w:tc>
            </w:tr>
            <w:tr w:rsidR="00495DCE" w:rsidRPr="00495DCE" w14:paraId="7DCE0B21" w14:textId="77777777" w:rsidTr="00850542">
              <w:trPr>
                <w:trHeight w:val="229"/>
              </w:trPr>
              <w:tc>
                <w:tcPr>
                  <w:tcW w:w="1278" w:type="pct"/>
                  <w:vAlign w:val="center"/>
                </w:tcPr>
                <w:p w14:paraId="34B0F8DD" w14:textId="77777777" w:rsidR="00495DCE" w:rsidRPr="00495DCE" w:rsidRDefault="00495DCE" w:rsidP="00495DCE">
                  <w:pPr>
                    <w:numPr>
                      <w:ilvl w:val="0"/>
                      <w:numId w:val="13"/>
                    </w:numPr>
                    <w:autoSpaceDE/>
                    <w:autoSpaceDN/>
                    <w:spacing w:line="276" w:lineRule="auto"/>
                    <w:ind w:left="284" w:hanging="284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 xml:space="preserve">Oblast tělovýchovy a sportu, trenéři, </w:t>
                  </w:r>
                </w:p>
              </w:tc>
              <w:tc>
                <w:tcPr>
                  <w:tcW w:w="1128" w:type="pct"/>
                  <w:vAlign w:val="center"/>
                </w:tcPr>
                <w:p w14:paraId="0448056A" w14:textId="77777777" w:rsidR="00495DCE" w:rsidRPr="00495DCE" w:rsidRDefault="00495DCE" w:rsidP="00495DCE">
                  <w:pPr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A.1</w:t>
                  </w:r>
                </w:p>
              </w:tc>
              <w:tc>
                <w:tcPr>
                  <w:tcW w:w="1297" w:type="pct"/>
                  <w:vAlign w:val="center"/>
                </w:tcPr>
                <w:p w14:paraId="5A045FCA" w14:textId="77777777" w:rsidR="00495DCE" w:rsidRPr="00495DCE" w:rsidRDefault="00495DCE" w:rsidP="00495DCE">
                  <w:pPr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A.2</w:t>
                  </w:r>
                </w:p>
              </w:tc>
              <w:tc>
                <w:tcPr>
                  <w:tcW w:w="1297" w:type="pct"/>
                </w:tcPr>
                <w:p w14:paraId="74DBAFA2" w14:textId="77777777" w:rsidR="00495DCE" w:rsidRPr="00495DCE" w:rsidRDefault="00495DCE" w:rsidP="00495DCE">
                  <w:pPr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EDBF3B" w14:textId="77777777" w:rsidR="00495DCE" w:rsidRPr="00495DCE" w:rsidRDefault="00495DCE" w:rsidP="00495DCE">
                  <w:pPr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A.3</w:t>
                  </w:r>
                </w:p>
              </w:tc>
            </w:tr>
            <w:tr w:rsidR="00495DCE" w:rsidRPr="00495DCE" w14:paraId="0DE6503E" w14:textId="77777777" w:rsidTr="00850542">
              <w:trPr>
                <w:trHeight w:val="229"/>
              </w:trPr>
              <w:tc>
                <w:tcPr>
                  <w:tcW w:w="1278" w:type="pct"/>
                  <w:vAlign w:val="center"/>
                </w:tcPr>
                <w:p w14:paraId="648DE2E1" w14:textId="77777777" w:rsidR="00495DCE" w:rsidRPr="00495DCE" w:rsidRDefault="00495DCE" w:rsidP="00495DCE">
                  <w:pPr>
                    <w:numPr>
                      <w:ilvl w:val="0"/>
                      <w:numId w:val="13"/>
                    </w:numPr>
                    <w:autoSpaceDE/>
                    <w:autoSpaceDN/>
                    <w:spacing w:line="276" w:lineRule="auto"/>
                    <w:ind w:left="284" w:hanging="284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>Oblast kultury, školství a vzdělávání</w:t>
                  </w:r>
                </w:p>
              </w:tc>
              <w:tc>
                <w:tcPr>
                  <w:tcW w:w="1128" w:type="pct"/>
                  <w:vAlign w:val="center"/>
                </w:tcPr>
                <w:p w14:paraId="3245AF2D" w14:textId="77777777" w:rsidR="00495DCE" w:rsidRPr="00495DCE" w:rsidRDefault="00495DCE" w:rsidP="00495DCE">
                  <w:pPr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97" w:type="pct"/>
                  <w:vAlign w:val="center"/>
                </w:tcPr>
                <w:p w14:paraId="365E183B" w14:textId="77777777" w:rsidR="00495DCE" w:rsidRPr="00495DCE" w:rsidRDefault="00495DCE" w:rsidP="00495DCE">
                  <w:pPr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B.2</w:t>
                  </w:r>
                </w:p>
              </w:tc>
              <w:tc>
                <w:tcPr>
                  <w:tcW w:w="1297" w:type="pct"/>
                </w:tcPr>
                <w:p w14:paraId="52D462D4" w14:textId="77777777" w:rsidR="00495DCE" w:rsidRPr="00495DCE" w:rsidRDefault="00495DCE" w:rsidP="00495DCE">
                  <w:pPr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E03F39" w14:textId="77777777" w:rsidR="00495DCE" w:rsidRPr="00495DCE" w:rsidRDefault="00495DCE" w:rsidP="00495DCE">
                  <w:pPr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B.3</w:t>
                  </w:r>
                </w:p>
              </w:tc>
            </w:tr>
            <w:tr w:rsidR="00495DCE" w:rsidRPr="00495DCE" w14:paraId="2294D6FD" w14:textId="77777777" w:rsidTr="00850542">
              <w:trPr>
                <w:trHeight w:val="229"/>
              </w:trPr>
              <w:tc>
                <w:tcPr>
                  <w:tcW w:w="1278" w:type="pct"/>
                </w:tcPr>
                <w:p w14:paraId="57A10887" w14:textId="77777777" w:rsidR="00495DCE" w:rsidRPr="00495DCE" w:rsidRDefault="00495DCE" w:rsidP="00495DCE">
                  <w:pPr>
                    <w:numPr>
                      <w:ilvl w:val="0"/>
                      <w:numId w:val="13"/>
                    </w:numPr>
                    <w:autoSpaceDE/>
                    <w:autoSpaceDN/>
                    <w:ind w:left="284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 xml:space="preserve">Oblast ostatní zájmové činnosti – spolky, </w:t>
                  </w:r>
                  <w:proofErr w:type="gramStart"/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>senioři,  příroda</w:t>
                  </w:r>
                  <w:proofErr w:type="gramEnd"/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 xml:space="preserve"> a ekologie </w:t>
                  </w:r>
                </w:p>
              </w:tc>
              <w:tc>
                <w:tcPr>
                  <w:tcW w:w="1128" w:type="pct"/>
                  <w:vAlign w:val="center"/>
                </w:tcPr>
                <w:p w14:paraId="57D1111D" w14:textId="77777777" w:rsidR="00495DCE" w:rsidRPr="00495DCE" w:rsidRDefault="00495DCE" w:rsidP="00495DCE">
                  <w:pPr>
                    <w:autoSpaceDE/>
                    <w:autoSpaceDN/>
                    <w:spacing w:before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C.1</w:t>
                  </w:r>
                </w:p>
              </w:tc>
              <w:tc>
                <w:tcPr>
                  <w:tcW w:w="1297" w:type="pct"/>
                  <w:vAlign w:val="center"/>
                </w:tcPr>
                <w:p w14:paraId="0A8A58DC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C.2</w:t>
                  </w:r>
                </w:p>
              </w:tc>
              <w:tc>
                <w:tcPr>
                  <w:tcW w:w="1297" w:type="pct"/>
                </w:tcPr>
                <w:p w14:paraId="787FA2CC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9552C3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x</w:t>
                  </w:r>
                </w:p>
              </w:tc>
            </w:tr>
            <w:tr w:rsidR="00495DCE" w:rsidRPr="00495DCE" w14:paraId="43E6E980" w14:textId="77777777" w:rsidTr="00850542">
              <w:trPr>
                <w:trHeight w:val="229"/>
              </w:trPr>
              <w:tc>
                <w:tcPr>
                  <w:tcW w:w="1278" w:type="pct"/>
                </w:tcPr>
                <w:p w14:paraId="43085AB6" w14:textId="77777777" w:rsidR="00495DCE" w:rsidRPr="00495DCE" w:rsidRDefault="00495DCE" w:rsidP="00495DCE">
                  <w:pPr>
                    <w:numPr>
                      <w:ilvl w:val="0"/>
                      <w:numId w:val="13"/>
                    </w:numPr>
                    <w:autoSpaceDE/>
                    <w:autoSpaceDN/>
                    <w:ind w:left="284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sz w:val="16"/>
                      <w:szCs w:val="16"/>
                    </w:rPr>
                    <w:t xml:space="preserve">Oblast obnovy kulturních památek </w:t>
                  </w:r>
                </w:p>
              </w:tc>
              <w:tc>
                <w:tcPr>
                  <w:tcW w:w="1128" w:type="pct"/>
                  <w:vAlign w:val="center"/>
                </w:tcPr>
                <w:p w14:paraId="328CD7CD" w14:textId="77777777" w:rsidR="00495DCE" w:rsidRPr="00495DCE" w:rsidRDefault="00495DCE" w:rsidP="00495DCE">
                  <w:pPr>
                    <w:autoSpaceDE/>
                    <w:autoSpaceDN/>
                    <w:spacing w:before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97" w:type="pct"/>
                  <w:vAlign w:val="center"/>
                </w:tcPr>
                <w:p w14:paraId="603FAB96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D.2</w:t>
                  </w:r>
                </w:p>
              </w:tc>
              <w:tc>
                <w:tcPr>
                  <w:tcW w:w="1297" w:type="pct"/>
                </w:tcPr>
                <w:p w14:paraId="05A68AB6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1242D33" w14:textId="77777777" w:rsidR="00495DCE" w:rsidRPr="00495DCE" w:rsidRDefault="00495DCE" w:rsidP="00495DCE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5DCE">
                    <w:rPr>
                      <w:rFonts w:ascii="Arial" w:hAnsi="Arial" w:cs="Arial"/>
                      <w:b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0C98A387" w14:textId="77777777" w:rsidR="00495DCE" w:rsidRPr="00495DCE" w:rsidRDefault="00495DCE" w:rsidP="00495DCE">
            <w:pPr>
              <w:autoSpaceDE/>
              <w:autoSpaceDN/>
              <w:spacing w:line="360" w:lineRule="auto"/>
              <w:jc w:val="center"/>
              <w:rPr>
                <w:rFonts w:ascii="Arial" w:hAnsi="Arial" w:cs="Arial"/>
                <w:b/>
                <w:caps/>
                <w:szCs w:val="20"/>
              </w:rPr>
            </w:pPr>
          </w:p>
          <w:p w14:paraId="56C62538" w14:textId="77777777" w:rsidR="00495DCE" w:rsidRPr="00495DCE" w:rsidRDefault="00495DCE" w:rsidP="00495DCE">
            <w:pPr>
              <w:autoSpaceDE/>
              <w:autoSpaceDN/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495DCE">
              <w:rPr>
                <w:rFonts w:ascii="Arial" w:hAnsi="Arial" w:cs="Arial"/>
                <w:b/>
                <w:caps/>
                <w:szCs w:val="20"/>
              </w:rPr>
              <w:t>Identifikační údaje žadatele o dotaci</w:t>
            </w:r>
          </w:p>
          <w:p w14:paraId="0A8EB182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95DCE" w:rsidRPr="00495DCE" w14:paraId="08EEEE47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val="1187"/>
          <w:jc w:val="center"/>
        </w:trPr>
        <w:tc>
          <w:tcPr>
            <w:tcW w:w="3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9E62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5CF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 xml:space="preserve">Žadatel </w:t>
            </w:r>
          </w:p>
          <w:p w14:paraId="5A275195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14"/>
                <w:szCs w:val="14"/>
              </w:rPr>
            </w:pPr>
            <w:r w:rsidRPr="00495DCE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495DCE">
              <w:rPr>
                <w:rFonts w:ascii="Arial" w:hAnsi="Arial" w:cs="Arial"/>
                <w:sz w:val="14"/>
                <w:szCs w:val="14"/>
              </w:rPr>
              <w:t>(</w:t>
            </w:r>
            <w:r w:rsidRPr="00495DCE">
              <w:rPr>
                <w:rFonts w:ascii="Arial" w:hAnsi="Arial" w:cs="Arial"/>
                <w:bCs/>
                <w:sz w:val="14"/>
                <w:szCs w:val="14"/>
              </w:rPr>
              <w:t>dle platného dokladu o právní subjektivitě</w:t>
            </w:r>
            <w:r w:rsidRPr="00495DCE">
              <w:rPr>
                <w:rFonts w:ascii="Arial" w:hAnsi="Arial" w:cs="Arial"/>
                <w:sz w:val="14"/>
                <w:szCs w:val="14"/>
              </w:rPr>
              <w:t>/</w:t>
            </w:r>
          </w:p>
          <w:p w14:paraId="3171A17E" w14:textId="77777777" w:rsidR="00495DCE" w:rsidRPr="00495DCE" w:rsidRDefault="00495DCE" w:rsidP="00495DCE">
            <w:pPr>
              <w:autoSpaceDE/>
              <w:autoSpaceDN/>
              <w:ind w:left="187" w:hanging="187"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18"/>
                <w:szCs w:val="18"/>
              </w:rPr>
              <w:t>právnická osoba</w:t>
            </w:r>
            <w:r w:rsidRPr="00495DCE">
              <w:rPr>
                <w:rFonts w:ascii="Arial" w:hAnsi="Arial" w:cs="Arial"/>
                <w:b/>
                <w:sz w:val="20"/>
                <w:szCs w:val="20"/>
              </w:rPr>
              <w:t xml:space="preserve">/             </w:t>
            </w:r>
          </w:p>
          <w:p w14:paraId="6F4D1984" w14:textId="77777777" w:rsidR="00495DCE" w:rsidRPr="00495DCE" w:rsidRDefault="00495DCE" w:rsidP="00495DCE">
            <w:pPr>
              <w:autoSpaceDE/>
              <w:autoSpaceDN/>
              <w:ind w:left="76" w:hanging="187"/>
              <w:rPr>
                <w:rFonts w:ascii="Arial" w:hAnsi="Arial" w:cs="Arial"/>
                <w:b/>
                <w:sz w:val="18"/>
                <w:szCs w:val="18"/>
              </w:rPr>
            </w:pPr>
            <w:r w:rsidRPr="00495DCE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495DCE">
              <w:rPr>
                <w:rFonts w:ascii="Arial" w:hAnsi="Arial" w:cs="Arial"/>
                <w:b/>
                <w:sz w:val="18"/>
                <w:szCs w:val="18"/>
              </w:rPr>
              <w:t>fyzická osoba podnikající/</w:t>
            </w:r>
          </w:p>
          <w:p w14:paraId="7BD8C660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495DCE">
              <w:rPr>
                <w:rFonts w:ascii="Arial" w:hAnsi="Arial" w:cs="Arial"/>
                <w:b/>
                <w:sz w:val="18"/>
                <w:szCs w:val="18"/>
              </w:rPr>
              <w:t xml:space="preserve">fyzická osoba </w:t>
            </w:r>
          </w:p>
          <w:p w14:paraId="463F4098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95DC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312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DA78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  <w:p w14:paraId="59D2D980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CE" w:rsidRPr="00495DCE" w14:paraId="7F73D366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val="538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70D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0C78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 xml:space="preserve">Organizační forma </w:t>
            </w:r>
          </w:p>
          <w:p w14:paraId="0BD75421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95DC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95DCE">
              <w:rPr>
                <w:rFonts w:ascii="Arial" w:hAnsi="Arial" w:cs="Arial"/>
                <w:bCs/>
                <w:sz w:val="16"/>
                <w:szCs w:val="16"/>
              </w:rPr>
              <w:t>forma právní subjektivity</w:t>
            </w:r>
            <w:r w:rsidRPr="00495D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251E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CE" w:rsidRPr="00495DCE" w14:paraId="1E6F673C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338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8A7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D73E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A1E52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 xml:space="preserve">Adresa sídla:                         </w:t>
            </w:r>
          </w:p>
          <w:p w14:paraId="5779FD7D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95DCE">
              <w:rPr>
                <w:rFonts w:ascii="Arial" w:hAnsi="Arial" w:cs="Arial"/>
                <w:sz w:val="14"/>
                <w:szCs w:val="14"/>
              </w:rPr>
              <w:t>(u právnické osoby)</w:t>
            </w:r>
          </w:p>
          <w:p w14:paraId="7DFE8C1C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51F700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>Adresa trvalého pobytu:</w:t>
            </w:r>
          </w:p>
          <w:p w14:paraId="487D72F9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95DCE">
              <w:rPr>
                <w:rFonts w:ascii="Arial" w:hAnsi="Arial" w:cs="Arial"/>
                <w:sz w:val="14"/>
                <w:szCs w:val="14"/>
              </w:rPr>
              <w:t>(u fyzické osoby)</w:t>
            </w:r>
          </w:p>
          <w:p w14:paraId="0FB0883C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72E1B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08026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11071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9957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  <w:r w:rsidRPr="00495DCE">
              <w:rPr>
                <w:rFonts w:ascii="Arial" w:hAnsi="Arial" w:cs="Arial"/>
                <w:iCs/>
                <w:sz w:val="20"/>
                <w:szCs w:val="20"/>
              </w:rPr>
              <w:t>obec:                                                              PSČ:</w:t>
            </w:r>
          </w:p>
          <w:p w14:paraId="238773BA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95DCE" w:rsidRPr="00495DCE" w14:paraId="3C8BB770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358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945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9E90E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185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  <w:r w:rsidRPr="00495DCE">
              <w:rPr>
                <w:rFonts w:ascii="Arial" w:hAnsi="Arial" w:cs="Arial"/>
                <w:iCs/>
                <w:sz w:val="20"/>
                <w:szCs w:val="20"/>
              </w:rPr>
              <w:t xml:space="preserve">ulice, čp.                                                          </w:t>
            </w:r>
          </w:p>
        </w:tc>
      </w:tr>
      <w:tr w:rsidR="00495DCE" w:rsidRPr="00495DCE" w14:paraId="6B61A314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358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1B9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F8E7A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90C0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  <w:r w:rsidRPr="00495DCE">
              <w:rPr>
                <w:rFonts w:ascii="Arial" w:hAnsi="Arial" w:cs="Arial"/>
                <w:iCs/>
                <w:sz w:val="20"/>
                <w:szCs w:val="20"/>
              </w:rPr>
              <w:t xml:space="preserve">tel:                                                                        </w:t>
            </w:r>
          </w:p>
          <w:p w14:paraId="0B62D298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935D793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19C11BF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95DCE" w:rsidRPr="00495DCE" w14:paraId="52CB048D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313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62D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18301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A237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  <w:r w:rsidRPr="00495DCE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</w:tr>
      <w:tr w:rsidR="00495DCE" w:rsidRPr="00495DCE" w14:paraId="2BA18B65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313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6A1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D6C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5764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  <w:r w:rsidRPr="00495DCE">
              <w:rPr>
                <w:rFonts w:ascii="Arial" w:hAnsi="Arial" w:cs="Arial"/>
                <w:iCs/>
                <w:sz w:val="20"/>
                <w:szCs w:val="20"/>
              </w:rPr>
              <w:t xml:space="preserve">www: </w:t>
            </w:r>
          </w:p>
        </w:tc>
      </w:tr>
      <w:tr w:rsidR="00495DCE" w:rsidRPr="00495DCE" w14:paraId="738C0BB4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val="376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6307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C5E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 xml:space="preserve">IČO </w:t>
            </w:r>
            <w:r w:rsidRPr="00495DCE">
              <w:rPr>
                <w:rFonts w:ascii="Arial" w:hAnsi="Arial" w:cs="Arial"/>
                <w:sz w:val="14"/>
                <w:szCs w:val="14"/>
              </w:rPr>
              <w:t>(u právnické osoby)</w:t>
            </w:r>
          </w:p>
          <w:p w14:paraId="1D84B07C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 xml:space="preserve">RČ  </w:t>
            </w:r>
            <w:r w:rsidRPr="00495DCE">
              <w:rPr>
                <w:rFonts w:ascii="Arial" w:hAnsi="Arial" w:cs="Arial"/>
                <w:sz w:val="14"/>
                <w:szCs w:val="14"/>
              </w:rPr>
              <w:t>(u fyzické osoby)</w:t>
            </w:r>
            <w:r w:rsidRPr="0049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2D4" w14:textId="77777777" w:rsidR="00495DCE" w:rsidRPr="00495DCE" w:rsidRDefault="00495DCE" w:rsidP="00495DCE">
            <w:pPr>
              <w:autoSpaceDE/>
              <w:autoSpaceDN/>
              <w:spacing w:before="60" w:after="60"/>
              <w:rPr>
                <w:rFonts w:ascii="Arial" w:hAnsi="Arial" w:cs="Arial"/>
                <w:iCs/>
              </w:rPr>
            </w:pPr>
          </w:p>
          <w:p w14:paraId="113D30F6" w14:textId="77777777" w:rsidR="00495DCE" w:rsidRPr="00495DCE" w:rsidRDefault="00495DCE" w:rsidP="00495DCE">
            <w:pPr>
              <w:autoSpaceDE/>
              <w:autoSpaceDN/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95DCE" w:rsidRPr="00495DCE" w14:paraId="02C84B1C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507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D63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A8B0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  <w:r w:rsidRPr="00495D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D64D18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  <w:r w:rsidRPr="00495DCE">
              <w:rPr>
                <w:rFonts w:ascii="Arial" w:hAnsi="Arial" w:cs="Arial"/>
                <w:sz w:val="14"/>
                <w:szCs w:val="14"/>
              </w:rPr>
              <w:t>(banka, č. účtu)</w:t>
            </w:r>
          </w:p>
          <w:p w14:paraId="40584D70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29D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CE" w:rsidRPr="00495DCE" w14:paraId="5707CEC5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1011"/>
          <w:jc w:val="center"/>
        </w:trPr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BE1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8751B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9302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495DCE">
              <w:rPr>
                <w:rFonts w:ascii="Arial" w:hAnsi="Arial" w:cs="Arial"/>
                <w:b/>
                <w:sz w:val="18"/>
                <w:szCs w:val="18"/>
              </w:rPr>
              <w:t xml:space="preserve">Kontaktní adresa pro doručování písemností       </w:t>
            </w:r>
          </w:p>
          <w:p w14:paraId="5E01737D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95DCE">
              <w:rPr>
                <w:rFonts w:ascii="Arial" w:hAnsi="Arial" w:cs="Arial"/>
                <w:bCs/>
                <w:sz w:val="14"/>
                <w:szCs w:val="14"/>
              </w:rPr>
              <w:t>(pokud</w:t>
            </w:r>
            <w:r w:rsidRPr="00495DCE">
              <w:rPr>
                <w:rFonts w:ascii="Arial" w:hAnsi="Arial" w:cs="Arial"/>
                <w:sz w:val="14"/>
                <w:szCs w:val="14"/>
              </w:rPr>
              <w:t xml:space="preserve"> se liší od výše uvedené adresy sídla či místa trvalého pobytu)</w:t>
            </w: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725A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CE" w:rsidRPr="00495DCE" w14:paraId="4475323C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454"/>
          <w:jc w:val="center"/>
        </w:trPr>
        <w:tc>
          <w:tcPr>
            <w:tcW w:w="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0F1" w14:textId="77777777" w:rsidR="00495DCE" w:rsidRPr="00495DCE" w:rsidRDefault="00495DCE" w:rsidP="00495DCE"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48A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3F6B2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BC5DB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>Statutární orgán:</w:t>
            </w:r>
          </w:p>
          <w:p w14:paraId="09924F6F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E05E1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5730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1AD19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A57B3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9AB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5DCE">
              <w:rPr>
                <w:rFonts w:ascii="Arial" w:hAnsi="Arial" w:cs="Arial"/>
                <w:sz w:val="20"/>
                <w:szCs w:val="20"/>
              </w:rPr>
              <w:t xml:space="preserve">jméno a příjmení:           </w:t>
            </w:r>
          </w:p>
          <w:p w14:paraId="33C27571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6202E3E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B9AD138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D59433C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CE" w:rsidRPr="00495DCE" w14:paraId="11ABE43D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454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EAD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5C9B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8684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  <w:r w:rsidRPr="00495DCE">
              <w:rPr>
                <w:rFonts w:ascii="Arial" w:hAnsi="Arial" w:cs="Arial"/>
                <w:iCs/>
                <w:sz w:val="20"/>
                <w:szCs w:val="20"/>
              </w:rPr>
              <w:t>kontaktní adresa:</w:t>
            </w:r>
          </w:p>
          <w:p w14:paraId="55CB587C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50E617D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3BEED73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A82421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7EC72D" w14:textId="77777777" w:rsidR="00495DCE" w:rsidRPr="00495DCE" w:rsidRDefault="00495DCE" w:rsidP="00495DCE">
            <w:pPr>
              <w:autoSpaceDE/>
              <w:autoSpaceDN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95DCE" w:rsidRPr="00495DCE" w14:paraId="10DCE00E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454"/>
          <w:jc w:val="center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84D" w14:textId="77777777" w:rsidR="00495DCE" w:rsidRPr="00495DCE" w:rsidRDefault="00495DCE" w:rsidP="00495DCE">
            <w:pPr>
              <w:autoSpaceDE/>
              <w:autoSpaceDN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809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8E61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  <w:r w:rsidRPr="00495DCE">
              <w:rPr>
                <w:rFonts w:ascii="Arial" w:hAnsi="Arial" w:cs="Arial"/>
                <w:iCs/>
                <w:sz w:val="20"/>
                <w:szCs w:val="20"/>
              </w:rPr>
              <w:t>tel.:                                       e-mail:</w:t>
            </w:r>
          </w:p>
        </w:tc>
      </w:tr>
      <w:tr w:rsidR="00495DCE" w:rsidRPr="00495DCE" w14:paraId="3B011544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454"/>
          <w:jc w:val="center"/>
        </w:trPr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123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>Celkový rozpočet činnosti / akce</w:t>
            </w: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A19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  <w:r w:rsidRPr="00495DCE">
              <w:rPr>
                <w:rFonts w:ascii="Arial" w:hAnsi="Arial" w:cs="Arial"/>
                <w:iCs/>
                <w:sz w:val="16"/>
                <w:szCs w:val="16"/>
              </w:rPr>
              <w:t>(na který požadujete dotaci)</w:t>
            </w:r>
            <w:r w:rsidRPr="00495DC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495DCE">
              <w:rPr>
                <w:rFonts w:ascii="Arial" w:hAnsi="Arial" w:cs="Arial"/>
                <w:b/>
                <w:bCs/>
                <w:sz w:val="20"/>
                <w:szCs w:val="20"/>
              </w:rPr>
              <w:t>v Kč:</w:t>
            </w:r>
          </w:p>
        </w:tc>
      </w:tr>
      <w:tr w:rsidR="00495DCE" w:rsidRPr="00495DCE" w14:paraId="1E18E79D" w14:textId="77777777" w:rsidTr="00222947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502" w:type="dxa"/>
          <w:cantSplit/>
          <w:trHeight w:hRule="exact" w:val="454"/>
          <w:jc w:val="center"/>
        </w:trPr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AEC0" w14:textId="77777777" w:rsidR="00495DCE" w:rsidRDefault="00495DCE" w:rsidP="00495DCE"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sz w:val="20"/>
                <w:szCs w:val="20"/>
              </w:rPr>
              <w:t>Z toho požadovaná výše dotace</w:t>
            </w:r>
          </w:p>
          <w:p w14:paraId="6D076AEB" w14:textId="77777777" w:rsidR="00222947" w:rsidRPr="00222947" w:rsidRDefault="00222947" w:rsidP="002229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BF4B" w14:textId="77777777" w:rsidR="00222947" w:rsidRPr="00222947" w:rsidRDefault="00222947" w:rsidP="002229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9B6C8" w14:textId="509D9D1A" w:rsidR="00222947" w:rsidRPr="00495DCE" w:rsidRDefault="00222947" w:rsidP="00222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1C5" w14:textId="77777777" w:rsidR="00495DCE" w:rsidRPr="00495DCE" w:rsidRDefault="00495DCE" w:rsidP="00495DCE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5D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Kč: </w:t>
            </w:r>
          </w:p>
        </w:tc>
      </w:tr>
      <w:tr w:rsidR="00222947" w:rsidRPr="00961D28" w14:paraId="247302DC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val="195"/>
        </w:trPr>
        <w:tc>
          <w:tcPr>
            <w:tcW w:w="6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4C8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05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974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</w:rPr>
            </w:pPr>
            <w:r w:rsidRPr="002749FB">
              <w:rPr>
                <w:rFonts w:ascii="Arial" w:hAnsi="Arial" w:cs="Arial"/>
              </w:rPr>
              <w:t>Použití dotačních prostředků žadatele:</w:t>
            </w:r>
          </w:p>
          <w:p w14:paraId="5EE91E4F" w14:textId="77777777" w:rsidR="00222947" w:rsidRPr="003C0F15" w:rsidRDefault="00222947" w:rsidP="00222947">
            <w:pPr>
              <w:pStyle w:val="formul1"/>
              <w:numPr>
                <w:ilvl w:val="0"/>
                <w:numId w:val="15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CE6368">
              <w:rPr>
                <w:rFonts w:ascii="Arial" w:hAnsi="Arial" w:cs="Arial"/>
                <w:highlight w:val="yellow"/>
              </w:rPr>
              <w:t xml:space="preserve">účel dotace </w:t>
            </w:r>
            <w:r w:rsidRPr="00CE6368"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  <w:t>(definujte konkrétní použití dotace – na jakou činnost či akci bude dotace použita)</w:t>
            </w:r>
          </w:p>
          <w:p w14:paraId="303CB09D" w14:textId="77777777" w:rsidR="00222947" w:rsidRPr="0077369F" w:rsidRDefault="00222947" w:rsidP="00222947">
            <w:pPr>
              <w:pStyle w:val="formul1"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 w:rsidRPr="003C0F15">
              <w:rPr>
                <w:rFonts w:ascii="Arial" w:hAnsi="Arial" w:cs="Arial"/>
              </w:rPr>
              <w:t>dobu, v níž má být dosaženo účelu</w:t>
            </w:r>
          </w:p>
          <w:p w14:paraId="235050CD" w14:textId="77777777" w:rsidR="00222947" w:rsidRPr="0077369F" w:rsidRDefault="00222947" w:rsidP="00222947">
            <w:pPr>
              <w:pStyle w:val="formul1"/>
              <w:numPr>
                <w:ilvl w:val="0"/>
                <w:numId w:val="15"/>
              </w:num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u obnovy kulturní památky </w:t>
            </w:r>
            <w:r w:rsidRPr="003C0F15">
              <w:rPr>
                <w:rFonts w:ascii="Arial" w:hAnsi="Arial" w:cs="Arial"/>
                <w:b w:val="0"/>
                <w:bCs/>
                <w:sz w:val="18"/>
                <w:szCs w:val="18"/>
              </w:rPr>
              <w:t>(</w:t>
            </w:r>
            <w:r w:rsidRPr="0077369F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název památky, obec, ulice, čp., katastrální území, parcelní číslo, rejstříkové číslo kulturní památky) </w:t>
            </w:r>
          </w:p>
          <w:p w14:paraId="5B38932D" w14:textId="77777777" w:rsidR="00222947" w:rsidRPr="002749FB" w:rsidRDefault="00222947" w:rsidP="00850542">
            <w:pPr>
              <w:pStyle w:val="formul1"/>
              <w:ind w:left="720"/>
              <w:rPr>
                <w:rFonts w:ascii="Arial" w:hAnsi="Arial" w:cs="Arial"/>
                <w:b w:val="0"/>
              </w:rPr>
            </w:pPr>
          </w:p>
        </w:tc>
      </w:tr>
      <w:tr w:rsidR="00222947" w:rsidRPr="00961D28" w14:paraId="2D661E2E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val="2893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FC5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E34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19F511A0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69B1EDB5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69F916A3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13E65BE9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0760B451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23F24385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201512B8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637BE8AB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2399E16F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616A15B8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3DD02F1A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76ABCA90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3786F983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501EF287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4E4AFA03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</w:tc>
      </w:tr>
      <w:tr w:rsidR="00222947" w:rsidRPr="00961D28" w14:paraId="08C1985B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val="1134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A36D" w14:textId="77777777" w:rsidR="00222947" w:rsidRPr="002749FB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8D6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</w:rPr>
            </w:pPr>
            <w:r w:rsidRPr="002749FB">
              <w:rPr>
                <w:rFonts w:ascii="Arial" w:hAnsi="Arial" w:cs="Arial"/>
              </w:rPr>
              <w:t>Odůvodnění žádosti</w:t>
            </w:r>
          </w:p>
          <w:p w14:paraId="0684A43A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299CE750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0362C248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7EC3EBF1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3D3F67B3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447A0E47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198281E0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3EBD3E2D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7D0708FB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11F06DB6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4FADA194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531C8906" w14:textId="77777777" w:rsidR="00222947" w:rsidRPr="002749FB" w:rsidRDefault="00222947" w:rsidP="00850542">
            <w:pPr>
              <w:pStyle w:val="formul1"/>
              <w:rPr>
                <w:rFonts w:ascii="Arial" w:hAnsi="Arial" w:cs="Arial"/>
              </w:rPr>
            </w:pPr>
          </w:p>
        </w:tc>
      </w:tr>
      <w:tr w:rsidR="00222947" w:rsidRPr="00961D28" w14:paraId="63E89102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val="340"/>
        </w:trPr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E8120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698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 xml:space="preserve">Informace o žadateli </w:t>
            </w:r>
            <w:r w:rsidRPr="004045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4045CF">
              <w:rPr>
                <w:rFonts w:ascii="Arial" w:hAnsi="Arial" w:cs="Arial"/>
                <w:b w:val="0"/>
                <w:bCs/>
                <w:sz w:val="18"/>
                <w:szCs w:val="18"/>
              </w:rPr>
              <w:t>stručná charakteristika činnosti žadatele (např. rok založení, hlavní cíl činnosti, příklady akcí, významné úspěchy apod.):</w:t>
            </w:r>
          </w:p>
        </w:tc>
      </w:tr>
      <w:tr w:rsidR="00222947" w:rsidRPr="00961D28" w14:paraId="1AC88FEE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val="1134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FF7FA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9347F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  <w:p w14:paraId="654FBD95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3F28E7FA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1F583C69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171252C7" w14:textId="77777777" w:rsidR="00222947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34FE4C79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</w:rPr>
            </w:pPr>
          </w:p>
        </w:tc>
      </w:tr>
      <w:tr w:rsidR="00222947" w:rsidRPr="00961D28" w14:paraId="6586AD4B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val="329"/>
        </w:trPr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6C5D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905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7E986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</w:rPr>
            </w:pPr>
          </w:p>
        </w:tc>
      </w:tr>
      <w:tr w:rsidR="00222947" w:rsidRPr="00961D28" w14:paraId="247F34FE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val="820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FA92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9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B8F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</w:rPr>
            </w:pPr>
          </w:p>
        </w:tc>
      </w:tr>
      <w:tr w:rsidR="00222947" w:rsidRPr="00961D28" w14:paraId="40CD98AE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val="1743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B829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619" w14:textId="77777777" w:rsidR="00222947" w:rsidRPr="00C45E8C" w:rsidRDefault="00222947" w:rsidP="00850542">
            <w:pPr>
              <w:pStyle w:val="formul1"/>
              <w:rPr>
                <w:rFonts w:ascii="Arial" w:hAnsi="Arial" w:cs="Arial"/>
              </w:rPr>
            </w:pPr>
            <w:r w:rsidRPr="00C45E8C">
              <w:rPr>
                <w:rFonts w:ascii="Arial" w:hAnsi="Arial" w:cs="Arial"/>
              </w:rPr>
              <w:t xml:space="preserve">Pokud Město Humpolec, nebo jiné </w:t>
            </w:r>
            <w:proofErr w:type="gramStart"/>
            <w:r w:rsidRPr="00C45E8C">
              <w:rPr>
                <w:rFonts w:ascii="Arial" w:hAnsi="Arial" w:cs="Arial"/>
              </w:rPr>
              <w:t>organizace  přispívají</w:t>
            </w:r>
            <w:proofErr w:type="gramEnd"/>
            <w:r w:rsidRPr="00C45E8C">
              <w:rPr>
                <w:rFonts w:ascii="Arial" w:hAnsi="Arial" w:cs="Arial"/>
              </w:rPr>
              <w:t xml:space="preserve"> na akci např. bezplatným užívání veřejného prostranství, úklid prostor po akci apod., definujte:</w:t>
            </w:r>
          </w:p>
        </w:tc>
      </w:tr>
      <w:tr w:rsidR="00222947" w:rsidRPr="00961D28" w14:paraId="56F229B1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hRule="exact" w:val="396"/>
        </w:trPr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1EC2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042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7DC37E43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</w:rPr>
            </w:pPr>
          </w:p>
          <w:p w14:paraId="4FCFCBD2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 xml:space="preserve">Přehled poskytnutých finančních podpor z rozpočtu Města </w:t>
            </w:r>
            <w:r>
              <w:rPr>
                <w:rFonts w:ascii="Arial" w:hAnsi="Arial" w:cs="Arial"/>
              </w:rPr>
              <w:t xml:space="preserve">Humpolce </w:t>
            </w:r>
            <w:r w:rsidRPr="00961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CB1E50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 w:rsidRPr="00961D28">
              <w:rPr>
                <w:rFonts w:ascii="Arial" w:hAnsi="Arial" w:cs="Arial"/>
                <w:b w:val="0"/>
              </w:rPr>
              <w:t>rok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56D9E7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61D28">
              <w:rPr>
                <w:rFonts w:ascii="Arial" w:hAnsi="Arial" w:cs="Arial"/>
                <w:b w:val="0"/>
              </w:rPr>
              <w:t>Výše dotace celkem</w:t>
            </w:r>
            <w:r w:rsidRPr="00961D28">
              <w:rPr>
                <w:rFonts w:ascii="Arial" w:hAnsi="Arial" w:cs="Arial"/>
                <w:b w:val="0"/>
                <w:sz w:val="14"/>
                <w:szCs w:val="14"/>
              </w:rPr>
              <w:t xml:space="preserve">                                           </w:t>
            </w:r>
          </w:p>
        </w:tc>
      </w:tr>
      <w:tr w:rsidR="00222947" w:rsidRPr="00961D28" w14:paraId="7EB4DEE7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hRule="exact" w:val="340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3CAD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65C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color w:val="FF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C7F" w14:textId="2B3A462A" w:rsidR="00222947" w:rsidRDefault="00222947" w:rsidP="00850542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 w:rsidRPr="00961D28">
              <w:rPr>
                <w:rFonts w:ascii="Arial" w:hAnsi="Arial" w:cs="Arial"/>
                <w:b w:val="0"/>
              </w:rPr>
              <w:t>20</w:t>
            </w:r>
            <w:r w:rsidR="004970B0">
              <w:rPr>
                <w:rFonts w:ascii="Arial" w:hAnsi="Arial" w:cs="Arial"/>
                <w:b w:val="0"/>
              </w:rPr>
              <w:t>20</w:t>
            </w:r>
          </w:p>
          <w:p w14:paraId="243D4E65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C64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</w:tr>
      <w:tr w:rsidR="00222947" w:rsidRPr="00961D28" w14:paraId="3B82F2CD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hRule="exact" w:val="340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374E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10D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color w:val="FF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0FD" w14:textId="77B2E61B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 w:rsidRPr="00961D28">
              <w:rPr>
                <w:rFonts w:ascii="Arial" w:hAnsi="Arial" w:cs="Arial"/>
                <w:b w:val="0"/>
              </w:rPr>
              <w:t>20</w:t>
            </w:r>
            <w:r>
              <w:rPr>
                <w:rFonts w:ascii="Arial" w:hAnsi="Arial" w:cs="Arial"/>
                <w:b w:val="0"/>
              </w:rPr>
              <w:t>2</w:t>
            </w:r>
            <w:r w:rsidR="004970B0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568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</w:tc>
      </w:tr>
      <w:tr w:rsidR="00222947" w:rsidRPr="00961D28" w14:paraId="481B5693" w14:textId="77777777" w:rsidTr="0022294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9" w:type="dxa"/>
          <w:wAfter w:w="394" w:type="dxa"/>
          <w:cantSplit/>
          <w:trHeight w:hRule="exact" w:val="340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7FE9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486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color w:val="FF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1271" w14:textId="20CCBC8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202</w:t>
            </w:r>
            <w:r w:rsidR="004970B0">
              <w:rPr>
                <w:rFonts w:ascii="Arial" w:hAnsi="Arial" w:cs="Arial"/>
                <w:b w:val="0"/>
              </w:rPr>
              <w:t>2</w:t>
            </w:r>
          </w:p>
          <w:p w14:paraId="63DA32E5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5DB9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</w:tc>
      </w:tr>
      <w:tr w:rsidR="00222947" w:rsidRPr="00961D28" w14:paraId="1B4017F7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468"/>
        </w:trPr>
        <w:tc>
          <w:tcPr>
            <w:tcW w:w="10033" w:type="dxa"/>
            <w:gridSpan w:val="14"/>
            <w:vAlign w:val="center"/>
          </w:tcPr>
          <w:p w14:paraId="0DC7ACCE" w14:textId="77777777" w:rsidR="00222947" w:rsidRDefault="00222947" w:rsidP="00850542">
            <w:pPr>
              <w:ind w:left="720"/>
              <w:jc w:val="center"/>
              <w:rPr>
                <w:rFonts w:ascii="Arial" w:eastAsia="Arial Unicode MS" w:hAnsi="Arial" w:cs="Arial"/>
                <w:b/>
                <w:sz w:val="20"/>
              </w:rPr>
            </w:pPr>
            <w:r w:rsidRPr="00961D28">
              <w:rPr>
                <w:rFonts w:ascii="Arial" w:eastAsia="Arial Unicode MS" w:hAnsi="Arial" w:cs="Arial"/>
                <w:b/>
                <w:caps/>
                <w:sz w:val="20"/>
              </w:rPr>
              <w:lastRenderedPageBreak/>
              <w:t>Rozpočet činnosti / akce</w:t>
            </w:r>
            <w:r>
              <w:rPr>
                <w:rFonts w:ascii="Arial" w:eastAsia="Arial Unicode MS" w:hAnsi="Arial" w:cs="Arial"/>
                <w:b/>
                <w:caps/>
                <w:sz w:val="20"/>
              </w:rPr>
              <w:t>,</w:t>
            </w:r>
            <w:r w:rsidRPr="00961D28">
              <w:rPr>
                <w:rFonts w:ascii="Arial" w:eastAsia="Arial Unicode MS" w:hAnsi="Arial" w:cs="Arial"/>
                <w:b/>
                <w:sz w:val="20"/>
              </w:rPr>
              <w:t xml:space="preserve"> na kterou je dotace požadována </w:t>
            </w:r>
          </w:p>
          <w:p w14:paraId="403D0F83" w14:textId="77777777" w:rsidR="00222947" w:rsidRDefault="00222947" w:rsidP="00850542">
            <w:pPr>
              <w:shd w:val="clear" w:color="auto" w:fill="FFFFFF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(</w:t>
            </w:r>
            <w:r w:rsidRPr="00AA4522">
              <w:rPr>
                <w:rFonts w:ascii="Arial" w:eastAsia="Arial Unicode MS" w:hAnsi="Arial" w:cs="Arial"/>
                <w:sz w:val="20"/>
              </w:rPr>
              <w:t>ve vyúčtování dotace bude možné uplatnit z dotačních prostředků pouze položky, které budou rozpočtovány v žádosti o dotaci)</w:t>
            </w:r>
          </w:p>
          <w:p w14:paraId="0188E2AB" w14:textId="77777777" w:rsidR="00222947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</w:p>
          <w:p w14:paraId="7B6C77EF" w14:textId="77777777" w:rsidR="00222947" w:rsidRDefault="00222947" w:rsidP="00850542">
            <w:pPr>
              <w:ind w:left="720"/>
              <w:rPr>
                <w:rFonts w:ascii="Arial" w:hAnsi="Arial" w:cs="Arial"/>
                <w:b/>
                <w:sz w:val="20"/>
                <w:highlight w:val="yellow"/>
              </w:rPr>
            </w:pPr>
            <w:r w:rsidRPr="006C4A3C">
              <w:rPr>
                <w:rFonts w:ascii="Arial" w:eastAsia="Arial Unicode MS" w:hAnsi="Arial" w:cs="Arial"/>
                <w:sz w:val="20"/>
                <w:highlight w:val="yellow"/>
              </w:rPr>
              <w:t>*</w:t>
            </w:r>
            <w:r w:rsidRPr="006C4A3C">
              <w:rPr>
                <w:rFonts w:ascii="Arial" w:hAnsi="Arial" w:cs="Arial"/>
                <w:b/>
                <w:sz w:val="20"/>
                <w:highlight w:val="yellow"/>
              </w:rPr>
              <w:t>nevyplňují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5F743A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žadatelé v oblasti trenéři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,</w:t>
            </w:r>
          </w:p>
          <w:p w14:paraId="0B420669" w14:textId="77777777" w:rsidR="00222947" w:rsidRPr="000F6712" w:rsidRDefault="00222947" w:rsidP="00850542">
            <w:pPr>
              <w:ind w:left="720"/>
              <w:rPr>
                <w:rFonts w:ascii="Arial" w:hAnsi="Arial" w:cs="Arial"/>
                <w:b/>
                <w:sz w:val="20"/>
                <w:highlight w:val="yellow"/>
              </w:rPr>
            </w:pPr>
            <w:r w:rsidRPr="00C45E8C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*žadatelé v oblasti obnovy kulturních</w:t>
            </w:r>
            <w:r w:rsidRPr="00C45E8C">
              <w:rPr>
                <w:rFonts w:ascii="Arial" w:hAnsi="Arial" w:cs="Arial"/>
                <w:b/>
                <w:sz w:val="20"/>
                <w:highlight w:val="yellow"/>
              </w:rPr>
              <w:t xml:space="preserve"> památek vyplní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řádek 4.g) opravy a udržování, 9</w:t>
            </w:r>
            <w:r w:rsidRPr="00C45E8C">
              <w:rPr>
                <w:rFonts w:ascii="Arial" w:hAnsi="Arial" w:cs="Arial"/>
                <w:b/>
                <w:sz w:val="20"/>
                <w:highlight w:val="yellow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Náklady/Výdaje celkem, 10.</w:t>
            </w:r>
            <w:r w:rsidRPr="00C45E8C">
              <w:rPr>
                <w:rFonts w:ascii="Arial" w:hAnsi="Arial" w:cs="Arial"/>
                <w:b/>
                <w:sz w:val="20"/>
                <w:highlight w:val="yellow"/>
              </w:rPr>
              <w:t xml:space="preserve"> j) Přehled o grantech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, dotacích atd.</w:t>
            </w:r>
          </w:p>
          <w:p w14:paraId="7EFCAF73" w14:textId="77777777" w:rsidR="00222947" w:rsidRPr="005F743A" w:rsidRDefault="00222947" w:rsidP="00850542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EE3CFA8" w14:textId="77777777" w:rsidR="00222947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  <w:p w14:paraId="44A223B1" w14:textId="77777777" w:rsidR="00222947" w:rsidRPr="00A75A3C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A75A3C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  <w:tr w:rsidR="00222947" w:rsidRPr="00961D28" w14:paraId="37C2FF34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1002"/>
        </w:trPr>
        <w:tc>
          <w:tcPr>
            <w:tcW w:w="588" w:type="dxa"/>
            <w:gridSpan w:val="3"/>
            <w:vMerge w:val="restart"/>
            <w:tcBorders>
              <w:top w:val="nil"/>
            </w:tcBorders>
          </w:tcPr>
          <w:p w14:paraId="04E4305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1ED8F0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754188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5FF026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8CB14E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7ACC7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029D83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6191D8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24CAA1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7E876A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1DA9F9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0EA5B4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F7A1C4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059899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BBFF7D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4527C4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135D5F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F1F72F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A46852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42C5A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A509BC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732D04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92C361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5E1A4E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2419C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FD88EF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7B2818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BDF071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BE031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8902FD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446CE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123D86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CEF739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EF32BA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79EE6E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BC91CE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326D3E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95C27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51E1AA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4B047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F6E435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49D87B6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6C55BD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2220FC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58178B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C31F2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64F3E6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ED7001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EED211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FDD22F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75203B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623208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261207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8E8E6E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FADD6A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0D01F9" w14:textId="77777777" w:rsidR="00222947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7119ED2" w14:textId="77777777" w:rsidR="00222947" w:rsidRPr="00961D28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shd w:val="clear" w:color="auto" w:fill="E6E6E6"/>
            <w:vAlign w:val="center"/>
          </w:tcPr>
          <w:p w14:paraId="7A06D7BF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  <w:r w:rsidRPr="00961D28">
              <w:rPr>
                <w:rFonts w:ascii="Arial" w:hAnsi="Arial" w:cs="Arial"/>
                <w:b/>
                <w:sz w:val="20"/>
              </w:rPr>
              <w:lastRenderedPageBreak/>
              <w:t>Předpokládané položky nákladů /výdajů</w:t>
            </w:r>
          </w:p>
          <w:p w14:paraId="738FA528" w14:textId="77777777" w:rsidR="00222947" w:rsidRPr="00961D28" w:rsidRDefault="00222947" w:rsidP="00850542">
            <w:pPr>
              <w:rPr>
                <w:rFonts w:ascii="Arial" w:eastAsia="Arial Unicode MS" w:hAnsi="Arial" w:cs="Arial"/>
                <w:bCs/>
                <w:sz w:val="20"/>
              </w:rPr>
            </w:pPr>
            <w:r w:rsidRPr="00961D28">
              <w:rPr>
                <w:rFonts w:ascii="Arial" w:hAnsi="Arial" w:cs="Arial"/>
                <w:bCs/>
                <w:sz w:val="20"/>
              </w:rPr>
              <w:t>(uvádějte zaokrouhleně na celé Kč)</w:t>
            </w:r>
          </w:p>
        </w:tc>
        <w:tc>
          <w:tcPr>
            <w:tcW w:w="1130" w:type="dxa"/>
            <w:gridSpan w:val="2"/>
            <w:shd w:val="clear" w:color="auto" w:fill="E6E6E6"/>
            <w:vAlign w:val="center"/>
          </w:tcPr>
          <w:p w14:paraId="68BFE996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b/>
                <w:sz w:val="20"/>
              </w:rPr>
            </w:pPr>
            <w:r w:rsidRPr="00961D28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1130" w:type="dxa"/>
            <w:shd w:val="clear" w:color="auto" w:fill="E6E6E6"/>
            <w:vAlign w:val="center"/>
          </w:tcPr>
          <w:p w14:paraId="25711BA6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b/>
                <w:sz w:val="20"/>
              </w:rPr>
            </w:pPr>
            <w:proofErr w:type="gramStart"/>
            <w:r w:rsidRPr="00961D28">
              <w:rPr>
                <w:rFonts w:ascii="Arial" w:hAnsi="Arial" w:cs="Arial"/>
                <w:b/>
                <w:sz w:val="20"/>
              </w:rPr>
              <w:t>Finanční  prostředky</w:t>
            </w:r>
            <w:proofErr w:type="gramEnd"/>
            <w:r w:rsidRPr="00961D28">
              <w:rPr>
                <w:rFonts w:ascii="Arial" w:hAnsi="Arial" w:cs="Arial"/>
                <w:b/>
                <w:sz w:val="20"/>
              </w:rPr>
              <w:t xml:space="preserve"> žadatele</w:t>
            </w:r>
          </w:p>
        </w:tc>
        <w:tc>
          <w:tcPr>
            <w:tcW w:w="1131" w:type="dxa"/>
            <w:gridSpan w:val="2"/>
            <w:shd w:val="clear" w:color="auto" w:fill="E6E6E6"/>
            <w:vAlign w:val="center"/>
          </w:tcPr>
          <w:p w14:paraId="7F3E8851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b/>
                <w:sz w:val="20"/>
              </w:rPr>
            </w:pPr>
            <w:r w:rsidRPr="00961D28">
              <w:rPr>
                <w:rFonts w:ascii="Arial" w:eastAsia="Arial Unicode MS" w:hAnsi="Arial" w:cs="Arial"/>
                <w:b/>
                <w:sz w:val="20"/>
              </w:rPr>
              <w:t>Dotace města</w:t>
            </w:r>
          </w:p>
          <w:p w14:paraId="1D00838A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bCs/>
                <w:sz w:val="12"/>
                <w:szCs w:val="12"/>
              </w:rPr>
            </w:pPr>
            <w:r w:rsidRPr="00961D28">
              <w:rPr>
                <w:rFonts w:ascii="Arial" w:eastAsia="Arial Unicode MS" w:hAnsi="Arial" w:cs="Arial"/>
                <w:bCs/>
                <w:sz w:val="12"/>
                <w:szCs w:val="12"/>
              </w:rPr>
              <w:t>(v rámci přijatelných výdajů)</w:t>
            </w:r>
          </w:p>
        </w:tc>
      </w:tr>
      <w:tr w:rsidR="00222947" w:rsidRPr="00961D28" w14:paraId="5215FD7C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4EC53EF6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shd w:val="pct10" w:color="auto" w:fill="auto"/>
            <w:vAlign w:val="center"/>
          </w:tcPr>
          <w:p w14:paraId="000D51BE" w14:textId="77777777" w:rsidR="00222947" w:rsidRPr="00961D28" w:rsidRDefault="00222947" w:rsidP="00850542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961D28">
              <w:rPr>
                <w:rFonts w:ascii="Arial" w:hAnsi="Arial" w:cs="Arial"/>
                <w:b/>
                <w:sz w:val="20"/>
              </w:rPr>
              <w:t>1. Osobní náklady zaměstnanců (členů) žadatele, z toho:</w:t>
            </w:r>
          </w:p>
        </w:tc>
        <w:tc>
          <w:tcPr>
            <w:tcW w:w="1130" w:type="dxa"/>
            <w:gridSpan w:val="2"/>
            <w:shd w:val="pct10" w:color="auto" w:fill="auto"/>
            <w:vAlign w:val="center"/>
          </w:tcPr>
          <w:p w14:paraId="1A05887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pct10" w:color="auto" w:fill="auto"/>
            <w:vAlign w:val="center"/>
          </w:tcPr>
          <w:p w14:paraId="61521287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shd w:val="pct10" w:color="auto" w:fill="auto"/>
            <w:vAlign w:val="center"/>
          </w:tcPr>
          <w:p w14:paraId="249DBADA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222947" w:rsidRPr="00961D28" w14:paraId="53BBA387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30AA520B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111A3B3A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 xml:space="preserve">a) mzdy, platy a pojistné na </w:t>
            </w:r>
            <w:proofErr w:type="spellStart"/>
            <w:r w:rsidRPr="00961D28">
              <w:rPr>
                <w:rFonts w:ascii="Arial" w:hAnsi="Arial" w:cs="Arial"/>
                <w:sz w:val="20"/>
              </w:rPr>
              <w:t>SaZ</w:t>
            </w:r>
            <w:proofErr w:type="spellEnd"/>
            <w:r w:rsidRPr="00961D28">
              <w:rPr>
                <w:rFonts w:ascii="Arial" w:hAnsi="Arial" w:cs="Arial"/>
                <w:sz w:val="20"/>
              </w:rPr>
              <w:t xml:space="preserve"> P</w:t>
            </w:r>
          </w:p>
        </w:tc>
        <w:tc>
          <w:tcPr>
            <w:tcW w:w="1130" w:type="dxa"/>
            <w:gridSpan w:val="2"/>
            <w:vAlign w:val="center"/>
          </w:tcPr>
          <w:p w14:paraId="365EE1A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7102DB37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15A0C53E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4489A991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607D613C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450829EA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b) dohody konané mimo pracovní poměr</w:t>
            </w:r>
          </w:p>
        </w:tc>
        <w:tc>
          <w:tcPr>
            <w:tcW w:w="1130" w:type="dxa"/>
            <w:gridSpan w:val="2"/>
            <w:vAlign w:val="center"/>
          </w:tcPr>
          <w:p w14:paraId="653CDE2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6B2390CD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4E76F45E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1E9588A4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703AFD55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2215A80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961D28">
              <w:rPr>
                <w:rFonts w:ascii="Arial" w:hAnsi="Arial" w:cs="Arial"/>
                <w:sz w:val="20"/>
              </w:rPr>
              <w:t>) trenérů sportovních týmů mládeže</w:t>
            </w:r>
          </w:p>
        </w:tc>
        <w:tc>
          <w:tcPr>
            <w:tcW w:w="1130" w:type="dxa"/>
            <w:gridSpan w:val="2"/>
            <w:vAlign w:val="center"/>
          </w:tcPr>
          <w:p w14:paraId="33DC0204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1A461565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0DAF712D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222947" w:rsidRPr="00961D28" w14:paraId="22B52F16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69A7C561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shd w:val="pct10" w:color="auto" w:fill="auto"/>
            <w:vAlign w:val="center"/>
          </w:tcPr>
          <w:p w14:paraId="644C1737" w14:textId="77777777" w:rsidR="00222947" w:rsidRPr="00961D28" w:rsidRDefault="00222947" w:rsidP="00850542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961D28">
              <w:rPr>
                <w:rFonts w:ascii="Arial" w:hAnsi="Arial" w:cs="Arial"/>
                <w:b/>
                <w:sz w:val="20"/>
              </w:rPr>
              <w:t xml:space="preserve">. Cestovné, z toho: </w:t>
            </w:r>
          </w:p>
        </w:tc>
        <w:tc>
          <w:tcPr>
            <w:tcW w:w="1130" w:type="dxa"/>
            <w:gridSpan w:val="2"/>
            <w:shd w:val="pct10" w:color="auto" w:fill="auto"/>
            <w:vAlign w:val="center"/>
          </w:tcPr>
          <w:p w14:paraId="5623984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pct10" w:color="auto" w:fill="auto"/>
            <w:vAlign w:val="center"/>
          </w:tcPr>
          <w:p w14:paraId="2E95F34D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shd w:val="pct10" w:color="auto" w:fill="auto"/>
            <w:vAlign w:val="center"/>
          </w:tcPr>
          <w:p w14:paraId="49A38F17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216B72EC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1BDC2EA5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68F626A3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 xml:space="preserve">a) dopravní </w:t>
            </w:r>
            <w:r w:rsidRPr="008E67D5">
              <w:rPr>
                <w:rFonts w:ascii="Arial" w:hAnsi="Arial" w:cs="Arial"/>
                <w:sz w:val="20"/>
              </w:rPr>
              <w:t>náklady (cestovní náhrady)</w:t>
            </w:r>
          </w:p>
        </w:tc>
        <w:tc>
          <w:tcPr>
            <w:tcW w:w="1130" w:type="dxa"/>
            <w:gridSpan w:val="2"/>
            <w:vAlign w:val="center"/>
          </w:tcPr>
          <w:p w14:paraId="46352BFB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00E52430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71A9FD6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34E295A8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32249B95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4171606C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 xml:space="preserve">b) ubytování </w:t>
            </w:r>
          </w:p>
        </w:tc>
        <w:tc>
          <w:tcPr>
            <w:tcW w:w="1130" w:type="dxa"/>
            <w:gridSpan w:val="2"/>
            <w:vAlign w:val="center"/>
          </w:tcPr>
          <w:p w14:paraId="358CD90A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776F2B3F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7EDB0F30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5BB720AE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73941330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12B10B6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c) stravné</w:t>
            </w:r>
          </w:p>
        </w:tc>
        <w:tc>
          <w:tcPr>
            <w:tcW w:w="1130" w:type="dxa"/>
            <w:gridSpan w:val="2"/>
            <w:vAlign w:val="center"/>
          </w:tcPr>
          <w:p w14:paraId="2D0E544B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19C482BC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22D836B2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2C4120F8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1B6DA122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shd w:val="pct10" w:color="auto" w:fill="auto"/>
            <w:vAlign w:val="center"/>
          </w:tcPr>
          <w:p w14:paraId="57CB5ABC" w14:textId="77777777" w:rsidR="00222947" w:rsidRPr="00961D28" w:rsidRDefault="00222947" w:rsidP="00850542">
            <w:pPr>
              <w:keepNext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961D28">
              <w:rPr>
                <w:rFonts w:ascii="Arial" w:hAnsi="Arial" w:cs="Arial"/>
                <w:b/>
                <w:sz w:val="20"/>
              </w:rPr>
              <w:t>. Materiálové náklady, z toho:</w:t>
            </w:r>
          </w:p>
        </w:tc>
        <w:tc>
          <w:tcPr>
            <w:tcW w:w="1130" w:type="dxa"/>
            <w:gridSpan w:val="2"/>
            <w:shd w:val="pct10" w:color="auto" w:fill="auto"/>
            <w:vAlign w:val="center"/>
          </w:tcPr>
          <w:p w14:paraId="2F64BFC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pct10" w:color="auto" w:fill="auto"/>
            <w:vAlign w:val="center"/>
          </w:tcPr>
          <w:p w14:paraId="471E1B3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shd w:val="pct10" w:color="auto" w:fill="auto"/>
            <w:vAlign w:val="center"/>
          </w:tcPr>
          <w:p w14:paraId="69062833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37F57E42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99A87E9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185CC9D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a) spotřeba materiálu, kancelářské potřeby, čistící prostředky</w:t>
            </w:r>
          </w:p>
        </w:tc>
        <w:tc>
          <w:tcPr>
            <w:tcW w:w="1130" w:type="dxa"/>
            <w:gridSpan w:val="2"/>
            <w:vAlign w:val="center"/>
          </w:tcPr>
          <w:p w14:paraId="3AB9036B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66C4FB6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2DEEA9D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50AE7D88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FF980D1" w14:textId="77777777" w:rsidR="00222947" w:rsidRPr="00961D28" w:rsidRDefault="00222947" w:rsidP="00850542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01CFBFC6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b) knihy, časopisy, odborné texty, učebnice</w:t>
            </w:r>
          </w:p>
        </w:tc>
        <w:tc>
          <w:tcPr>
            <w:tcW w:w="1130" w:type="dxa"/>
            <w:gridSpan w:val="2"/>
            <w:vAlign w:val="center"/>
          </w:tcPr>
          <w:p w14:paraId="19FCCD59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125E8E94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5090739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3995FE43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112ADE9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54A6A5E0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 xml:space="preserve">c) </w:t>
            </w:r>
            <w:r>
              <w:rPr>
                <w:rFonts w:ascii="Arial" w:hAnsi="Arial" w:cs="Arial"/>
                <w:sz w:val="20"/>
              </w:rPr>
              <w:t xml:space="preserve">spotřeba energie, vody, plynu, </w:t>
            </w:r>
            <w:r w:rsidRPr="00961D28">
              <w:rPr>
                <w:rFonts w:ascii="Arial" w:hAnsi="Arial" w:cs="Arial"/>
                <w:sz w:val="20"/>
              </w:rPr>
              <w:t>apod.</w:t>
            </w:r>
          </w:p>
        </w:tc>
        <w:tc>
          <w:tcPr>
            <w:tcW w:w="1130" w:type="dxa"/>
            <w:gridSpan w:val="2"/>
            <w:vAlign w:val="center"/>
          </w:tcPr>
          <w:p w14:paraId="1836613D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793D12FC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370E45BC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088D8763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4A481653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4A8D3AA7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d) spotřeba PHM</w:t>
            </w:r>
          </w:p>
        </w:tc>
        <w:tc>
          <w:tcPr>
            <w:tcW w:w="1130" w:type="dxa"/>
            <w:gridSpan w:val="2"/>
            <w:vAlign w:val="center"/>
          </w:tcPr>
          <w:p w14:paraId="271003F8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C74F8C4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E784F79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</w:tr>
      <w:tr w:rsidR="00222947" w:rsidRPr="00961D28" w14:paraId="7794DCB4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388F9DCF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78A5D48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e) propagační předměty</w:t>
            </w:r>
          </w:p>
        </w:tc>
        <w:tc>
          <w:tcPr>
            <w:tcW w:w="1130" w:type="dxa"/>
            <w:gridSpan w:val="2"/>
            <w:vAlign w:val="center"/>
          </w:tcPr>
          <w:p w14:paraId="0CD83AEF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5E59934D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2D74DED2" w14:textId="77777777" w:rsidR="00222947" w:rsidRPr="00DB7205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222947" w:rsidRPr="00961D28" w14:paraId="20745AF0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24E3CAFF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51EF57CD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  <w:r w:rsidRPr="00961D28">
              <w:rPr>
                <w:rFonts w:ascii="Arial" w:hAnsi="Arial" w:cs="Arial"/>
                <w:bCs/>
                <w:sz w:val="20"/>
              </w:rPr>
              <w:t>f) drobný</w:t>
            </w:r>
            <w:r w:rsidRPr="00961D28">
              <w:rPr>
                <w:rFonts w:ascii="Arial" w:hAnsi="Arial" w:cs="Arial"/>
                <w:sz w:val="20"/>
              </w:rPr>
              <w:t xml:space="preserve"> dlouhodobý hmotný majetek </w:t>
            </w:r>
            <w:r w:rsidRPr="00961D28">
              <w:rPr>
                <w:rFonts w:ascii="Arial" w:hAnsi="Arial" w:cs="Arial"/>
                <w:sz w:val="16"/>
                <w:szCs w:val="16"/>
              </w:rPr>
              <w:t>(do 40 tis. Kč pořizovací ceny)</w:t>
            </w:r>
          </w:p>
        </w:tc>
        <w:tc>
          <w:tcPr>
            <w:tcW w:w="1130" w:type="dxa"/>
            <w:gridSpan w:val="2"/>
            <w:vAlign w:val="center"/>
          </w:tcPr>
          <w:p w14:paraId="66083208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3743F96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DB83FCB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</w:tr>
      <w:tr w:rsidR="00222947" w:rsidRPr="00961D28" w14:paraId="31387857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2AD17D55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41C1FF0B" w14:textId="77777777" w:rsidR="00222947" w:rsidRPr="00A75A3C" w:rsidRDefault="00222947" w:rsidP="00850542">
            <w:pPr>
              <w:rPr>
                <w:rFonts w:ascii="Arial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>g) ostatní – rozepište</w:t>
            </w:r>
            <w:r>
              <w:rPr>
                <w:rFonts w:ascii="Arial" w:hAnsi="Arial" w:cs="Arial"/>
                <w:sz w:val="20"/>
              </w:rPr>
              <w:t>, (např. potraviny, odměny pro soutěžící,….)</w:t>
            </w:r>
          </w:p>
          <w:p w14:paraId="4A6228AE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2BF7354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75B8285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34F18999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16D35567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E6D7F90" w14:textId="77777777" w:rsidR="00222947" w:rsidRPr="00961D28" w:rsidRDefault="00222947" w:rsidP="0085054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54" w:type="dxa"/>
            <w:gridSpan w:val="6"/>
            <w:shd w:val="pct10" w:color="auto" w:fill="auto"/>
            <w:vAlign w:val="center"/>
          </w:tcPr>
          <w:p w14:paraId="29C3AEFA" w14:textId="77777777" w:rsidR="00222947" w:rsidRPr="00A75A3C" w:rsidRDefault="00222947" w:rsidP="00850542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A75A3C">
              <w:rPr>
                <w:rFonts w:ascii="Arial" w:hAnsi="Arial" w:cs="Arial"/>
                <w:b/>
                <w:sz w:val="20"/>
              </w:rPr>
              <w:t>4. Služby a ostatní provozní náklady, z toho:</w:t>
            </w:r>
          </w:p>
        </w:tc>
        <w:tc>
          <w:tcPr>
            <w:tcW w:w="1130" w:type="dxa"/>
            <w:gridSpan w:val="2"/>
            <w:shd w:val="pct10" w:color="auto" w:fill="auto"/>
            <w:vAlign w:val="center"/>
          </w:tcPr>
          <w:p w14:paraId="531C635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pct10" w:color="auto" w:fill="auto"/>
            <w:vAlign w:val="center"/>
          </w:tcPr>
          <w:p w14:paraId="031CEFFC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shd w:val="pct10" w:color="auto" w:fill="auto"/>
            <w:vAlign w:val="center"/>
          </w:tcPr>
          <w:p w14:paraId="082F3A1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7065BC80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448015DE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00D3BEDB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 xml:space="preserve">a) poplatky </w:t>
            </w:r>
            <w:r w:rsidRPr="00A75A3C">
              <w:rPr>
                <w:rFonts w:ascii="Arial" w:hAnsi="Arial" w:cs="Arial"/>
                <w:sz w:val="16"/>
                <w:szCs w:val="16"/>
              </w:rPr>
              <w:t>(z dotace lze uplatnit pouze autorské poplatky)</w:t>
            </w:r>
          </w:p>
        </w:tc>
        <w:tc>
          <w:tcPr>
            <w:tcW w:w="1130" w:type="dxa"/>
            <w:gridSpan w:val="2"/>
            <w:vAlign w:val="center"/>
          </w:tcPr>
          <w:p w14:paraId="564D813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76631AE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530B37BA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222947" w:rsidRPr="00961D28" w14:paraId="28E995CB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09FD63DA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58EC64A8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>b) telefony, Internet, datové přenosy</w:t>
            </w:r>
          </w:p>
        </w:tc>
        <w:tc>
          <w:tcPr>
            <w:tcW w:w="1130" w:type="dxa"/>
            <w:gridSpan w:val="2"/>
            <w:vAlign w:val="center"/>
          </w:tcPr>
          <w:p w14:paraId="7FDE5F4A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10FA870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761BF096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6831E888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2424446B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1E619524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>c) školení, poradenské a právní služby</w:t>
            </w:r>
          </w:p>
        </w:tc>
        <w:tc>
          <w:tcPr>
            <w:tcW w:w="1130" w:type="dxa"/>
            <w:gridSpan w:val="2"/>
            <w:vAlign w:val="center"/>
          </w:tcPr>
          <w:p w14:paraId="20A3388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30BB901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2692C8E6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5392905B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DB2A676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29A8DCC7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>d) leasingové splátky (finanční pronájem)</w:t>
            </w:r>
          </w:p>
        </w:tc>
        <w:tc>
          <w:tcPr>
            <w:tcW w:w="1130" w:type="dxa"/>
            <w:gridSpan w:val="2"/>
            <w:vAlign w:val="center"/>
          </w:tcPr>
          <w:p w14:paraId="4E2A84F3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503B432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0C8B3590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7C685392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38B8D1FE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255CDC6F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>e) služby reklamních agentur, PR</w:t>
            </w:r>
            <w:r>
              <w:rPr>
                <w:rFonts w:ascii="Arial" w:hAnsi="Arial" w:cs="Arial"/>
                <w:sz w:val="20"/>
              </w:rPr>
              <w:t xml:space="preserve"> (propagace projektu)</w:t>
            </w:r>
          </w:p>
        </w:tc>
        <w:tc>
          <w:tcPr>
            <w:tcW w:w="1130" w:type="dxa"/>
            <w:gridSpan w:val="2"/>
            <w:vAlign w:val="center"/>
          </w:tcPr>
          <w:p w14:paraId="76815C06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5BB439E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2C1D559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29FE938A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495AF536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417DE51F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proofErr w:type="gramStart"/>
            <w:r w:rsidRPr="00A75A3C">
              <w:rPr>
                <w:rFonts w:ascii="Arial" w:hAnsi="Arial" w:cs="Arial"/>
                <w:sz w:val="20"/>
              </w:rPr>
              <w:t>f ) pojištění</w:t>
            </w:r>
            <w:proofErr w:type="gramEnd"/>
            <w:r w:rsidRPr="00A75A3C">
              <w:rPr>
                <w:rFonts w:ascii="Arial" w:hAnsi="Arial" w:cs="Arial"/>
                <w:sz w:val="20"/>
              </w:rPr>
              <w:t xml:space="preserve"> majetku, podnikatelských rizik atd.</w:t>
            </w:r>
          </w:p>
        </w:tc>
        <w:tc>
          <w:tcPr>
            <w:tcW w:w="1130" w:type="dxa"/>
            <w:gridSpan w:val="2"/>
            <w:vAlign w:val="center"/>
          </w:tcPr>
          <w:p w14:paraId="15CB9B33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3F0DAB33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0A6D9BCC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1D34E8BC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266ED1FA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047A2A2F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>g) opravy a udržování</w:t>
            </w:r>
          </w:p>
        </w:tc>
        <w:tc>
          <w:tcPr>
            <w:tcW w:w="1130" w:type="dxa"/>
            <w:gridSpan w:val="2"/>
            <w:vAlign w:val="center"/>
          </w:tcPr>
          <w:p w14:paraId="5DB0EFB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67E82FF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5186032E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222947" w:rsidRPr="00961D28" w14:paraId="567F9A8E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11D132CA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21963598" w14:textId="77777777" w:rsidR="00222947" w:rsidRPr="00A75A3C" w:rsidRDefault="00222947" w:rsidP="00850542">
            <w:pPr>
              <w:rPr>
                <w:rFonts w:ascii="Arial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>h) doprava (fakturace)</w:t>
            </w:r>
          </w:p>
        </w:tc>
        <w:tc>
          <w:tcPr>
            <w:tcW w:w="1130" w:type="dxa"/>
            <w:gridSpan w:val="2"/>
            <w:vAlign w:val="center"/>
          </w:tcPr>
          <w:p w14:paraId="1A92C344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0B59C047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D321C98" w14:textId="77777777" w:rsidR="00222947" w:rsidRPr="00961D28" w:rsidRDefault="00222947" w:rsidP="008505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2947" w:rsidRPr="00961D28" w14:paraId="685FA6CF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78592149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0E5ED659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 xml:space="preserve">ch) </w:t>
            </w:r>
            <w:r w:rsidRPr="00A75A3C">
              <w:rPr>
                <w:rFonts w:ascii="Arial" w:hAnsi="Arial" w:cs="Arial"/>
                <w:bCs/>
                <w:sz w:val="20"/>
              </w:rPr>
              <w:t>drobný</w:t>
            </w:r>
            <w:r w:rsidRPr="00A75A3C">
              <w:rPr>
                <w:rFonts w:ascii="Arial" w:hAnsi="Arial" w:cs="Arial"/>
                <w:sz w:val="20"/>
              </w:rPr>
              <w:t xml:space="preserve"> dlouhodobý nehmotný majetek </w:t>
            </w:r>
            <w:r w:rsidRPr="00A75A3C">
              <w:rPr>
                <w:rFonts w:ascii="Arial" w:hAnsi="Arial" w:cs="Arial"/>
                <w:sz w:val="16"/>
                <w:szCs w:val="16"/>
              </w:rPr>
              <w:t>(do 60 tis. Kč pořizovací ceny)</w:t>
            </w:r>
          </w:p>
        </w:tc>
        <w:tc>
          <w:tcPr>
            <w:tcW w:w="1130" w:type="dxa"/>
            <w:gridSpan w:val="2"/>
            <w:vAlign w:val="center"/>
          </w:tcPr>
          <w:p w14:paraId="6751CC4D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48179A1D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4C8012D7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29C8981C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388F31D6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6877A207" w14:textId="77777777" w:rsidR="00222947" w:rsidRPr="00A75A3C" w:rsidRDefault="00222947" w:rsidP="00850542">
            <w:pPr>
              <w:rPr>
                <w:rFonts w:ascii="Arial" w:hAnsi="Arial" w:cs="Arial"/>
                <w:sz w:val="20"/>
              </w:rPr>
            </w:pPr>
            <w:r w:rsidRPr="00A75A3C">
              <w:rPr>
                <w:rFonts w:ascii="Arial" w:hAnsi="Arial" w:cs="Arial"/>
                <w:sz w:val="20"/>
              </w:rPr>
              <w:t>i) ostatní (vč. honorářů) – rozepište</w:t>
            </w:r>
          </w:p>
          <w:p w14:paraId="508FC4BA" w14:textId="77777777" w:rsidR="00222947" w:rsidRPr="00A75A3C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67AF9C6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26CCF17B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1F58B947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05086364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0F80304F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shd w:val="pct10" w:color="auto" w:fill="auto"/>
            <w:vAlign w:val="center"/>
          </w:tcPr>
          <w:p w14:paraId="43C9FAC6" w14:textId="77777777" w:rsidR="00222947" w:rsidRPr="00961D28" w:rsidRDefault="00222947" w:rsidP="00850542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Pr="00961D28">
              <w:rPr>
                <w:rFonts w:ascii="Arial" w:hAnsi="Arial" w:cs="Arial"/>
                <w:b/>
                <w:sz w:val="20"/>
              </w:rPr>
              <w:t xml:space="preserve">. Nájemné </w:t>
            </w:r>
          </w:p>
        </w:tc>
        <w:tc>
          <w:tcPr>
            <w:tcW w:w="1130" w:type="dxa"/>
            <w:gridSpan w:val="2"/>
            <w:shd w:val="pct10" w:color="auto" w:fill="auto"/>
            <w:vAlign w:val="center"/>
          </w:tcPr>
          <w:p w14:paraId="36A660FC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pct10" w:color="auto" w:fill="auto"/>
            <w:vAlign w:val="center"/>
          </w:tcPr>
          <w:p w14:paraId="27E38255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shd w:val="pct10" w:color="auto" w:fill="auto"/>
            <w:vAlign w:val="center"/>
          </w:tcPr>
          <w:p w14:paraId="5E0BC81A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52466658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2DD9B3EB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shd w:val="clear" w:color="auto" w:fill="FFFFFF"/>
            <w:vAlign w:val="center"/>
          </w:tcPr>
          <w:p w14:paraId="13D807E1" w14:textId="77777777" w:rsidR="00222947" w:rsidRPr="00327E74" w:rsidRDefault="00222947" w:rsidP="00222947">
            <w:pPr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  <w:sz w:val="20"/>
              </w:rPr>
            </w:pPr>
            <w:r w:rsidRPr="00327E74">
              <w:rPr>
                <w:rFonts w:ascii="Arial" w:hAnsi="Arial" w:cs="Arial"/>
                <w:sz w:val="20"/>
              </w:rPr>
              <w:t>prostor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61B2FD7B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14:paraId="2AB3411C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 w14:paraId="39D59874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</w:tr>
      <w:tr w:rsidR="00222947" w:rsidRPr="00961D28" w14:paraId="292C49B0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71D10D64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shd w:val="clear" w:color="auto" w:fill="FFFFFF"/>
            <w:vAlign w:val="center"/>
          </w:tcPr>
          <w:p w14:paraId="7BFBA3D8" w14:textId="77777777" w:rsidR="00222947" w:rsidRPr="00327E74" w:rsidRDefault="00222947" w:rsidP="00222947">
            <w:pPr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  <w:sz w:val="20"/>
              </w:rPr>
            </w:pPr>
            <w:r w:rsidRPr="00327E74">
              <w:rPr>
                <w:rFonts w:ascii="Arial" w:hAnsi="Arial" w:cs="Arial"/>
                <w:sz w:val="20"/>
              </w:rPr>
              <w:t>techniky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FC992AC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14:paraId="730CBE67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 w14:paraId="4AF1613D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</w:tr>
      <w:tr w:rsidR="00222947" w:rsidRPr="00961D28" w14:paraId="03F7E9AC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2313A753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shd w:val="clear" w:color="auto" w:fill="FFFFFF"/>
            <w:vAlign w:val="center"/>
          </w:tcPr>
          <w:p w14:paraId="4406F272" w14:textId="77777777" w:rsidR="00222947" w:rsidRPr="00327E74" w:rsidRDefault="00222947" w:rsidP="00222947">
            <w:pPr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  <w:sz w:val="20"/>
              </w:rPr>
            </w:pPr>
            <w:r w:rsidRPr="00327E74">
              <w:rPr>
                <w:rFonts w:ascii="Arial" w:hAnsi="Arial" w:cs="Arial"/>
                <w:sz w:val="20"/>
              </w:rPr>
              <w:t>prostor v</w:t>
            </w:r>
            <w:r>
              <w:rPr>
                <w:rFonts w:ascii="Arial" w:hAnsi="Arial" w:cs="Arial"/>
                <w:sz w:val="20"/>
              </w:rPr>
              <w:t>e vlastnictví majetku M</w:t>
            </w:r>
            <w:r w:rsidRPr="00327E74">
              <w:rPr>
                <w:rFonts w:ascii="Arial" w:hAnsi="Arial" w:cs="Arial"/>
                <w:sz w:val="20"/>
              </w:rPr>
              <w:t>ěsta</w:t>
            </w:r>
            <w:r>
              <w:rPr>
                <w:rFonts w:ascii="Arial" w:hAnsi="Arial" w:cs="Arial"/>
                <w:sz w:val="20"/>
              </w:rPr>
              <w:t xml:space="preserve"> Humpolec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598FCA57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14:paraId="7C525E05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 w14:paraId="7EEDCDAA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</w:tr>
      <w:tr w:rsidR="00222947" w:rsidRPr="00961D28" w14:paraId="7098D205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8CC2926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shd w:val="pct10" w:color="auto" w:fill="auto"/>
            <w:vAlign w:val="center"/>
          </w:tcPr>
          <w:p w14:paraId="2B538374" w14:textId="77777777" w:rsidR="00222947" w:rsidRPr="00961D28" w:rsidRDefault="00222947" w:rsidP="00850542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Pr="00961D28">
              <w:rPr>
                <w:rFonts w:ascii="Arial" w:hAnsi="Arial" w:cs="Arial"/>
                <w:b/>
                <w:sz w:val="20"/>
              </w:rPr>
              <w:t xml:space="preserve">. Finanční náklady, z toho: </w:t>
            </w:r>
          </w:p>
        </w:tc>
        <w:tc>
          <w:tcPr>
            <w:tcW w:w="1130" w:type="dxa"/>
            <w:gridSpan w:val="2"/>
            <w:shd w:val="pct10" w:color="auto" w:fill="auto"/>
            <w:vAlign w:val="center"/>
          </w:tcPr>
          <w:p w14:paraId="3DE6BB27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pct10" w:color="auto" w:fill="auto"/>
            <w:vAlign w:val="center"/>
          </w:tcPr>
          <w:p w14:paraId="57A6A1FB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shd w:val="pct10" w:color="auto" w:fill="auto"/>
            <w:vAlign w:val="center"/>
          </w:tcPr>
          <w:p w14:paraId="2EA0F9B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</w:tr>
      <w:tr w:rsidR="00222947" w:rsidRPr="00961D28" w14:paraId="20BD194C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31BE0347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61907F33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a) úroky z úvěrů</w:t>
            </w:r>
          </w:p>
        </w:tc>
        <w:tc>
          <w:tcPr>
            <w:tcW w:w="1130" w:type="dxa"/>
            <w:gridSpan w:val="2"/>
            <w:vAlign w:val="center"/>
          </w:tcPr>
          <w:p w14:paraId="7F6CC18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0A488D5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1C6318DA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1A2EAE57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118031A2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tcBorders>
              <w:bottom w:val="single" w:sz="4" w:space="0" w:color="auto"/>
            </w:tcBorders>
            <w:vAlign w:val="center"/>
          </w:tcPr>
          <w:p w14:paraId="7DFCD017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b) poplatky a daně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66C8040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50771D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3F647D7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633A5BCE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0BE31208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13768E4" w14:textId="77777777" w:rsidR="00222947" w:rsidRPr="00961D28" w:rsidRDefault="00222947" w:rsidP="00850542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961D28">
              <w:rPr>
                <w:rFonts w:ascii="Arial" w:hAnsi="Arial" w:cs="Arial"/>
                <w:b/>
                <w:sz w:val="20"/>
              </w:rPr>
              <w:t xml:space="preserve">. Dlouhodobý hmotný majetek, z toho: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5BFBE34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07F0C6C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3B05A93D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142EA46C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0E0D516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5C5B925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a) budovy, haly, stavby</w:t>
            </w:r>
          </w:p>
        </w:tc>
        <w:tc>
          <w:tcPr>
            <w:tcW w:w="1130" w:type="dxa"/>
            <w:gridSpan w:val="2"/>
            <w:vAlign w:val="center"/>
          </w:tcPr>
          <w:p w14:paraId="400B1723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04835E47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3EC484FD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05855226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C6673C9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6174DAD5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b) přístroje (hardware), zařízení, dopravní prostředky</w:t>
            </w:r>
          </w:p>
        </w:tc>
        <w:tc>
          <w:tcPr>
            <w:tcW w:w="1130" w:type="dxa"/>
            <w:gridSpan w:val="2"/>
            <w:vAlign w:val="center"/>
          </w:tcPr>
          <w:p w14:paraId="5AFBFE09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104D8540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08FDA3E6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7678FA47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66AD39FE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1E96BC56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c) pozemky, pěstitelské celky trvalých porostů</w:t>
            </w:r>
          </w:p>
        </w:tc>
        <w:tc>
          <w:tcPr>
            <w:tcW w:w="1130" w:type="dxa"/>
            <w:gridSpan w:val="2"/>
            <w:vAlign w:val="center"/>
          </w:tcPr>
          <w:p w14:paraId="17C3FAC6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54783500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22962E3F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4DE4AD20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1A267C5E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517DDE5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d) ostatní dlouhodobý hmotný majetek</w:t>
            </w:r>
          </w:p>
        </w:tc>
        <w:tc>
          <w:tcPr>
            <w:tcW w:w="1130" w:type="dxa"/>
            <w:gridSpan w:val="2"/>
            <w:vAlign w:val="center"/>
          </w:tcPr>
          <w:p w14:paraId="64C69DCB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32A062D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4DFBBF3F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354B1E2D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8D28B47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2035F6CA" w14:textId="77777777" w:rsidR="00222947" w:rsidRPr="00961D28" w:rsidRDefault="00222947" w:rsidP="00850542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Pr="00961D28">
              <w:rPr>
                <w:rFonts w:ascii="Arial" w:hAnsi="Arial" w:cs="Arial"/>
                <w:b/>
                <w:sz w:val="20"/>
              </w:rPr>
              <w:t>. Dlouhodobý nehmotný majetek, z toho:</w:t>
            </w:r>
          </w:p>
        </w:tc>
        <w:tc>
          <w:tcPr>
            <w:tcW w:w="1130" w:type="dxa"/>
            <w:gridSpan w:val="2"/>
            <w:vAlign w:val="center"/>
          </w:tcPr>
          <w:p w14:paraId="51496E9C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09253E9A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74DF4AF2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768C9373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1DD16C5B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0636A7E5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a) software</w:t>
            </w:r>
          </w:p>
        </w:tc>
        <w:tc>
          <w:tcPr>
            <w:tcW w:w="1130" w:type="dxa"/>
            <w:gridSpan w:val="2"/>
            <w:vAlign w:val="center"/>
          </w:tcPr>
          <w:p w14:paraId="79D39E95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4677A247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76996A36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54B91196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0A018A1B" w14:textId="77777777" w:rsidR="00222947" w:rsidRPr="00961D28" w:rsidRDefault="00222947" w:rsidP="008505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781BF3DD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b) projektová dokumentace</w:t>
            </w:r>
          </w:p>
        </w:tc>
        <w:tc>
          <w:tcPr>
            <w:tcW w:w="1130" w:type="dxa"/>
            <w:gridSpan w:val="2"/>
            <w:vAlign w:val="center"/>
          </w:tcPr>
          <w:p w14:paraId="63675F1E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0FB8E93A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43D81C0E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33BDE1C5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vMerge/>
          </w:tcPr>
          <w:p w14:paraId="5AE492CA" w14:textId="77777777" w:rsidR="00222947" w:rsidRPr="00961D28" w:rsidRDefault="00222947" w:rsidP="00850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4" w:type="dxa"/>
            <w:gridSpan w:val="6"/>
            <w:vAlign w:val="center"/>
          </w:tcPr>
          <w:p w14:paraId="0DE02D6C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c) ostatní dlouhodobý nehmotný majetek</w:t>
            </w:r>
          </w:p>
        </w:tc>
        <w:tc>
          <w:tcPr>
            <w:tcW w:w="1130" w:type="dxa"/>
            <w:gridSpan w:val="2"/>
            <w:vAlign w:val="center"/>
          </w:tcPr>
          <w:p w14:paraId="6C3B3A22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vAlign w:val="center"/>
          </w:tcPr>
          <w:p w14:paraId="37322981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1" w:type="dxa"/>
            <w:gridSpan w:val="2"/>
            <w:vAlign w:val="center"/>
          </w:tcPr>
          <w:p w14:paraId="1A6F1D25" w14:textId="77777777" w:rsidR="00222947" w:rsidRPr="00961D28" w:rsidRDefault="00222947" w:rsidP="00850542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61D28">
              <w:rPr>
                <w:rFonts w:ascii="Arial" w:hAnsi="Arial" w:cs="Arial"/>
                <w:sz w:val="20"/>
              </w:rPr>
              <w:t>x</w:t>
            </w:r>
          </w:p>
        </w:tc>
      </w:tr>
      <w:tr w:rsidR="00222947" w:rsidRPr="00961D28" w14:paraId="5A1EDD5F" w14:textId="77777777" w:rsidTr="00222947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294" w:type="dxa"/>
          <w:trHeight w:val="334"/>
        </w:trPr>
        <w:tc>
          <w:tcPr>
            <w:tcW w:w="588" w:type="dxa"/>
            <w:gridSpan w:val="3"/>
            <w:shd w:val="pct10" w:color="auto" w:fill="auto"/>
            <w:vAlign w:val="center"/>
          </w:tcPr>
          <w:p w14:paraId="168B076E" w14:textId="77777777" w:rsidR="00222947" w:rsidRPr="00961D28" w:rsidRDefault="00222947" w:rsidP="0085054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6054" w:type="dxa"/>
            <w:gridSpan w:val="6"/>
            <w:shd w:val="pct10" w:color="auto" w:fill="auto"/>
            <w:vAlign w:val="center"/>
          </w:tcPr>
          <w:p w14:paraId="6EA8B7A9" w14:textId="77777777" w:rsidR="00222947" w:rsidRPr="00961D28" w:rsidRDefault="00222947" w:rsidP="00850542">
            <w:pPr>
              <w:rPr>
                <w:rFonts w:ascii="Arial" w:eastAsia="Arial Unicode MS" w:hAnsi="Arial" w:cs="Arial"/>
                <w:b/>
                <w:caps/>
                <w:sz w:val="20"/>
              </w:rPr>
            </w:pPr>
            <w:r w:rsidRPr="00961D28">
              <w:rPr>
                <w:rFonts w:ascii="Arial" w:hAnsi="Arial" w:cs="Arial"/>
                <w:b/>
                <w:caps/>
                <w:sz w:val="20"/>
              </w:rPr>
              <w:t>Náklady / VÝDAJE CELKEM</w:t>
            </w:r>
          </w:p>
        </w:tc>
        <w:tc>
          <w:tcPr>
            <w:tcW w:w="1130" w:type="dxa"/>
            <w:gridSpan w:val="2"/>
            <w:shd w:val="pct10" w:color="auto" w:fill="auto"/>
            <w:vAlign w:val="center"/>
          </w:tcPr>
          <w:p w14:paraId="599AD125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30" w:type="dxa"/>
            <w:shd w:val="pct10" w:color="auto" w:fill="auto"/>
            <w:vAlign w:val="center"/>
          </w:tcPr>
          <w:p w14:paraId="235650EF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31" w:type="dxa"/>
            <w:gridSpan w:val="2"/>
            <w:shd w:val="pct10" w:color="auto" w:fill="auto"/>
            <w:vAlign w:val="center"/>
          </w:tcPr>
          <w:p w14:paraId="416BA828" w14:textId="77777777" w:rsidR="00222947" w:rsidRPr="00961D28" w:rsidRDefault="00222947" w:rsidP="00850542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35D5648D" w14:textId="6894B85C" w:rsidR="00BF19BA" w:rsidRDefault="00BF19BA" w:rsidP="00495DCE"/>
    <w:tbl>
      <w:tblPr>
        <w:tblW w:w="5427" w:type="pc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267"/>
        <w:gridCol w:w="3423"/>
        <w:gridCol w:w="3118"/>
      </w:tblGrid>
      <w:tr w:rsidR="00222947" w:rsidRPr="00961D28" w14:paraId="1948E5BE" w14:textId="77777777" w:rsidTr="00850542">
        <w:trPr>
          <w:trHeight w:hRule="exact" w:val="664"/>
        </w:trPr>
        <w:tc>
          <w:tcPr>
            <w:tcW w:w="307" w:type="pct"/>
            <w:vMerge w:val="restart"/>
            <w:shd w:val="clear" w:color="auto" w:fill="auto"/>
          </w:tcPr>
          <w:p w14:paraId="4C8D4C31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E6E6E6"/>
            <w:vAlign w:val="center"/>
          </w:tcPr>
          <w:p w14:paraId="63B0D67B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Předpokládané položky příjmů </w:t>
            </w:r>
          </w:p>
        </w:tc>
        <w:tc>
          <w:tcPr>
            <w:tcW w:w="1492" w:type="pct"/>
            <w:shd w:val="clear" w:color="auto" w:fill="E6E6E6"/>
            <w:vAlign w:val="center"/>
          </w:tcPr>
          <w:p w14:paraId="12210EFE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bCs/>
                <w:sz w:val="22"/>
              </w:rPr>
            </w:pPr>
            <w:r w:rsidRPr="00961D28">
              <w:rPr>
                <w:rFonts w:ascii="Arial" w:hAnsi="Arial" w:cs="Arial"/>
                <w:bCs/>
              </w:rPr>
              <w:t>Uvádějte zaokrouhleně               na celé Kč</w:t>
            </w:r>
          </w:p>
        </w:tc>
      </w:tr>
      <w:tr w:rsidR="00222947" w:rsidRPr="00961D28" w14:paraId="50F0EF7D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1CA257BB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1B0C7322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 w:rsidRPr="00961D28">
              <w:rPr>
                <w:rFonts w:ascii="Arial" w:hAnsi="Arial" w:cs="Arial"/>
                <w:b w:val="0"/>
                <w:bCs/>
              </w:rPr>
              <w:t xml:space="preserve">a) ze vstupného                    </w:t>
            </w:r>
          </w:p>
        </w:tc>
        <w:tc>
          <w:tcPr>
            <w:tcW w:w="1492" w:type="pct"/>
            <w:shd w:val="clear" w:color="auto" w:fill="auto"/>
          </w:tcPr>
          <w:p w14:paraId="47A99CCB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7A6555D3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46205CC9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629464B5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 w:rsidRPr="00961D28">
              <w:rPr>
                <w:rFonts w:ascii="Arial" w:hAnsi="Arial" w:cs="Arial"/>
                <w:b w:val="0"/>
                <w:bCs/>
              </w:rPr>
              <w:t>b) z kurzovného</w:t>
            </w:r>
          </w:p>
        </w:tc>
        <w:tc>
          <w:tcPr>
            <w:tcW w:w="1492" w:type="pct"/>
            <w:shd w:val="clear" w:color="auto" w:fill="auto"/>
          </w:tcPr>
          <w:p w14:paraId="71E85DDA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0FF8DBAB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1C9A7392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6C505B83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 w:rsidRPr="00961D28">
              <w:rPr>
                <w:rFonts w:ascii="Arial" w:hAnsi="Arial" w:cs="Arial"/>
                <w:b w:val="0"/>
                <w:bCs/>
              </w:rPr>
              <w:t xml:space="preserve">c) z účastnických poplatků </w:t>
            </w:r>
          </w:p>
        </w:tc>
        <w:tc>
          <w:tcPr>
            <w:tcW w:w="1492" w:type="pct"/>
            <w:shd w:val="clear" w:color="auto" w:fill="auto"/>
          </w:tcPr>
          <w:p w14:paraId="61D3A8A0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52DCE6E0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590FE4EB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51CDF53E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 w:rsidRPr="00961D28">
              <w:rPr>
                <w:rFonts w:ascii="Arial" w:hAnsi="Arial" w:cs="Arial"/>
                <w:b w:val="0"/>
                <w:bCs/>
              </w:rPr>
              <w:t>d) z prodeje zboží</w:t>
            </w:r>
          </w:p>
        </w:tc>
        <w:tc>
          <w:tcPr>
            <w:tcW w:w="1492" w:type="pct"/>
            <w:shd w:val="clear" w:color="auto" w:fill="auto"/>
          </w:tcPr>
          <w:p w14:paraId="65463E9D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7393CB71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7F91F10B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1CD932C0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 w:rsidRPr="00961D28">
              <w:rPr>
                <w:rFonts w:ascii="Arial" w:hAnsi="Arial" w:cs="Arial"/>
                <w:b w:val="0"/>
                <w:bCs/>
              </w:rPr>
              <w:t xml:space="preserve">e) z reklamy                           </w:t>
            </w:r>
          </w:p>
        </w:tc>
        <w:tc>
          <w:tcPr>
            <w:tcW w:w="1492" w:type="pct"/>
            <w:shd w:val="clear" w:color="auto" w:fill="auto"/>
          </w:tcPr>
          <w:p w14:paraId="537CBE0D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0851A41A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07F09C46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34A7E466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 w:rsidRPr="00961D28">
              <w:rPr>
                <w:rFonts w:ascii="Arial" w:hAnsi="Arial" w:cs="Arial"/>
                <w:b w:val="0"/>
                <w:bCs/>
              </w:rPr>
              <w:t xml:space="preserve">f) z darů        </w:t>
            </w:r>
          </w:p>
        </w:tc>
        <w:tc>
          <w:tcPr>
            <w:tcW w:w="1492" w:type="pct"/>
            <w:shd w:val="clear" w:color="auto" w:fill="auto"/>
          </w:tcPr>
          <w:p w14:paraId="27F1F506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6C572A58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3F112069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0F152102" w14:textId="77777777" w:rsidR="00222947" w:rsidRPr="00A75A3C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g</w:t>
            </w:r>
            <w:r w:rsidRPr="00A75A3C">
              <w:rPr>
                <w:rFonts w:ascii="Arial" w:hAnsi="Arial" w:cs="Arial"/>
                <w:b w:val="0"/>
                <w:bCs/>
              </w:rPr>
              <w:t>) výnosy z publikační činnosti</w:t>
            </w:r>
          </w:p>
        </w:tc>
        <w:tc>
          <w:tcPr>
            <w:tcW w:w="1492" w:type="pct"/>
            <w:shd w:val="clear" w:color="auto" w:fill="auto"/>
          </w:tcPr>
          <w:p w14:paraId="389FFA6E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1DFBE29C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670070BF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16F2361E" w14:textId="77777777" w:rsidR="00222947" w:rsidRPr="00A75A3C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 w:rsidRPr="00A75A3C">
              <w:rPr>
                <w:rFonts w:ascii="Arial" w:hAnsi="Arial" w:cs="Arial"/>
                <w:b w:val="0"/>
                <w:bCs/>
              </w:rPr>
              <w:t xml:space="preserve">h) členské příspěvky </w:t>
            </w:r>
          </w:p>
        </w:tc>
        <w:tc>
          <w:tcPr>
            <w:tcW w:w="1492" w:type="pct"/>
            <w:shd w:val="clear" w:color="auto" w:fill="auto"/>
          </w:tcPr>
          <w:p w14:paraId="6512D17F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000B49A1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63313C9B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72EF0084" w14:textId="77777777" w:rsidR="00222947" w:rsidRPr="00A75A3C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ch</w:t>
            </w:r>
            <w:r w:rsidRPr="00A75A3C">
              <w:rPr>
                <w:rFonts w:ascii="Arial" w:hAnsi="Arial" w:cs="Arial"/>
                <w:b w:val="0"/>
                <w:bCs/>
              </w:rPr>
              <w:t>) pronájem</w:t>
            </w:r>
          </w:p>
        </w:tc>
        <w:tc>
          <w:tcPr>
            <w:tcW w:w="1492" w:type="pct"/>
            <w:shd w:val="clear" w:color="auto" w:fill="auto"/>
          </w:tcPr>
          <w:p w14:paraId="55F3AB9B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7954E5E1" w14:textId="77777777" w:rsidTr="00850542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4C1463AE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4540DAE9" w14:textId="77777777" w:rsidR="00222947" w:rsidRPr="00A75A3C" w:rsidRDefault="00222947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i</w:t>
            </w:r>
            <w:r w:rsidRPr="00A75A3C">
              <w:rPr>
                <w:rFonts w:ascii="Arial" w:hAnsi="Arial" w:cs="Arial"/>
                <w:b w:val="0"/>
                <w:bCs/>
              </w:rPr>
              <w:t>) jiné zdroje – (přesně definujte)</w:t>
            </w:r>
          </w:p>
        </w:tc>
        <w:tc>
          <w:tcPr>
            <w:tcW w:w="1492" w:type="pct"/>
            <w:shd w:val="clear" w:color="auto" w:fill="auto"/>
          </w:tcPr>
          <w:p w14:paraId="641AF5CF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090BDC0B" w14:textId="77777777" w:rsidTr="00850542">
        <w:trPr>
          <w:trHeight w:val="1970"/>
        </w:trPr>
        <w:tc>
          <w:tcPr>
            <w:tcW w:w="307" w:type="pct"/>
            <w:vMerge/>
            <w:shd w:val="clear" w:color="auto" w:fill="auto"/>
          </w:tcPr>
          <w:p w14:paraId="4903E738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</w:tcPr>
          <w:p w14:paraId="35CA1A33" w14:textId="77777777" w:rsidR="00222947" w:rsidRPr="00B56555" w:rsidRDefault="00222947" w:rsidP="00850542">
            <w:pPr>
              <w:pStyle w:val="formul1"/>
              <w:rPr>
                <w:rFonts w:ascii="Arial" w:hAnsi="Arial" w:cs="Arial"/>
                <w:b w:val="0"/>
                <w:i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j) </w:t>
            </w:r>
            <w:r w:rsidRPr="00B56555">
              <w:rPr>
                <w:rFonts w:ascii="Arial" w:hAnsi="Arial" w:cs="Arial"/>
                <w:b w:val="0"/>
                <w:iCs/>
              </w:rPr>
              <w:t>Přehled o grantech, dotacích atd.</w:t>
            </w:r>
          </w:p>
          <w:p w14:paraId="255BDB9D" w14:textId="77777777" w:rsidR="00222947" w:rsidRPr="00B56555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iCs/>
                <w:sz w:val="18"/>
              </w:rPr>
            </w:pPr>
          </w:p>
          <w:p w14:paraId="5004DBA5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i/>
                <w:iCs/>
                <w:sz w:val="18"/>
              </w:rPr>
            </w:pPr>
          </w:p>
          <w:p w14:paraId="656B18F6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i/>
                <w:iCs/>
                <w:sz w:val="18"/>
              </w:rPr>
            </w:pPr>
            <w:r w:rsidRPr="00961D28">
              <w:rPr>
                <w:rFonts w:ascii="Arial" w:hAnsi="Arial" w:cs="Arial"/>
                <w:b w:val="0"/>
                <w:bCs/>
                <w:i/>
                <w:iCs/>
                <w:sz w:val="18"/>
              </w:rPr>
              <w:t xml:space="preserve"> (uveďte výši Kč, název a sídlo instituce, u nichž jste požádali o financování této činnosti/akce)</w:t>
            </w:r>
          </w:p>
          <w:p w14:paraId="58A99545" w14:textId="77777777" w:rsidR="00222947" w:rsidRPr="00961D28" w:rsidRDefault="00222947" w:rsidP="00850542">
            <w:pPr>
              <w:pStyle w:val="formul1"/>
              <w:tabs>
                <w:tab w:val="left" w:pos="780"/>
              </w:tabs>
              <w:rPr>
                <w:rFonts w:ascii="Arial" w:hAnsi="Arial" w:cs="Arial"/>
                <w:b w:val="0"/>
                <w:bCs/>
                <w:i/>
                <w:iCs/>
                <w:sz w:val="22"/>
              </w:rPr>
            </w:pPr>
          </w:p>
          <w:p w14:paraId="7CD0543A" w14:textId="77777777" w:rsidR="00222947" w:rsidRPr="00961D28" w:rsidRDefault="00222947" w:rsidP="00850542">
            <w:pPr>
              <w:pStyle w:val="formul1"/>
              <w:tabs>
                <w:tab w:val="left" w:pos="780"/>
              </w:tabs>
              <w:rPr>
                <w:rFonts w:ascii="Arial" w:hAnsi="Arial" w:cs="Arial"/>
                <w:b w:val="0"/>
                <w:bCs/>
                <w:i/>
                <w:sz w:val="22"/>
              </w:rPr>
            </w:pPr>
          </w:p>
          <w:p w14:paraId="5F3C1EF1" w14:textId="77777777" w:rsidR="00222947" w:rsidRPr="00961D28" w:rsidRDefault="00222947" w:rsidP="00850542">
            <w:pPr>
              <w:pStyle w:val="formul1"/>
              <w:tabs>
                <w:tab w:val="left" w:pos="780"/>
              </w:tabs>
              <w:rPr>
                <w:rFonts w:ascii="Arial" w:hAnsi="Arial" w:cs="Arial"/>
                <w:b w:val="0"/>
                <w:bCs/>
                <w:i/>
                <w:sz w:val="22"/>
              </w:rPr>
            </w:pPr>
          </w:p>
          <w:p w14:paraId="207BF6B8" w14:textId="77777777" w:rsidR="00222947" w:rsidRPr="00961D28" w:rsidRDefault="00222947" w:rsidP="00850542">
            <w:pPr>
              <w:pStyle w:val="formul1"/>
              <w:tabs>
                <w:tab w:val="left" w:pos="780"/>
              </w:tabs>
              <w:rPr>
                <w:rFonts w:ascii="Arial" w:hAnsi="Arial" w:cs="Arial"/>
                <w:b w:val="0"/>
                <w:bCs/>
                <w:i/>
                <w:sz w:val="22"/>
              </w:rPr>
            </w:pPr>
          </w:p>
          <w:p w14:paraId="4EB4AB4A" w14:textId="77777777" w:rsidR="00222947" w:rsidRPr="00961D28" w:rsidRDefault="00222947" w:rsidP="00850542">
            <w:pPr>
              <w:pStyle w:val="formul1"/>
              <w:tabs>
                <w:tab w:val="left" w:pos="780"/>
              </w:tabs>
              <w:rPr>
                <w:rFonts w:ascii="Arial" w:hAnsi="Arial" w:cs="Arial"/>
                <w:b w:val="0"/>
                <w:bCs/>
                <w:i/>
                <w:sz w:val="22"/>
              </w:rPr>
            </w:pPr>
          </w:p>
        </w:tc>
        <w:tc>
          <w:tcPr>
            <w:tcW w:w="1492" w:type="pct"/>
            <w:shd w:val="clear" w:color="auto" w:fill="auto"/>
          </w:tcPr>
          <w:p w14:paraId="041C0370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41BC9317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  <w:r w:rsidRPr="00961D28">
              <w:rPr>
                <w:rFonts w:ascii="Arial" w:hAnsi="Arial" w:cs="Arial"/>
                <w:b w:val="0"/>
              </w:rPr>
              <w:t xml:space="preserve">ministerstva:                </w:t>
            </w:r>
          </w:p>
          <w:p w14:paraId="7A63A40E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5B99B0F5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32269B38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  <w:r w:rsidRPr="00961D28">
              <w:rPr>
                <w:rFonts w:ascii="Arial" w:hAnsi="Arial" w:cs="Arial"/>
                <w:b w:val="0"/>
              </w:rPr>
              <w:t xml:space="preserve">krajské úřady: </w:t>
            </w:r>
          </w:p>
          <w:p w14:paraId="0E1D829F" w14:textId="77777777" w:rsidR="00222947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1D28C7FC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Město Humpolec:</w:t>
            </w:r>
          </w:p>
          <w:p w14:paraId="408CC731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</w:rPr>
            </w:pPr>
          </w:p>
          <w:p w14:paraId="73C288ED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sz w:val="22"/>
              </w:rPr>
            </w:pPr>
            <w:r w:rsidRPr="00961D28">
              <w:rPr>
                <w:rFonts w:ascii="Arial" w:hAnsi="Arial" w:cs="Arial"/>
                <w:b w:val="0"/>
              </w:rPr>
              <w:t>jiné:</w:t>
            </w:r>
            <w:r w:rsidRPr="00961D28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222947" w:rsidRPr="00961D28" w14:paraId="17363EB8" w14:textId="77777777" w:rsidTr="00850542">
        <w:trPr>
          <w:trHeight w:val="339"/>
        </w:trPr>
        <w:tc>
          <w:tcPr>
            <w:tcW w:w="307" w:type="pct"/>
            <w:shd w:val="clear" w:color="auto" w:fill="D0CECE"/>
            <w:vAlign w:val="center"/>
          </w:tcPr>
          <w:p w14:paraId="270553DC" w14:textId="77777777" w:rsidR="00222947" w:rsidRDefault="00222947" w:rsidP="00850542">
            <w:pPr>
              <w:pStyle w:val="formul1"/>
              <w:jc w:val="center"/>
              <w:rPr>
                <w:rFonts w:ascii="Arial" w:hAnsi="Arial" w:cs="Arial"/>
                <w:sz w:val="22"/>
              </w:rPr>
            </w:pPr>
          </w:p>
          <w:p w14:paraId="126EEBCD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  <w:p w14:paraId="4458D8E3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D0CECE"/>
            <w:vAlign w:val="center"/>
          </w:tcPr>
          <w:p w14:paraId="1F8545E6" w14:textId="77777777" w:rsidR="00222947" w:rsidRPr="00A75A3C" w:rsidRDefault="00222947" w:rsidP="00850542">
            <w:pPr>
              <w:pStyle w:val="formul1"/>
              <w:tabs>
                <w:tab w:val="left" w:pos="780"/>
              </w:tabs>
              <w:jc w:val="both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22"/>
              </w:rPr>
              <w:t>PŘÍJMY CELKEM</w:t>
            </w:r>
            <w:r w:rsidRPr="00A75A3C">
              <w:rPr>
                <w:rFonts w:ascii="Arial" w:hAnsi="Arial" w:cs="Arial"/>
                <w:bCs/>
                <w:caps/>
                <w:sz w:val="22"/>
              </w:rPr>
              <w:t xml:space="preserve">        </w:t>
            </w:r>
          </w:p>
        </w:tc>
        <w:tc>
          <w:tcPr>
            <w:tcW w:w="1492" w:type="pct"/>
            <w:shd w:val="clear" w:color="auto" w:fill="D0CECE"/>
          </w:tcPr>
          <w:p w14:paraId="56D73C54" w14:textId="77777777" w:rsidR="00222947" w:rsidRPr="00961D28" w:rsidRDefault="00222947" w:rsidP="00850542">
            <w:pPr>
              <w:rPr>
                <w:rFonts w:ascii="Arial" w:hAnsi="Arial" w:cs="Arial"/>
                <w:bCs/>
                <w:sz w:val="22"/>
              </w:rPr>
            </w:pPr>
          </w:p>
          <w:p w14:paraId="1A325010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222947" w:rsidRPr="00961D28" w14:paraId="041965CC" w14:textId="77777777" w:rsidTr="00850542">
        <w:trPr>
          <w:cantSplit/>
          <w:trHeight w:hRule="exact" w:val="424"/>
        </w:trPr>
        <w:tc>
          <w:tcPr>
            <w:tcW w:w="30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0E892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B6E6B4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</w:rPr>
            </w:pPr>
          </w:p>
        </w:tc>
        <w:tc>
          <w:tcPr>
            <w:tcW w:w="313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D7409" w14:textId="77777777" w:rsidR="00222947" w:rsidRPr="00797A89" w:rsidRDefault="00222947" w:rsidP="00850542">
            <w:pPr>
              <w:pStyle w:val="formul1"/>
              <w:rPr>
                <w:rFonts w:ascii="Arial" w:hAnsi="Arial" w:cs="Arial"/>
                <w:b w:val="0"/>
                <w:iCs/>
                <w:sz w:val="18"/>
              </w:rPr>
            </w:pPr>
          </w:p>
        </w:tc>
      </w:tr>
      <w:tr w:rsidR="00222947" w:rsidRPr="00961D28" w14:paraId="041D6398" w14:textId="77777777" w:rsidTr="00850542">
        <w:trPr>
          <w:cantSplit/>
          <w:trHeight w:val="509"/>
        </w:trPr>
        <w:tc>
          <w:tcPr>
            <w:tcW w:w="307" w:type="pct"/>
            <w:shd w:val="clear" w:color="auto" w:fill="auto"/>
            <w:vAlign w:val="center"/>
          </w:tcPr>
          <w:p w14:paraId="5D63057F" w14:textId="77777777" w:rsidR="00222947" w:rsidRPr="00961D28" w:rsidRDefault="00222947" w:rsidP="00850542">
            <w:pPr>
              <w:pStyle w:val="formul1"/>
              <w:jc w:val="center"/>
              <w:rPr>
                <w:rFonts w:ascii="Arial" w:hAnsi="Arial" w:cs="Arial"/>
                <w:sz w:val="22"/>
              </w:rPr>
            </w:pPr>
            <w:r w:rsidRPr="00961D28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3AD6B06E" w14:textId="77777777" w:rsidR="00222947" w:rsidRPr="00961D28" w:rsidRDefault="00222947" w:rsidP="00850542">
            <w:pPr>
              <w:pStyle w:val="formul1"/>
              <w:rPr>
                <w:rFonts w:ascii="Arial" w:hAnsi="Arial" w:cs="Arial"/>
                <w:bCs/>
                <w:caps/>
                <w:sz w:val="22"/>
              </w:rPr>
            </w:pPr>
            <w:r w:rsidRPr="00961D28">
              <w:rPr>
                <w:rFonts w:ascii="Arial" w:hAnsi="Arial" w:cs="Arial"/>
                <w:bCs/>
                <w:caps/>
                <w:sz w:val="22"/>
              </w:rPr>
              <w:t xml:space="preserve">Požadovaná výše dotace  </w:t>
            </w:r>
          </w:p>
        </w:tc>
        <w:tc>
          <w:tcPr>
            <w:tcW w:w="3130" w:type="pct"/>
            <w:gridSpan w:val="2"/>
            <w:shd w:val="clear" w:color="auto" w:fill="D9D9D9"/>
          </w:tcPr>
          <w:p w14:paraId="593B36E3" w14:textId="77777777" w:rsidR="00222947" w:rsidRPr="00961D28" w:rsidRDefault="00222947" w:rsidP="00850542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="Arial" w:hAnsi="Arial" w:cs="Arial"/>
                <w:bCs/>
                <w:sz w:val="22"/>
              </w:rPr>
            </w:pPr>
            <w:r w:rsidRPr="00961D28">
              <w:rPr>
                <w:rFonts w:ascii="Arial" w:hAnsi="Arial" w:cs="Arial"/>
                <w:bCs/>
                <w:sz w:val="22"/>
              </w:rPr>
              <w:t xml:space="preserve">              </w:t>
            </w:r>
          </w:p>
          <w:p w14:paraId="4FB594E1" w14:textId="77777777" w:rsidR="00222947" w:rsidRPr="00961D28" w:rsidRDefault="00222947" w:rsidP="00850542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="Arial" w:hAnsi="Arial" w:cs="Arial"/>
                <w:bCs/>
                <w:sz w:val="24"/>
              </w:rPr>
            </w:pPr>
            <w:r w:rsidRPr="00961D28">
              <w:rPr>
                <w:rFonts w:ascii="Arial" w:hAnsi="Arial" w:cs="Arial"/>
                <w:bCs/>
                <w:sz w:val="22"/>
              </w:rPr>
              <w:t xml:space="preserve">     </w:t>
            </w:r>
            <w:r w:rsidRPr="00961D28">
              <w:rPr>
                <w:rFonts w:ascii="Arial" w:hAnsi="Arial" w:cs="Arial"/>
                <w:b w:val="0"/>
                <w:sz w:val="24"/>
              </w:rPr>
              <w:t>…………………………</w:t>
            </w:r>
            <w:r>
              <w:rPr>
                <w:rFonts w:ascii="Arial" w:hAnsi="Arial" w:cs="Arial"/>
                <w:b w:val="0"/>
                <w:sz w:val="24"/>
              </w:rPr>
              <w:t xml:space="preserve">…………. </w:t>
            </w:r>
            <w:r w:rsidRPr="00961D28">
              <w:rPr>
                <w:rFonts w:ascii="Arial" w:hAnsi="Arial" w:cs="Arial"/>
                <w:bCs/>
                <w:sz w:val="24"/>
              </w:rPr>
              <w:t xml:space="preserve">Kč                   </w:t>
            </w:r>
          </w:p>
        </w:tc>
      </w:tr>
    </w:tbl>
    <w:p w14:paraId="55C40D80" w14:textId="77777777" w:rsidR="00222947" w:rsidRPr="00961D28" w:rsidRDefault="00222947" w:rsidP="00222947">
      <w:pPr>
        <w:tabs>
          <w:tab w:val="right" w:pos="8789"/>
        </w:tabs>
        <w:rPr>
          <w:rFonts w:ascii="Arial" w:hAnsi="Arial" w:cs="Arial"/>
          <w:sz w:val="20"/>
        </w:rPr>
      </w:pPr>
    </w:p>
    <w:p w14:paraId="5D46D32C" w14:textId="77777777" w:rsidR="00222947" w:rsidRDefault="00222947" w:rsidP="0022294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hd w:val="clear" w:color="auto" w:fill="E6E6E6"/>
        <w:rPr>
          <w:rFonts w:ascii="Arial" w:hAnsi="Arial" w:cs="Arial"/>
          <w:b/>
          <w:caps/>
          <w:sz w:val="22"/>
          <w:szCs w:val="22"/>
        </w:rPr>
      </w:pPr>
      <w:proofErr w:type="gramStart"/>
      <w:r>
        <w:rPr>
          <w:rFonts w:ascii="Arial" w:hAnsi="Arial" w:cs="Arial"/>
          <w:b/>
          <w:bCs/>
        </w:rPr>
        <w:t>12</w:t>
      </w:r>
      <w:r w:rsidRPr="00961D28">
        <w:rPr>
          <w:rFonts w:ascii="Arial" w:hAnsi="Arial" w:cs="Arial"/>
          <w:b/>
          <w:bCs/>
        </w:rPr>
        <w:t xml:space="preserve"> </w:t>
      </w:r>
      <w:r w:rsidRPr="00961D28">
        <w:rPr>
          <w:rFonts w:ascii="Arial" w:hAnsi="Arial" w:cs="Arial"/>
        </w:rPr>
        <w:t xml:space="preserve">                            </w:t>
      </w:r>
      <w:r w:rsidRPr="00961D28">
        <w:rPr>
          <w:rFonts w:ascii="Arial" w:hAnsi="Arial" w:cs="Arial"/>
          <w:b/>
          <w:caps/>
          <w:sz w:val="22"/>
          <w:szCs w:val="22"/>
        </w:rPr>
        <w:t>Povinné</w:t>
      </w:r>
      <w:proofErr w:type="gramEnd"/>
      <w:r w:rsidRPr="00961D28">
        <w:rPr>
          <w:rFonts w:ascii="Arial" w:hAnsi="Arial" w:cs="Arial"/>
          <w:b/>
          <w:caps/>
          <w:sz w:val="22"/>
          <w:szCs w:val="22"/>
        </w:rPr>
        <w:t xml:space="preserve"> dokumenty  k</w:t>
      </w:r>
      <w:r>
        <w:rPr>
          <w:rFonts w:ascii="Arial" w:hAnsi="Arial" w:cs="Arial"/>
          <w:b/>
          <w:caps/>
          <w:sz w:val="22"/>
          <w:szCs w:val="22"/>
        </w:rPr>
        <w:t> </w:t>
      </w:r>
      <w:r w:rsidRPr="00961D28">
        <w:rPr>
          <w:rFonts w:ascii="Arial" w:hAnsi="Arial" w:cs="Arial"/>
          <w:b/>
          <w:caps/>
          <w:sz w:val="22"/>
          <w:szCs w:val="22"/>
        </w:rPr>
        <w:t>Žádosti</w:t>
      </w:r>
      <w:r>
        <w:rPr>
          <w:rFonts w:ascii="Arial" w:hAnsi="Arial" w:cs="Arial"/>
          <w:b/>
          <w:caps/>
          <w:sz w:val="22"/>
          <w:szCs w:val="22"/>
        </w:rPr>
        <w:t xml:space="preserve"> – seznam příloh</w:t>
      </w:r>
    </w:p>
    <w:p w14:paraId="01201980" w14:textId="77777777" w:rsidR="00222947" w:rsidRDefault="00222947" w:rsidP="0022294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hd w:val="clear" w:color="auto" w:fill="E6E6E6"/>
        <w:spacing w:before="120"/>
        <w:rPr>
          <w:rFonts w:ascii="Arial" w:hAnsi="Arial" w:cs="Arial"/>
          <w:sz w:val="20"/>
        </w:rPr>
      </w:pPr>
      <w:r w:rsidRPr="00B14D66">
        <w:rPr>
          <w:rFonts w:ascii="Arial" w:hAnsi="Arial" w:cs="Arial"/>
          <w:bCs/>
          <w:sz w:val="20"/>
        </w:rPr>
        <w:t>Každý jednotlivý žadatel doloží ten dokument, který se ho k žádosti bezprostředně týká</w:t>
      </w:r>
      <w:r>
        <w:rPr>
          <w:rFonts w:ascii="Arial" w:hAnsi="Arial" w:cs="Arial"/>
          <w:bCs/>
          <w:sz w:val="20"/>
        </w:rPr>
        <w:t xml:space="preserve"> a zakroužkuje jej (body 1 až 6</w:t>
      </w:r>
      <w:r w:rsidRPr="00B14D66">
        <w:rPr>
          <w:rFonts w:ascii="Arial" w:hAnsi="Arial" w:cs="Arial"/>
          <w:bCs/>
          <w:sz w:val="20"/>
        </w:rPr>
        <w:t>). Dokument, který nepřikládá, škrtne</w:t>
      </w:r>
      <w:r w:rsidRPr="00B14D66">
        <w:rPr>
          <w:rFonts w:ascii="Arial" w:hAnsi="Arial" w:cs="Arial"/>
          <w:sz w:val="20"/>
        </w:rPr>
        <w:t>!!!</w:t>
      </w:r>
      <w:r>
        <w:rPr>
          <w:rFonts w:ascii="Arial" w:hAnsi="Arial" w:cs="Arial"/>
          <w:sz w:val="20"/>
        </w:rPr>
        <w:t xml:space="preserve"> </w:t>
      </w:r>
    </w:p>
    <w:p w14:paraId="477F0729" w14:textId="77777777" w:rsidR="00222947" w:rsidRDefault="00222947" w:rsidP="00222947">
      <w:pPr>
        <w:numPr>
          <w:ilvl w:val="0"/>
          <w:numId w:val="18"/>
        </w:numPr>
        <w:autoSpaceDE/>
        <w:autoSpaceDN/>
        <w:spacing w:before="60"/>
        <w:rPr>
          <w:rFonts w:ascii="Arial" w:hAnsi="Arial" w:cs="Arial"/>
          <w:sz w:val="22"/>
          <w:szCs w:val="22"/>
        </w:rPr>
      </w:pPr>
      <w:r w:rsidRPr="001534D6">
        <w:rPr>
          <w:rFonts w:ascii="Arial" w:hAnsi="Arial" w:cs="Arial"/>
          <w:b/>
          <w:bCs/>
          <w:caps/>
          <w:sz w:val="22"/>
          <w:szCs w:val="22"/>
        </w:rPr>
        <w:t>vždy doplňte</w:t>
      </w:r>
      <w:r w:rsidRPr="001534D6">
        <w:rPr>
          <w:rFonts w:ascii="Arial" w:hAnsi="Arial" w:cs="Arial"/>
          <w:sz w:val="22"/>
          <w:szCs w:val="22"/>
        </w:rPr>
        <w:t>:</w:t>
      </w:r>
    </w:p>
    <w:p w14:paraId="6F428A8E" w14:textId="77777777" w:rsidR="00222947" w:rsidRPr="00A176BD" w:rsidRDefault="00222947" w:rsidP="00222947">
      <w:pPr>
        <w:numPr>
          <w:ilvl w:val="1"/>
          <w:numId w:val="18"/>
        </w:numPr>
        <w:autoSpaceDE/>
        <w:autoSpaceDN/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přílohu </w:t>
      </w:r>
      <w:r w:rsidRPr="001534D6">
        <w:rPr>
          <w:rFonts w:ascii="Arial" w:hAnsi="Arial" w:cs="Arial"/>
          <w:b/>
          <w:bCs/>
          <w:sz w:val="22"/>
          <w:szCs w:val="22"/>
        </w:rPr>
        <w:t>1.A</w:t>
      </w:r>
      <w:r>
        <w:rPr>
          <w:rFonts w:ascii="Arial" w:hAnsi="Arial" w:cs="Arial"/>
          <w:sz w:val="22"/>
          <w:szCs w:val="22"/>
        </w:rPr>
        <w:tab/>
      </w:r>
      <w:r w:rsidRPr="00A176BD">
        <w:rPr>
          <w:rFonts w:ascii="Arial" w:hAnsi="Arial" w:cs="Arial"/>
          <w:sz w:val="18"/>
          <w:szCs w:val="18"/>
        </w:rPr>
        <w:t>(v případě, že žádáte o poskytnutí dotace na celoroční činnost)</w:t>
      </w:r>
    </w:p>
    <w:p w14:paraId="66CA6D02" w14:textId="77777777" w:rsidR="00222947" w:rsidRDefault="00222947" w:rsidP="00222947">
      <w:pPr>
        <w:numPr>
          <w:ilvl w:val="1"/>
          <w:numId w:val="18"/>
        </w:numPr>
        <w:autoSpaceDE/>
        <w:autoSpaceDN/>
        <w:spacing w:before="60"/>
        <w:rPr>
          <w:rFonts w:ascii="Arial" w:hAnsi="Arial" w:cs="Arial"/>
          <w:sz w:val="18"/>
          <w:szCs w:val="18"/>
        </w:rPr>
      </w:pPr>
      <w:r w:rsidRPr="001534D6">
        <w:rPr>
          <w:rFonts w:ascii="Arial" w:hAnsi="Arial" w:cs="Arial"/>
          <w:b/>
          <w:bCs/>
          <w:sz w:val="22"/>
          <w:szCs w:val="22"/>
        </w:rPr>
        <w:t>přílohu 1.B</w:t>
      </w:r>
      <w:r w:rsidRPr="001534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176BD">
        <w:rPr>
          <w:rFonts w:ascii="Arial" w:hAnsi="Arial" w:cs="Arial"/>
          <w:sz w:val="18"/>
          <w:szCs w:val="18"/>
        </w:rPr>
        <w:t>(v případě, že žádáte o poskytnutí dotace na jednorázovou akci</w:t>
      </w:r>
      <w:r>
        <w:rPr>
          <w:rFonts w:ascii="Arial" w:hAnsi="Arial" w:cs="Arial"/>
          <w:sz w:val="18"/>
          <w:szCs w:val="18"/>
        </w:rPr>
        <w:t>)</w:t>
      </w:r>
      <w:r w:rsidRPr="00A176BD">
        <w:rPr>
          <w:rFonts w:ascii="Arial" w:hAnsi="Arial" w:cs="Arial"/>
          <w:sz w:val="18"/>
          <w:szCs w:val="18"/>
        </w:rPr>
        <w:t xml:space="preserve"> akce, nebo dotaci na reprezentaci města) </w:t>
      </w:r>
    </w:p>
    <w:p w14:paraId="606B4783" w14:textId="1A45BE91" w:rsidR="00222947" w:rsidRPr="00222947" w:rsidRDefault="00222947" w:rsidP="00222947">
      <w:pPr>
        <w:spacing w:before="60"/>
        <w:ind w:left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přílohu č. 1.A a 1.B nevyplňuje žadatel v rámci programu „obnova kulturních památek“</w:t>
      </w:r>
    </w:p>
    <w:p w14:paraId="0EA36933" w14:textId="77777777" w:rsidR="00222947" w:rsidRPr="00B35D1F" w:rsidRDefault="00222947" w:rsidP="00222947">
      <w:pPr>
        <w:numPr>
          <w:ilvl w:val="0"/>
          <w:numId w:val="18"/>
        </w:numPr>
        <w:autoSpaceDE/>
        <w:autoSpaceDN/>
        <w:spacing w:before="60"/>
        <w:rPr>
          <w:rFonts w:ascii="Arial" w:eastAsia="Arial Unicode MS" w:hAnsi="Arial" w:cs="Arial"/>
          <w:color w:val="FF0000"/>
          <w:sz w:val="18"/>
          <w:szCs w:val="18"/>
        </w:rPr>
      </w:pPr>
      <w:r w:rsidRPr="001534D6">
        <w:rPr>
          <w:rFonts w:ascii="Arial" w:eastAsia="Arial Unicode MS" w:hAnsi="Arial" w:cs="Arial"/>
          <w:b/>
          <w:bCs/>
          <w:sz w:val="22"/>
          <w:szCs w:val="22"/>
        </w:rPr>
        <w:t>fotokopie listin prokazujících právní subjektivitu žadatele</w:t>
      </w:r>
      <w:r>
        <w:rPr>
          <w:rFonts w:ascii="Arial" w:eastAsia="Arial Unicode MS" w:hAnsi="Arial" w:cs="Arial"/>
          <w:b/>
          <w:bCs/>
          <w:sz w:val="22"/>
          <w:szCs w:val="22"/>
        </w:rPr>
        <w:t>:</w:t>
      </w:r>
      <w:r w:rsidRPr="001534D6">
        <w:rPr>
          <w:rFonts w:ascii="Arial" w:eastAsia="Arial Unicode MS" w:hAnsi="Arial" w:cs="Arial"/>
          <w:sz w:val="22"/>
          <w:szCs w:val="22"/>
        </w:rPr>
        <w:t xml:space="preserve"> </w:t>
      </w:r>
      <w:r w:rsidRPr="004C5C6F">
        <w:rPr>
          <w:rFonts w:ascii="Arial" w:hAnsi="Arial" w:cs="Arial"/>
          <w:iCs/>
          <w:sz w:val="16"/>
          <w:szCs w:val="16"/>
        </w:rPr>
        <w:t>/zakřížkujte/</w:t>
      </w:r>
    </w:p>
    <w:p w14:paraId="2E077FA1" w14:textId="77777777" w:rsidR="00222947" w:rsidRDefault="00222947" w:rsidP="00222947">
      <w:pPr>
        <w:spacing w:before="60"/>
        <w:ind w:firstLine="708"/>
        <w:rPr>
          <w:rFonts w:ascii="Arial" w:eastAsia="Arial Unicode MS" w:hAnsi="Arial" w:cs="Arial"/>
          <w:sz w:val="18"/>
          <w:szCs w:val="18"/>
        </w:rPr>
      </w:pPr>
      <w:r w:rsidRPr="00685F15">
        <w:rPr>
          <w:rFonts w:ascii="Century Gothic" w:hAnsi="Century Gothic" w:cs="Arial"/>
          <w:sz w:val="18"/>
          <w:szCs w:val="18"/>
          <w:shd w:val="clear" w:color="auto" w:fill="FFFFF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85F15">
        <w:rPr>
          <w:rFonts w:ascii="Century Gothic" w:hAnsi="Century Gothic" w:cs="Arial"/>
          <w:sz w:val="18"/>
          <w:szCs w:val="18"/>
          <w:shd w:val="clear" w:color="auto" w:fill="FFFFFF"/>
        </w:rPr>
        <w:instrText xml:space="preserve"> FORMCHECKBOX </w:instrText>
      </w:r>
      <w:r w:rsidR="00C33CE9">
        <w:rPr>
          <w:rFonts w:ascii="Century Gothic" w:hAnsi="Century Gothic" w:cs="Arial"/>
          <w:sz w:val="18"/>
          <w:szCs w:val="18"/>
          <w:shd w:val="clear" w:color="auto" w:fill="FFFFFF"/>
        </w:rPr>
      </w:r>
      <w:r w:rsidR="00C33CE9">
        <w:rPr>
          <w:rFonts w:ascii="Century Gothic" w:hAnsi="Century Gothic" w:cs="Arial"/>
          <w:sz w:val="18"/>
          <w:szCs w:val="18"/>
          <w:shd w:val="clear" w:color="auto" w:fill="FFFFFF"/>
        </w:rPr>
        <w:fldChar w:fldCharType="separate"/>
      </w:r>
      <w:r w:rsidRPr="00685F15">
        <w:rPr>
          <w:rFonts w:ascii="Century Gothic" w:hAnsi="Century Gothic" w:cs="Arial"/>
          <w:sz w:val="18"/>
          <w:szCs w:val="18"/>
          <w:shd w:val="clear" w:color="auto" w:fill="FFFFFF"/>
        </w:rPr>
        <w:fldChar w:fldCharType="end"/>
      </w:r>
      <w:r w:rsidRPr="00685F15">
        <w:rPr>
          <w:rFonts w:ascii="Century Gothic" w:hAnsi="Century Gothic" w:cs="Arial"/>
          <w:sz w:val="18"/>
          <w:szCs w:val="18"/>
          <w:shd w:val="clear" w:color="auto" w:fill="FFFFFF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  </w:t>
      </w:r>
      <w:r>
        <w:rPr>
          <w:rFonts w:ascii="Arial" w:eastAsia="Arial Unicode MS" w:hAnsi="Arial" w:cs="Arial"/>
          <w:sz w:val="18"/>
          <w:szCs w:val="18"/>
        </w:rPr>
        <w:t xml:space="preserve">čestně prohlašuji, </w:t>
      </w:r>
      <w:r w:rsidRPr="001534D6">
        <w:rPr>
          <w:rFonts w:ascii="Arial" w:eastAsia="Arial Unicode MS" w:hAnsi="Arial" w:cs="Arial"/>
          <w:sz w:val="18"/>
          <w:szCs w:val="18"/>
        </w:rPr>
        <w:t>že tyto listiny</w:t>
      </w:r>
      <w:r>
        <w:rPr>
          <w:rFonts w:ascii="Arial" w:eastAsia="Arial Unicode MS" w:hAnsi="Arial" w:cs="Arial"/>
          <w:sz w:val="18"/>
          <w:szCs w:val="18"/>
        </w:rPr>
        <w:t xml:space="preserve"> již</w:t>
      </w:r>
      <w:r w:rsidRPr="001534D6">
        <w:rPr>
          <w:rFonts w:ascii="Arial" w:eastAsia="Arial Unicode MS" w:hAnsi="Arial" w:cs="Arial"/>
          <w:sz w:val="18"/>
          <w:szCs w:val="18"/>
        </w:rPr>
        <w:t xml:space="preserve"> byly v předchozích letech dolo</w:t>
      </w:r>
      <w:r>
        <w:rPr>
          <w:rFonts w:ascii="Arial" w:eastAsia="Arial Unicode MS" w:hAnsi="Arial" w:cs="Arial"/>
          <w:sz w:val="18"/>
          <w:szCs w:val="18"/>
        </w:rPr>
        <w:t>ženy a nedošlo v nich ke změně</w:t>
      </w:r>
    </w:p>
    <w:p w14:paraId="5D5EE9D5" w14:textId="1692C85F" w:rsidR="00222947" w:rsidRPr="001534D6" w:rsidRDefault="00222947" w:rsidP="00222947">
      <w:pPr>
        <w:spacing w:before="60"/>
        <w:ind w:firstLine="708"/>
        <w:rPr>
          <w:rFonts w:ascii="Arial" w:eastAsia="Arial Unicode MS" w:hAnsi="Arial" w:cs="Arial"/>
          <w:sz w:val="18"/>
          <w:szCs w:val="18"/>
        </w:rPr>
      </w:pPr>
      <w:r w:rsidRPr="00685F15">
        <w:rPr>
          <w:rFonts w:ascii="Century Gothic" w:hAnsi="Century Gothic" w:cs="Arial"/>
          <w:sz w:val="18"/>
          <w:szCs w:val="18"/>
          <w:shd w:val="clear" w:color="auto" w:fill="FFFFF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85F15">
        <w:rPr>
          <w:rFonts w:ascii="Century Gothic" w:hAnsi="Century Gothic" w:cs="Arial"/>
          <w:sz w:val="18"/>
          <w:szCs w:val="18"/>
          <w:shd w:val="clear" w:color="auto" w:fill="FFFFFF"/>
        </w:rPr>
        <w:instrText xml:space="preserve"> FORMCHECKBOX </w:instrText>
      </w:r>
      <w:r w:rsidR="00C33CE9">
        <w:rPr>
          <w:rFonts w:ascii="Century Gothic" w:hAnsi="Century Gothic" w:cs="Arial"/>
          <w:sz w:val="18"/>
          <w:szCs w:val="18"/>
          <w:shd w:val="clear" w:color="auto" w:fill="FFFFFF"/>
        </w:rPr>
      </w:r>
      <w:r w:rsidR="00C33CE9">
        <w:rPr>
          <w:rFonts w:ascii="Century Gothic" w:hAnsi="Century Gothic" w:cs="Arial"/>
          <w:sz w:val="18"/>
          <w:szCs w:val="18"/>
          <w:shd w:val="clear" w:color="auto" w:fill="FFFFFF"/>
        </w:rPr>
        <w:fldChar w:fldCharType="separate"/>
      </w:r>
      <w:r w:rsidRPr="00685F15">
        <w:rPr>
          <w:rFonts w:ascii="Century Gothic" w:hAnsi="Century Gothic" w:cs="Arial"/>
          <w:sz w:val="18"/>
          <w:szCs w:val="18"/>
          <w:shd w:val="clear" w:color="auto" w:fill="FFFFFF"/>
        </w:rPr>
        <w:fldChar w:fldCharType="end"/>
      </w:r>
      <w:r>
        <w:rPr>
          <w:rFonts w:ascii="Century Gothic" w:hAnsi="Century Gothic" w:cs="Arial"/>
          <w:sz w:val="18"/>
          <w:szCs w:val="18"/>
        </w:rPr>
        <w:t xml:space="preserve">   </w:t>
      </w:r>
      <w:r>
        <w:rPr>
          <w:rFonts w:ascii="Arial" w:eastAsia="Arial Unicode MS" w:hAnsi="Arial" w:cs="Arial"/>
          <w:sz w:val="18"/>
          <w:szCs w:val="18"/>
        </w:rPr>
        <w:t>v příloze přikládám fotokopie listin prokazující právní subjektivitu žadatele</w:t>
      </w:r>
    </w:p>
    <w:p w14:paraId="1D3D6BB8" w14:textId="77777777" w:rsidR="00222947" w:rsidRPr="00537E6E" w:rsidRDefault="00222947" w:rsidP="00222947">
      <w:pPr>
        <w:numPr>
          <w:ilvl w:val="0"/>
          <w:numId w:val="18"/>
        </w:numPr>
        <w:autoSpaceDE/>
        <w:autoSpaceDN/>
        <w:spacing w:before="60"/>
        <w:ind w:left="714" w:hanging="357"/>
        <w:rPr>
          <w:rFonts w:ascii="Arial" w:eastAsia="Arial Unicode MS" w:hAnsi="Arial" w:cs="Arial"/>
          <w:sz w:val="18"/>
          <w:szCs w:val="18"/>
        </w:rPr>
      </w:pPr>
      <w:r w:rsidRPr="003C500D">
        <w:rPr>
          <w:rFonts w:ascii="Arial" w:hAnsi="Arial" w:cs="Arial"/>
          <w:b/>
          <w:sz w:val="22"/>
          <w:szCs w:val="22"/>
        </w:rPr>
        <w:t>fyzické osoby podnikající</w:t>
      </w:r>
      <w:r w:rsidRPr="001534D6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534D6">
        <w:rPr>
          <w:rFonts w:ascii="Arial" w:hAnsi="Arial" w:cs="Arial"/>
          <w:b/>
          <w:bCs/>
          <w:sz w:val="22"/>
          <w:szCs w:val="22"/>
        </w:rPr>
        <w:t>kopie živnostenského oprávnění</w:t>
      </w:r>
      <w:r w:rsidRPr="004C5C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C5C6F">
        <w:rPr>
          <w:rFonts w:ascii="Arial" w:hAnsi="Arial" w:cs="Arial"/>
          <w:iCs/>
          <w:sz w:val="16"/>
          <w:szCs w:val="16"/>
        </w:rPr>
        <w:t>/zakřížkujte/</w:t>
      </w:r>
    </w:p>
    <w:p w14:paraId="585A356E" w14:textId="77777777" w:rsidR="00222947" w:rsidRDefault="00222947" w:rsidP="00222947">
      <w:pPr>
        <w:spacing w:before="60"/>
        <w:ind w:firstLine="708"/>
        <w:rPr>
          <w:rFonts w:ascii="Arial" w:eastAsia="Arial Unicode MS" w:hAnsi="Arial" w:cs="Arial"/>
          <w:sz w:val="18"/>
          <w:szCs w:val="18"/>
        </w:rPr>
      </w:pPr>
      <w:r w:rsidRPr="003C500D">
        <w:rPr>
          <w:rFonts w:ascii="Century Gothic" w:hAnsi="Century Gothic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C500D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33CE9">
        <w:rPr>
          <w:rFonts w:ascii="Century Gothic" w:hAnsi="Century Gothic" w:cs="Arial"/>
          <w:sz w:val="18"/>
          <w:szCs w:val="18"/>
        </w:rPr>
      </w:r>
      <w:r w:rsidR="00C33CE9">
        <w:rPr>
          <w:rFonts w:ascii="Century Gothic" w:hAnsi="Century Gothic" w:cs="Arial"/>
          <w:sz w:val="18"/>
          <w:szCs w:val="18"/>
        </w:rPr>
        <w:fldChar w:fldCharType="separate"/>
      </w:r>
      <w:r w:rsidRPr="003C500D">
        <w:rPr>
          <w:rFonts w:ascii="Century Gothic" w:hAnsi="Century Gothic" w:cs="Arial"/>
          <w:sz w:val="18"/>
          <w:szCs w:val="18"/>
        </w:rPr>
        <w:fldChar w:fldCharType="end"/>
      </w:r>
      <w:r>
        <w:rPr>
          <w:rFonts w:ascii="Century Gothic" w:hAnsi="Century Gothic" w:cs="Arial"/>
          <w:sz w:val="18"/>
          <w:szCs w:val="18"/>
        </w:rPr>
        <w:t xml:space="preserve">   </w:t>
      </w:r>
      <w:r>
        <w:rPr>
          <w:rFonts w:ascii="Arial" w:eastAsia="Arial Unicode MS" w:hAnsi="Arial" w:cs="Arial"/>
          <w:sz w:val="18"/>
          <w:szCs w:val="18"/>
        </w:rPr>
        <w:t xml:space="preserve">čestně prohlašuji, </w:t>
      </w:r>
      <w:r w:rsidRPr="001534D6">
        <w:rPr>
          <w:rFonts w:ascii="Arial" w:eastAsia="Arial Unicode MS" w:hAnsi="Arial" w:cs="Arial"/>
          <w:sz w:val="18"/>
          <w:szCs w:val="18"/>
        </w:rPr>
        <w:t>že tyto listiny</w:t>
      </w:r>
      <w:r>
        <w:rPr>
          <w:rFonts w:ascii="Arial" w:eastAsia="Arial Unicode MS" w:hAnsi="Arial" w:cs="Arial"/>
          <w:sz w:val="18"/>
          <w:szCs w:val="18"/>
        </w:rPr>
        <w:t xml:space="preserve"> již</w:t>
      </w:r>
      <w:r w:rsidRPr="001534D6">
        <w:rPr>
          <w:rFonts w:ascii="Arial" w:eastAsia="Arial Unicode MS" w:hAnsi="Arial" w:cs="Arial"/>
          <w:sz w:val="18"/>
          <w:szCs w:val="18"/>
        </w:rPr>
        <w:t xml:space="preserve"> byly v předchozích letech dolo</w:t>
      </w:r>
      <w:r>
        <w:rPr>
          <w:rFonts w:ascii="Arial" w:eastAsia="Arial Unicode MS" w:hAnsi="Arial" w:cs="Arial"/>
          <w:sz w:val="18"/>
          <w:szCs w:val="18"/>
        </w:rPr>
        <w:t>ženy a nedošlo v nich ke změně</w:t>
      </w:r>
    </w:p>
    <w:p w14:paraId="17C090A9" w14:textId="77777777" w:rsidR="00222947" w:rsidRPr="004865E6" w:rsidRDefault="00222947" w:rsidP="00222947">
      <w:pPr>
        <w:spacing w:before="60"/>
        <w:ind w:firstLine="708"/>
        <w:rPr>
          <w:rFonts w:ascii="Arial" w:eastAsia="Arial Unicode MS" w:hAnsi="Arial" w:cs="Arial"/>
          <w:sz w:val="18"/>
          <w:szCs w:val="18"/>
        </w:rPr>
      </w:pPr>
      <w:r w:rsidRPr="003C500D">
        <w:rPr>
          <w:rFonts w:ascii="Century Gothic" w:hAnsi="Century Gothic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C500D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33CE9">
        <w:rPr>
          <w:rFonts w:ascii="Century Gothic" w:hAnsi="Century Gothic" w:cs="Arial"/>
          <w:sz w:val="18"/>
          <w:szCs w:val="18"/>
        </w:rPr>
      </w:r>
      <w:r w:rsidR="00C33CE9">
        <w:rPr>
          <w:rFonts w:ascii="Century Gothic" w:hAnsi="Century Gothic" w:cs="Arial"/>
          <w:sz w:val="18"/>
          <w:szCs w:val="18"/>
        </w:rPr>
        <w:fldChar w:fldCharType="separate"/>
      </w:r>
      <w:r w:rsidRPr="003C500D">
        <w:rPr>
          <w:rFonts w:ascii="Century Gothic" w:hAnsi="Century Gothic" w:cs="Arial"/>
          <w:sz w:val="18"/>
          <w:szCs w:val="18"/>
        </w:rPr>
        <w:fldChar w:fldCharType="end"/>
      </w:r>
      <w:r>
        <w:rPr>
          <w:rFonts w:ascii="Century Gothic" w:hAnsi="Century Gothic" w:cs="Arial"/>
          <w:sz w:val="18"/>
          <w:szCs w:val="18"/>
        </w:rPr>
        <w:t xml:space="preserve">   </w:t>
      </w:r>
      <w:r>
        <w:rPr>
          <w:rFonts w:ascii="Arial" w:eastAsia="Arial Unicode MS" w:hAnsi="Arial" w:cs="Arial"/>
          <w:sz w:val="18"/>
          <w:szCs w:val="18"/>
        </w:rPr>
        <w:t>v příloze přikládám kopii živnostenského oprávnění</w:t>
      </w:r>
    </w:p>
    <w:p w14:paraId="517A52C0" w14:textId="77777777" w:rsidR="00222947" w:rsidRDefault="00222947" w:rsidP="00222947">
      <w:pPr>
        <w:numPr>
          <w:ilvl w:val="0"/>
          <w:numId w:val="18"/>
        </w:numPr>
        <w:autoSpaceDE/>
        <w:autoSpaceDN/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E476F3">
        <w:rPr>
          <w:rFonts w:ascii="Arial" w:hAnsi="Arial" w:cs="Arial"/>
          <w:b/>
          <w:sz w:val="22"/>
          <w:szCs w:val="22"/>
        </w:rPr>
        <w:t>žadatel</w:t>
      </w:r>
      <w:r>
        <w:rPr>
          <w:rFonts w:ascii="Arial" w:hAnsi="Arial" w:cs="Arial"/>
          <w:b/>
          <w:sz w:val="22"/>
          <w:szCs w:val="22"/>
        </w:rPr>
        <w:t xml:space="preserve"> o dotaci ve výši nad 100 000,-</w:t>
      </w:r>
      <w:r w:rsidRPr="00E476F3">
        <w:rPr>
          <w:rFonts w:ascii="Arial" w:hAnsi="Arial" w:cs="Arial"/>
          <w:b/>
          <w:sz w:val="22"/>
          <w:szCs w:val="22"/>
        </w:rPr>
        <w:t xml:space="preserve"> Kč povinně předloží k žádosti výkazy z účetní závěrky za uplynulý rok</w:t>
      </w:r>
    </w:p>
    <w:p w14:paraId="5CC561CC" w14:textId="77777777" w:rsidR="00222947" w:rsidRPr="004C5C6F" w:rsidRDefault="00222947" w:rsidP="00222947">
      <w:pPr>
        <w:numPr>
          <w:ilvl w:val="0"/>
          <w:numId w:val="18"/>
        </w:numPr>
        <w:autoSpaceDE/>
        <w:autoSpaceDN/>
        <w:spacing w:before="12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povinné přílohy k programu „obnova kulturních památek“</w:t>
      </w:r>
      <w:r w:rsidRPr="00473F0E">
        <w:rPr>
          <w:rFonts w:ascii="Arial" w:hAnsi="Arial" w:cs="Arial"/>
          <w:sz w:val="22"/>
          <w:szCs w:val="22"/>
        </w:rPr>
        <w:t>:</w:t>
      </w:r>
    </w:p>
    <w:p w14:paraId="1B45A4FB" w14:textId="77777777" w:rsidR="00222947" w:rsidRDefault="00222947" w:rsidP="00222947">
      <w:pPr>
        <w:spacing w:before="120"/>
        <w:ind w:left="7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a)doplňte</w:t>
      </w:r>
      <w:r w:rsidRPr="00D10B94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9"/>
        <w:gridCol w:w="689"/>
      </w:tblGrid>
      <w:tr w:rsidR="00222947" w:rsidRPr="00A10AAF" w14:paraId="4003C59A" w14:textId="77777777" w:rsidTr="00850542">
        <w:tc>
          <w:tcPr>
            <w:tcW w:w="7798" w:type="dxa"/>
            <w:gridSpan w:val="2"/>
          </w:tcPr>
          <w:p w14:paraId="59D6EACD" w14:textId="77777777" w:rsidR="00222947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A10AAF">
              <w:rPr>
                <w:b/>
                <w:bCs/>
                <w:sz w:val="22"/>
                <w:szCs w:val="22"/>
              </w:rPr>
              <w:t>Plátcovství DPH u žadatele</w:t>
            </w:r>
            <w:r>
              <w:rPr>
                <w:b/>
                <w:bCs/>
                <w:sz w:val="22"/>
                <w:szCs w:val="22"/>
              </w:rPr>
              <w:t xml:space="preserve"> k programu obnova kulturních památek</w:t>
            </w:r>
            <w:r w:rsidRPr="00A10AA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4FAAE77" w14:textId="77777777" w:rsidR="00222947" w:rsidRPr="00A10AAF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  <w:r w:rsidRPr="00A10AAF">
              <w:rPr>
                <w:sz w:val="22"/>
                <w:szCs w:val="22"/>
              </w:rPr>
              <w:t>(zakřížkujte vhodnou variantu)</w:t>
            </w:r>
          </w:p>
        </w:tc>
      </w:tr>
      <w:tr w:rsidR="00222947" w:rsidRPr="00A10AAF" w14:paraId="5DD92FDD" w14:textId="77777777" w:rsidTr="00850542">
        <w:tc>
          <w:tcPr>
            <w:tcW w:w="7109" w:type="dxa"/>
          </w:tcPr>
          <w:p w14:paraId="6BC06B87" w14:textId="77777777" w:rsidR="00222947" w:rsidRPr="00A10AAF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  <w:r w:rsidRPr="00A10AAF">
              <w:rPr>
                <w:sz w:val="22"/>
                <w:szCs w:val="22"/>
              </w:rPr>
              <w:t xml:space="preserve">Žadatel je plátcem DPH a u zdanitelných plnění přijatých v souvislosti s financováním obnovy </w:t>
            </w:r>
            <w:r w:rsidRPr="00A10AAF">
              <w:rPr>
                <w:b/>
                <w:bCs/>
                <w:sz w:val="22"/>
                <w:szCs w:val="22"/>
              </w:rPr>
              <w:t xml:space="preserve">nemá </w:t>
            </w:r>
            <w:r w:rsidRPr="00A10AAF">
              <w:rPr>
                <w:sz w:val="22"/>
                <w:szCs w:val="22"/>
              </w:rPr>
              <w:t>nárok na odpočet daně z přidané hodnoty</w:t>
            </w:r>
          </w:p>
        </w:tc>
        <w:tc>
          <w:tcPr>
            <w:tcW w:w="689" w:type="dxa"/>
          </w:tcPr>
          <w:p w14:paraId="4FE9F7ED" w14:textId="77777777" w:rsidR="00222947" w:rsidRPr="00A10AAF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222947" w:rsidRPr="00A10AAF" w14:paraId="05EE166A" w14:textId="77777777" w:rsidTr="00850542">
        <w:tc>
          <w:tcPr>
            <w:tcW w:w="7109" w:type="dxa"/>
          </w:tcPr>
          <w:p w14:paraId="700E1948" w14:textId="77777777" w:rsidR="00222947" w:rsidRPr="00A10AAF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  <w:r w:rsidRPr="00A10AAF">
              <w:rPr>
                <w:sz w:val="22"/>
                <w:szCs w:val="22"/>
              </w:rPr>
              <w:t xml:space="preserve">Žadatel je plátce DPH a u zdanitelných plnění přijatých v souvislosti s financováním obnovy </w:t>
            </w:r>
            <w:r w:rsidRPr="00A10AAF">
              <w:rPr>
                <w:b/>
                <w:bCs/>
                <w:sz w:val="22"/>
                <w:szCs w:val="22"/>
              </w:rPr>
              <w:t xml:space="preserve">má </w:t>
            </w:r>
            <w:r w:rsidRPr="00A10AAF">
              <w:rPr>
                <w:sz w:val="22"/>
                <w:szCs w:val="22"/>
              </w:rPr>
              <w:t>nárok na odpočet daně z přidané hodnoty</w:t>
            </w:r>
          </w:p>
        </w:tc>
        <w:tc>
          <w:tcPr>
            <w:tcW w:w="689" w:type="dxa"/>
          </w:tcPr>
          <w:p w14:paraId="67ECE3DA" w14:textId="77777777" w:rsidR="00222947" w:rsidRPr="00A10AAF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222947" w:rsidRPr="00A10AAF" w14:paraId="32CED2EF" w14:textId="77777777" w:rsidTr="00850542">
        <w:tc>
          <w:tcPr>
            <w:tcW w:w="7109" w:type="dxa"/>
          </w:tcPr>
          <w:p w14:paraId="19DE896C" w14:textId="77777777" w:rsidR="00222947" w:rsidRPr="00A10AAF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  <w:r w:rsidRPr="00A10AAF">
              <w:rPr>
                <w:sz w:val="22"/>
                <w:szCs w:val="22"/>
              </w:rPr>
              <w:t>Žadatel není plátcem DPH</w:t>
            </w:r>
          </w:p>
          <w:p w14:paraId="094AAE75" w14:textId="77777777" w:rsidR="00222947" w:rsidRPr="00A10AAF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689" w:type="dxa"/>
          </w:tcPr>
          <w:p w14:paraId="11137727" w14:textId="77777777" w:rsidR="00222947" w:rsidRPr="00A10AAF" w:rsidRDefault="00222947" w:rsidP="00850542">
            <w:pPr>
              <w:tabs>
                <w:tab w:val="left" w:pos="5160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437EE467" w14:textId="77777777" w:rsidR="00222947" w:rsidRPr="004C5C6F" w:rsidRDefault="00222947" w:rsidP="00222947">
      <w:pPr>
        <w:spacing w:before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b) seznam povinných příloh:</w:t>
      </w:r>
    </w:p>
    <w:p w14:paraId="760D2B7E" w14:textId="77777777" w:rsidR="00222947" w:rsidRPr="004865E6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865E6">
        <w:rPr>
          <w:rFonts w:ascii="Arial" w:hAnsi="Arial" w:cs="Arial"/>
          <w:sz w:val="18"/>
          <w:szCs w:val="18"/>
        </w:rPr>
        <w:t>podrobný popis obnovy kulturní památky (včetně materiálového a technického řešení), stavebně-technického stavu objektu nebo obnovované části ke dni podání žádosti, etapizace obnovy, přístupnosti památky veřejnosti,</w:t>
      </w:r>
    </w:p>
    <w:p w14:paraId="724A6613" w14:textId="77777777" w:rsidR="00222947" w:rsidRPr="004A5B67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doklad osvědčující vlastnické právo ke kulturní památce, tj. originál výpisu z katastru nemovitostí nebo jeho ověřená kopie, případně čestné prohlášení, jde-li o nemovité kulturní památky nebo movité kulturní památky, které se do katastru nemovitostí nezapisují,</w:t>
      </w:r>
    </w:p>
    <w:p w14:paraId="2B3AD6EC" w14:textId="77777777" w:rsidR="00222947" w:rsidRPr="004A5B67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v případě zastupování majitele též originál či ověřenou kopii zplnomocnění k zastupování,</w:t>
      </w:r>
    </w:p>
    <w:p w14:paraId="0B53E47E" w14:textId="77777777" w:rsidR="00222947" w:rsidRPr="004A5B67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kopie snímku katastrální mapy, jde-li o nemovité kulturní památky zapsané do katastru nemovitostí;</w:t>
      </w:r>
    </w:p>
    <w:p w14:paraId="2C717790" w14:textId="77777777" w:rsidR="00222947" w:rsidRPr="004A5B67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kopie závazného stanoviska příslušného orgánu státní památkové péče vydaného k obnovované části kulturní památky (doložit nejpozději před uzavřením veřejnoprávní smlouvy o poskytnutí dotace),</w:t>
      </w:r>
    </w:p>
    <w:p w14:paraId="18049539" w14:textId="77777777" w:rsidR="00222947" w:rsidRPr="004A5B67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položkový rozpočet prací,</w:t>
      </w:r>
    </w:p>
    <w:p w14:paraId="02DD713F" w14:textId="77777777" w:rsidR="00222947" w:rsidRPr="004A5B67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fotodokumentace současného technického stavu částí kulturní památky navrhované k obnově,</w:t>
      </w:r>
    </w:p>
    <w:p w14:paraId="044E2095" w14:textId="77777777" w:rsidR="00222947" w:rsidRPr="004A5B67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kopie dokladu o zřízení běžného účtu,</w:t>
      </w:r>
    </w:p>
    <w:p w14:paraId="4444AB6E" w14:textId="77777777" w:rsidR="00222947" w:rsidRPr="004A5B67" w:rsidRDefault="00222947" w:rsidP="00222947">
      <w:pPr>
        <w:numPr>
          <w:ilvl w:val="0"/>
          <w:numId w:val="20"/>
        </w:numPr>
        <w:autoSpaceDE/>
        <w:autoSpaceDN/>
        <w:ind w:hanging="294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v případě, že žadatel je právnickou osobou, doloží dále identifikaci:</w:t>
      </w:r>
    </w:p>
    <w:p w14:paraId="19716762" w14:textId="77777777" w:rsidR="00222947" w:rsidRPr="004A5B67" w:rsidRDefault="00222947" w:rsidP="00222947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osob zastupujících právnickou osobu s uvedením právního důvodu zastoupení,</w:t>
      </w:r>
    </w:p>
    <w:p w14:paraId="2E97C949" w14:textId="77777777" w:rsidR="00222947" w:rsidRPr="004A5B67" w:rsidRDefault="00222947" w:rsidP="00222947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>osob s podílem v této právnické osobě (jedná se například o seznam členů spolku, seznam akcionářů, seznam členů družstva, seznam členů svazku obcí atd.),</w:t>
      </w:r>
    </w:p>
    <w:p w14:paraId="117BA594" w14:textId="32E91A80" w:rsidR="00222947" w:rsidRPr="00222947" w:rsidRDefault="00222947" w:rsidP="00222947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A5B67">
        <w:rPr>
          <w:rFonts w:ascii="Arial" w:hAnsi="Arial" w:cs="Arial"/>
          <w:sz w:val="18"/>
          <w:szCs w:val="18"/>
        </w:rPr>
        <w:t xml:space="preserve">osob, v nichž má přímý podíl, a o výši tohoto podílu (jedná </w:t>
      </w:r>
      <w:r w:rsidR="003126F2">
        <w:rPr>
          <w:rFonts w:ascii="Arial" w:hAnsi="Arial" w:cs="Arial"/>
          <w:sz w:val="18"/>
          <w:szCs w:val="18"/>
        </w:rPr>
        <w:t>se o seznam právnických osob, v </w:t>
      </w:r>
      <w:bookmarkStart w:id="0" w:name="_GoBack"/>
      <w:bookmarkEnd w:id="0"/>
      <w:r w:rsidRPr="004A5B67">
        <w:rPr>
          <w:rFonts w:ascii="Arial" w:hAnsi="Arial" w:cs="Arial"/>
          <w:sz w:val="18"/>
          <w:szCs w:val="18"/>
        </w:rPr>
        <w:t>kterých má žadatel podíl, je členem apod.).</w:t>
      </w:r>
      <w:r w:rsidRPr="004865E6">
        <w:rPr>
          <w:rFonts w:ascii="Arial" w:hAnsi="Arial" w:cs="Arial"/>
          <w:sz w:val="18"/>
          <w:szCs w:val="18"/>
        </w:rPr>
        <w:t xml:space="preserve">   </w:t>
      </w:r>
    </w:p>
    <w:p w14:paraId="4F8BD503" w14:textId="77777777" w:rsidR="00222947" w:rsidRDefault="00222947" w:rsidP="002229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b/>
          <w:sz w:val="22"/>
          <w:szCs w:val="22"/>
        </w:rPr>
        <w:t>6.  povinné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požadavky pro žadatele na program </w:t>
      </w:r>
      <w:r w:rsidRPr="004865E6">
        <w:rPr>
          <w:rFonts w:ascii="Arial" w:hAnsi="Arial" w:cs="Arial"/>
          <w:b/>
          <w:sz w:val="22"/>
          <w:szCs w:val="22"/>
        </w:rPr>
        <w:t>“trenéři“ :</w:t>
      </w:r>
    </w:p>
    <w:p w14:paraId="4277C169" w14:textId="5CB447E6" w:rsidR="00222947" w:rsidRDefault="00222947" w:rsidP="00222947">
      <w:pPr>
        <w:pStyle w:val="Zkladntext2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865E6">
        <w:rPr>
          <w:rFonts w:ascii="Arial" w:hAnsi="Arial" w:cs="Arial"/>
          <w:sz w:val="18"/>
          <w:szCs w:val="18"/>
        </w:rPr>
        <w:t xml:space="preserve">finanční dotace pro trenéra bude omezena věkovou hranicí dětí do </w:t>
      </w:r>
      <w:r w:rsidR="00491580">
        <w:rPr>
          <w:rFonts w:ascii="Arial" w:hAnsi="Arial" w:cs="Arial"/>
          <w:sz w:val="18"/>
          <w:szCs w:val="18"/>
        </w:rPr>
        <w:t>20</w:t>
      </w:r>
      <w:r w:rsidRPr="004865E6">
        <w:rPr>
          <w:rFonts w:ascii="Arial" w:hAnsi="Arial" w:cs="Arial"/>
          <w:sz w:val="18"/>
          <w:szCs w:val="18"/>
        </w:rPr>
        <w:t xml:space="preserve"> let (přípra</w:t>
      </w:r>
      <w:r>
        <w:rPr>
          <w:rFonts w:ascii="Arial" w:hAnsi="Arial" w:cs="Arial"/>
          <w:sz w:val="18"/>
          <w:szCs w:val="18"/>
        </w:rPr>
        <w:t>vka, mladší žáci, starší žáci,</w:t>
      </w:r>
      <w:r w:rsidR="00491580">
        <w:rPr>
          <w:rFonts w:ascii="Arial" w:hAnsi="Arial" w:cs="Arial"/>
          <w:sz w:val="18"/>
          <w:szCs w:val="18"/>
        </w:rPr>
        <w:t xml:space="preserve"> </w:t>
      </w:r>
      <w:r w:rsidRPr="004865E6">
        <w:rPr>
          <w:rFonts w:ascii="Arial" w:hAnsi="Arial" w:cs="Arial"/>
          <w:sz w:val="18"/>
          <w:szCs w:val="18"/>
        </w:rPr>
        <w:t>dorostenc</w:t>
      </w:r>
      <w:r w:rsidR="00491580">
        <w:rPr>
          <w:rFonts w:ascii="Arial" w:hAnsi="Arial" w:cs="Arial"/>
          <w:sz w:val="18"/>
          <w:szCs w:val="18"/>
        </w:rPr>
        <w:t>i, juniorka</w:t>
      </w:r>
      <w:r w:rsidRPr="004865E6">
        <w:rPr>
          <w:rFonts w:ascii="Arial" w:hAnsi="Arial" w:cs="Arial"/>
          <w:sz w:val="18"/>
          <w:szCs w:val="18"/>
        </w:rPr>
        <w:t>).</w:t>
      </w:r>
    </w:p>
    <w:p w14:paraId="53F6F86C" w14:textId="44A528CB" w:rsidR="00491580" w:rsidRDefault="00222947" w:rsidP="00491580">
      <w:pPr>
        <w:pStyle w:val="Zkladntext2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D2F40">
        <w:rPr>
          <w:rFonts w:ascii="Arial" w:hAnsi="Arial" w:cs="Arial"/>
          <w:sz w:val="18"/>
          <w:szCs w:val="18"/>
        </w:rPr>
        <w:t xml:space="preserve">přiznání dotace </w:t>
      </w:r>
      <w:r w:rsidRPr="00C45E8C">
        <w:rPr>
          <w:rFonts w:ascii="Arial" w:hAnsi="Arial" w:cs="Arial"/>
          <w:sz w:val="18"/>
          <w:szCs w:val="18"/>
        </w:rPr>
        <w:t>– trenéra v maximální výši 1</w:t>
      </w:r>
      <w:r w:rsidR="00491580">
        <w:rPr>
          <w:rFonts w:ascii="Arial" w:hAnsi="Arial" w:cs="Arial"/>
          <w:sz w:val="18"/>
          <w:szCs w:val="18"/>
        </w:rPr>
        <w:t>20</w:t>
      </w:r>
      <w:r w:rsidRPr="00C45E8C">
        <w:rPr>
          <w:rFonts w:ascii="Arial" w:hAnsi="Arial" w:cs="Arial"/>
          <w:sz w:val="18"/>
          <w:szCs w:val="18"/>
        </w:rPr>
        <w:t xml:space="preserve">,- Kč nebo roční příspěvek na trenéra maximálně </w:t>
      </w:r>
      <w:r w:rsidR="00491580">
        <w:rPr>
          <w:rFonts w:ascii="Arial" w:hAnsi="Arial" w:cs="Arial"/>
          <w:sz w:val="18"/>
          <w:szCs w:val="18"/>
        </w:rPr>
        <w:t>22</w:t>
      </w:r>
      <w:r w:rsidRPr="00C45E8C">
        <w:rPr>
          <w:rFonts w:ascii="Arial" w:hAnsi="Arial" w:cs="Arial"/>
          <w:sz w:val="18"/>
          <w:szCs w:val="18"/>
        </w:rPr>
        <w:t xml:space="preserve">.000,- </w:t>
      </w:r>
      <w:r w:rsidR="00491580">
        <w:rPr>
          <w:rFonts w:ascii="Arial" w:hAnsi="Arial" w:cs="Arial"/>
          <w:sz w:val="18"/>
          <w:szCs w:val="18"/>
        </w:rPr>
        <w:t xml:space="preserve">   </w:t>
      </w:r>
    </w:p>
    <w:p w14:paraId="3174D78F" w14:textId="63266B80" w:rsidR="00984C7B" w:rsidRDefault="00222947" w:rsidP="00491580">
      <w:pPr>
        <w:pStyle w:val="Zkladntext2"/>
        <w:spacing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C45E8C">
        <w:rPr>
          <w:rFonts w:ascii="Arial" w:hAnsi="Arial" w:cs="Arial"/>
          <w:sz w:val="18"/>
          <w:szCs w:val="18"/>
        </w:rPr>
        <w:t>Kč</w:t>
      </w:r>
    </w:p>
    <w:p w14:paraId="0B5C0B2F" w14:textId="77777777" w:rsidR="00984C7B" w:rsidRDefault="00984C7B">
      <w:pPr>
        <w:autoSpaceDE/>
        <w:autoSpaceDN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B4A5E50" w14:textId="77777777" w:rsidR="00222947" w:rsidRDefault="00222947" w:rsidP="00222947">
      <w:pPr>
        <w:pStyle w:val="Odstavecseseznamem"/>
        <w:jc w:val="both"/>
        <w:rPr>
          <w:rFonts w:ascii="Arial" w:hAnsi="Arial" w:cs="Arial"/>
          <w:sz w:val="18"/>
          <w:szCs w:val="18"/>
        </w:rPr>
      </w:pPr>
    </w:p>
    <w:p w14:paraId="7782B616" w14:textId="77777777" w:rsidR="00222947" w:rsidRPr="0048679A" w:rsidRDefault="00222947" w:rsidP="00222947">
      <w:pPr>
        <w:jc w:val="both"/>
        <w:rPr>
          <w:rFonts w:ascii="Arial" w:hAnsi="Arial" w:cs="Arial"/>
          <w:sz w:val="20"/>
        </w:rPr>
      </w:pPr>
    </w:p>
    <w:tbl>
      <w:tblPr>
        <w:tblW w:w="9098" w:type="dxa"/>
        <w:tblInd w:w="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222947" w:rsidRPr="00961D28" w14:paraId="7B9FEDF9" w14:textId="77777777" w:rsidTr="00850542">
        <w:trPr>
          <w:trHeight w:val="322"/>
        </w:trPr>
        <w:tc>
          <w:tcPr>
            <w:tcW w:w="90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14:paraId="6C906C84" w14:textId="77777777" w:rsidR="00222947" w:rsidRPr="00961D28" w:rsidRDefault="00222947" w:rsidP="00850542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13</w:t>
            </w:r>
            <w:r w:rsidRPr="00961D2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                                                 Čestné prohlášení</w:t>
            </w:r>
          </w:p>
        </w:tc>
      </w:tr>
    </w:tbl>
    <w:p w14:paraId="41796A8F" w14:textId="77777777" w:rsidR="00222947" w:rsidRPr="00961D28" w:rsidRDefault="00222947" w:rsidP="0022294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F9C896" w14:textId="77777777" w:rsidR="00222947" w:rsidRPr="005E185E" w:rsidRDefault="00222947" w:rsidP="00222947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5E185E">
        <w:rPr>
          <w:rFonts w:ascii="Arial" w:hAnsi="Arial" w:cs="Arial"/>
          <w:sz w:val="22"/>
          <w:szCs w:val="22"/>
        </w:rPr>
        <w:t>Žadatel prohlašuje, že:</w:t>
      </w:r>
    </w:p>
    <w:p w14:paraId="2E911E20" w14:textId="77777777" w:rsidR="00222947" w:rsidRPr="00961D28" w:rsidRDefault="00222947" w:rsidP="00222947">
      <w:pPr>
        <w:numPr>
          <w:ilvl w:val="0"/>
          <w:numId w:val="17"/>
        </w:numPr>
        <w:autoSpaceDE/>
        <w:autoSpaceDN/>
        <w:spacing w:before="60"/>
        <w:ind w:left="1139" w:hanging="357"/>
        <w:jc w:val="both"/>
        <w:rPr>
          <w:rFonts w:ascii="Arial" w:hAnsi="Arial" w:cs="Arial"/>
          <w:bCs/>
          <w:sz w:val="22"/>
          <w:szCs w:val="22"/>
        </w:rPr>
      </w:pPr>
      <w:r w:rsidRPr="00961D28">
        <w:rPr>
          <w:rFonts w:ascii="Arial" w:hAnsi="Arial" w:cs="Arial"/>
          <w:bCs/>
          <w:sz w:val="22"/>
          <w:szCs w:val="22"/>
        </w:rPr>
        <w:t>uvedené údaje v žádosti o dotaci jsou úplné a pravdivé, a že nezatajuje žádné okolnosti důležité pro její posouzení;</w:t>
      </w:r>
    </w:p>
    <w:p w14:paraId="103D803A" w14:textId="77777777" w:rsidR="00222947" w:rsidRPr="00961D28" w:rsidRDefault="00222947" w:rsidP="00222947">
      <w:pPr>
        <w:numPr>
          <w:ilvl w:val="0"/>
          <w:numId w:val="17"/>
        </w:numPr>
        <w:autoSpaceDE/>
        <w:autoSpaceDN/>
        <w:spacing w:before="60"/>
        <w:ind w:left="1139" w:hanging="357"/>
        <w:jc w:val="both"/>
        <w:rPr>
          <w:rFonts w:ascii="Arial" w:hAnsi="Arial" w:cs="Arial"/>
          <w:bCs/>
          <w:sz w:val="22"/>
          <w:szCs w:val="22"/>
        </w:rPr>
      </w:pPr>
      <w:r w:rsidRPr="00961D28">
        <w:rPr>
          <w:rFonts w:ascii="Arial" w:hAnsi="Arial" w:cs="Arial"/>
          <w:bCs/>
          <w:sz w:val="22"/>
          <w:szCs w:val="22"/>
        </w:rPr>
        <w:t xml:space="preserve">jsou mu známy Zásady města </w:t>
      </w:r>
      <w:r>
        <w:rPr>
          <w:rFonts w:ascii="Arial" w:hAnsi="Arial" w:cs="Arial"/>
          <w:bCs/>
          <w:sz w:val="22"/>
          <w:szCs w:val="22"/>
        </w:rPr>
        <w:t>Humpolec</w:t>
      </w:r>
      <w:r w:rsidRPr="00961D28">
        <w:rPr>
          <w:rFonts w:ascii="Arial" w:hAnsi="Arial" w:cs="Arial"/>
          <w:bCs/>
          <w:sz w:val="22"/>
          <w:szCs w:val="22"/>
        </w:rPr>
        <w:t xml:space="preserve"> pro poskytování finančních podpor z rozpočtu města a že je bude dodržovat;</w:t>
      </w:r>
    </w:p>
    <w:p w14:paraId="226CF94E" w14:textId="77777777" w:rsidR="00222947" w:rsidRPr="00342934" w:rsidRDefault="00222947" w:rsidP="00222947">
      <w:pPr>
        <w:numPr>
          <w:ilvl w:val="0"/>
          <w:numId w:val="17"/>
        </w:numPr>
        <w:autoSpaceDE/>
        <w:autoSpaceDN/>
        <w:spacing w:before="60"/>
        <w:ind w:left="1139" w:hanging="357"/>
        <w:jc w:val="both"/>
        <w:rPr>
          <w:rFonts w:ascii="Arial" w:hAnsi="Arial" w:cs="Arial"/>
          <w:bCs/>
          <w:sz w:val="22"/>
          <w:szCs w:val="22"/>
        </w:rPr>
      </w:pPr>
      <w:r w:rsidRPr="00961D28">
        <w:rPr>
          <w:rFonts w:ascii="Arial" w:hAnsi="Arial" w:cs="Arial"/>
          <w:bCs/>
          <w:sz w:val="22"/>
          <w:szCs w:val="22"/>
        </w:rPr>
        <w:t xml:space="preserve">veškeré změny (týkající se jak identifikačních údajů organizace, tak obsahové části projektu uvedené v žádosti), které nastanou v průběhu jeho realizace, nahlásí </w:t>
      </w:r>
      <w:r>
        <w:rPr>
          <w:rFonts w:ascii="Arial" w:hAnsi="Arial" w:cs="Arial"/>
          <w:bCs/>
          <w:sz w:val="22"/>
          <w:szCs w:val="22"/>
        </w:rPr>
        <w:t xml:space="preserve">městu </w:t>
      </w:r>
      <w:r w:rsidRPr="00961D28">
        <w:rPr>
          <w:rFonts w:ascii="Arial" w:hAnsi="Arial" w:cs="Arial"/>
          <w:bCs/>
          <w:sz w:val="22"/>
          <w:szCs w:val="22"/>
        </w:rPr>
        <w:t xml:space="preserve">písemně nejpozději </w:t>
      </w:r>
      <w:r w:rsidRPr="00A176BD">
        <w:rPr>
          <w:rFonts w:ascii="Arial" w:hAnsi="Arial" w:cs="Arial"/>
          <w:bCs/>
          <w:sz w:val="22"/>
          <w:szCs w:val="22"/>
        </w:rPr>
        <w:t>do 15</w:t>
      </w:r>
      <w:r w:rsidRPr="00A176B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961D28">
        <w:rPr>
          <w:rFonts w:ascii="Arial" w:hAnsi="Arial" w:cs="Arial"/>
          <w:bCs/>
          <w:sz w:val="22"/>
          <w:szCs w:val="22"/>
        </w:rPr>
        <w:t xml:space="preserve">dnů </w:t>
      </w:r>
      <w:r w:rsidRPr="006F2C58">
        <w:rPr>
          <w:rFonts w:ascii="Arial" w:hAnsi="Arial" w:cs="Arial"/>
          <w:bCs/>
          <w:sz w:val="22"/>
          <w:szCs w:val="22"/>
        </w:rPr>
        <w:t>ode dne, kdy tyto změny nastaly</w:t>
      </w:r>
      <w:r w:rsidRPr="00961D28">
        <w:rPr>
          <w:rFonts w:ascii="Arial" w:hAnsi="Arial" w:cs="Arial"/>
          <w:bCs/>
          <w:sz w:val="22"/>
          <w:szCs w:val="22"/>
        </w:rPr>
        <w:t>;</w:t>
      </w:r>
    </w:p>
    <w:p w14:paraId="49A4DCB5" w14:textId="77777777" w:rsidR="00222947" w:rsidRPr="00961D28" w:rsidRDefault="00222947" w:rsidP="00222947">
      <w:pPr>
        <w:numPr>
          <w:ilvl w:val="0"/>
          <w:numId w:val="17"/>
        </w:numPr>
        <w:autoSpaceDE/>
        <w:autoSpaceDN/>
        <w:spacing w:before="60"/>
        <w:ind w:left="1139" w:hanging="357"/>
        <w:jc w:val="both"/>
        <w:rPr>
          <w:rFonts w:ascii="Arial" w:hAnsi="Arial" w:cs="Arial"/>
          <w:sz w:val="22"/>
          <w:szCs w:val="22"/>
        </w:rPr>
      </w:pPr>
      <w:r w:rsidRPr="00961D28">
        <w:rPr>
          <w:rFonts w:ascii="Arial" w:hAnsi="Arial" w:cs="Arial"/>
          <w:bCs/>
          <w:sz w:val="22"/>
          <w:szCs w:val="22"/>
        </w:rPr>
        <w:t xml:space="preserve">nemá vůči městu </w:t>
      </w:r>
      <w:r>
        <w:rPr>
          <w:rFonts w:ascii="Arial" w:hAnsi="Arial" w:cs="Arial"/>
          <w:bCs/>
          <w:sz w:val="22"/>
          <w:szCs w:val="22"/>
        </w:rPr>
        <w:t xml:space="preserve">Humpolec </w:t>
      </w:r>
      <w:r w:rsidRPr="00961D28">
        <w:rPr>
          <w:rFonts w:ascii="Arial" w:hAnsi="Arial" w:cs="Arial"/>
          <w:bCs/>
          <w:sz w:val="22"/>
          <w:szCs w:val="22"/>
        </w:rPr>
        <w:t>a jím zřízeným organizacím a založeným</w:t>
      </w:r>
      <w:r w:rsidRPr="00961D28">
        <w:rPr>
          <w:rFonts w:ascii="Arial" w:hAnsi="Arial" w:cs="Arial"/>
          <w:sz w:val="22"/>
          <w:szCs w:val="22"/>
        </w:rPr>
        <w:t xml:space="preserve"> společnostem finanční závazky po lhůtě splatnosti v době podání žádosti;</w:t>
      </w:r>
    </w:p>
    <w:p w14:paraId="54B3EE82" w14:textId="77777777" w:rsidR="00222947" w:rsidRPr="00961D28" w:rsidRDefault="00222947" w:rsidP="00222947">
      <w:pPr>
        <w:numPr>
          <w:ilvl w:val="0"/>
          <w:numId w:val="17"/>
        </w:numPr>
        <w:autoSpaceDE/>
        <w:autoSpaceDN/>
        <w:spacing w:before="60"/>
        <w:ind w:left="1139" w:hanging="357"/>
        <w:jc w:val="both"/>
        <w:rPr>
          <w:rFonts w:ascii="Arial" w:hAnsi="Arial" w:cs="Arial"/>
          <w:bCs/>
          <w:sz w:val="22"/>
          <w:szCs w:val="22"/>
        </w:rPr>
      </w:pPr>
      <w:r w:rsidRPr="00961D28">
        <w:rPr>
          <w:rFonts w:ascii="Arial" w:hAnsi="Arial" w:cs="Arial"/>
          <w:bCs/>
          <w:sz w:val="22"/>
          <w:szCs w:val="22"/>
        </w:rPr>
        <w:t xml:space="preserve">má vypořádány závazky vůči státnímu rozpočtu a státním fondům </w:t>
      </w:r>
    </w:p>
    <w:p w14:paraId="15D1DA81" w14:textId="77777777" w:rsidR="00222947" w:rsidRDefault="00222947" w:rsidP="00222947">
      <w:pPr>
        <w:numPr>
          <w:ilvl w:val="0"/>
          <w:numId w:val="17"/>
        </w:numPr>
        <w:autoSpaceDE/>
        <w:autoSpaceDN/>
        <w:spacing w:before="60"/>
        <w:ind w:left="1139" w:hanging="357"/>
        <w:jc w:val="both"/>
        <w:rPr>
          <w:rFonts w:ascii="Arial" w:hAnsi="Arial" w:cs="Arial"/>
          <w:bCs/>
          <w:sz w:val="22"/>
          <w:szCs w:val="22"/>
        </w:rPr>
      </w:pPr>
      <w:r w:rsidRPr="00961D28">
        <w:rPr>
          <w:rFonts w:ascii="Arial" w:hAnsi="Arial" w:cs="Arial"/>
          <w:bCs/>
          <w:sz w:val="22"/>
          <w:szCs w:val="22"/>
        </w:rPr>
        <w:t>na jeho majetek není vyhlášen konkurz nebo podán návrh na konkurz a žadatel není v likvidaci.</w:t>
      </w:r>
    </w:p>
    <w:p w14:paraId="2EB84235" w14:textId="77777777" w:rsidR="00222947" w:rsidRPr="00924BE7" w:rsidRDefault="00222947" w:rsidP="00222947">
      <w:pPr>
        <w:jc w:val="both"/>
        <w:rPr>
          <w:rFonts w:ascii="Arial" w:hAnsi="Arial" w:cs="Arial"/>
          <w:bCs/>
          <w:sz w:val="22"/>
          <w:szCs w:val="22"/>
        </w:rPr>
      </w:pPr>
    </w:p>
    <w:p w14:paraId="6DD0BFB2" w14:textId="77777777" w:rsidR="00222947" w:rsidRPr="006E3C69" w:rsidRDefault="00222947" w:rsidP="00222947">
      <w:pPr>
        <w:spacing w:before="120"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E3C69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adatel byl informován, že Město Humpolec </w:t>
      </w:r>
      <w:r w:rsidRPr="006E3C69">
        <w:rPr>
          <w:rFonts w:ascii="Arial" w:hAnsi="Arial" w:cs="Arial"/>
          <w:sz w:val="22"/>
          <w:szCs w:val="22"/>
        </w:rPr>
        <w:t xml:space="preserve">jako poskytovatel dotace je oprávněn zpracovávat osobní údaje uvedené v žádosti za účelem </w:t>
      </w:r>
    </w:p>
    <w:p w14:paraId="7C5704B3" w14:textId="77777777" w:rsidR="00222947" w:rsidRPr="006E3C69" w:rsidRDefault="00222947" w:rsidP="00222947">
      <w:pPr>
        <w:pStyle w:val="Odstavecseseznamem"/>
        <w:numPr>
          <w:ilvl w:val="0"/>
          <w:numId w:val="19"/>
        </w:numPr>
        <w:spacing w:before="120" w:line="240" w:lineRule="exact"/>
        <w:contextualSpacing/>
        <w:jc w:val="both"/>
        <w:rPr>
          <w:rFonts w:ascii="Arial" w:eastAsia="Times New Roman" w:hAnsi="Arial" w:cs="Arial"/>
        </w:rPr>
      </w:pPr>
      <w:r w:rsidRPr="006E3C69">
        <w:rPr>
          <w:rFonts w:ascii="Arial" w:eastAsia="Times New Roman" w:hAnsi="Arial" w:cs="Arial"/>
        </w:rPr>
        <w:t>posouzení žádosti o poskytnutí dotace</w:t>
      </w:r>
    </w:p>
    <w:p w14:paraId="315C3CBE" w14:textId="77777777" w:rsidR="00222947" w:rsidRPr="006E3C69" w:rsidRDefault="00222947" w:rsidP="00222947">
      <w:pPr>
        <w:pStyle w:val="Odstavecseseznamem"/>
        <w:numPr>
          <w:ilvl w:val="0"/>
          <w:numId w:val="19"/>
        </w:numPr>
        <w:spacing w:before="120" w:line="240" w:lineRule="exact"/>
        <w:contextualSpacing/>
        <w:jc w:val="both"/>
        <w:rPr>
          <w:rFonts w:ascii="Arial" w:eastAsia="Times New Roman" w:hAnsi="Arial" w:cs="Arial"/>
        </w:rPr>
      </w:pPr>
      <w:r w:rsidRPr="006E3C69">
        <w:rPr>
          <w:rFonts w:ascii="Arial" w:eastAsia="Times New Roman" w:hAnsi="Arial" w:cs="Arial"/>
        </w:rPr>
        <w:t>příprava podkladu pro projednání a rozhodnutí o udělení dotace a sdělení rozhodnutí žadateli</w:t>
      </w:r>
    </w:p>
    <w:p w14:paraId="3A930649" w14:textId="77777777" w:rsidR="00222947" w:rsidRPr="006E3C69" w:rsidRDefault="00222947" w:rsidP="00222947">
      <w:pPr>
        <w:pStyle w:val="Odstavecseseznamem"/>
        <w:numPr>
          <w:ilvl w:val="0"/>
          <w:numId w:val="19"/>
        </w:numPr>
        <w:spacing w:before="120" w:line="240" w:lineRule="exact"/>
        <w:contextualSpacing/>
        <w:jc w:val="both"/>
        <w:rPr>
          <w:rFonts w:ascii="Arial" w:eastAsia="Times New Roman" w:hAnsi="Arial" w:cs="Arial"/>
        </w:rPr>
      </w:pPr>
      <w:r w:rsidRPr="006E3C69">
        <w:rPr>
          <w:rFonts w:ascii="Arial" w:eastAsia="Times New Roman" w:hAnsi="Arial" w:cs="Arial"/>
        </w:rPr>
        <w:t>uzavření veřejnoprávní smlouvy</w:t>
      </w:r>
    </w:p>
    <w:p w14:paraId="35650060" w14:textId="204CE962" w:rsidR="00222947" w:rsidRPr="006E3C69" w:rsidRDefault="00222947" w:rsidP="00222947">
      <w:pPr>
        <w:spacing w:before="120"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E3C69">
        <w:rPr>
          <w:rFonts w:ascii="Arial" w:hAnsi="Arial" w:cs="Arial"/>
          <w:sz w:val="22"/>
          <w:szCs w:val="22"/>
        </w:rPr>
        <w:t>Osobní údaje budou zpracovávány po dobu nezbytně nutnou</w:t>
      </w:r>
      <w:r w:rsidR="003126F2">
        <w:rPr>
          <w:rFonts w:ascii="Arial" w:hAnsi="Arial" w:cs="Arial"/>
          <w:sz w:val="22"/>
          <w:szCs w:val="22"/>
        </w:rPr>
        <w:t xml:space="preserve"> k naplnění účelu zpracování a </w:t>
      </w:r>
      <w:r w:rsidRPr="006E3C69">
        <w:rPr>
          <w:rFonts w:ascii="Arial" w:hAnsi="Arial" w:cs="Arial"/>
          <w:sz w:val="22"/>
          <w:szCs w:val="22"/>
        </w:rPr>
        <w:t xml:space="preserve">v souladu se Spisovým a skartačním řádem Města </w:t>
      </w:r>
      <w:r>
        <w:rPr>
          <w:rFonts w:ascii="Arial" w:hAnsi="Arial" w:cs="Arial"/>
          <w:sz w:val="22"/>
          <w:szCs w:val="22"/>
        </w:rPr>
        <w:t xml:space="preserve">Humpolce. </w:t>
      </w:r>
    </w:p>
    <w:p w14:paraId="7ECC4541" w14:textId="77777777" w:rsidR="00222947" w:rsidRDefault="00222947" w:rsidP="00222947">
      <w:pPr>
        <w:rPr>
          <w:color w:val="FF0000"/>
        </w:rPr>
      </w:pPr>
    </w:p>
    <w:p w14:paraId="7D89BB68" w14:textId="77777777" w:rsidR="00222947" w:rsidRDefault="00222947" w:rsidP="00222947">
      <w:pPr>
        <w:rPr>
          <w:color w:val="FF0000"/>
        </w:rPr>
      </w:pPr>
    </w:p>
    <w:p w14:paraId="27E77B18" w14:textId="77777777" w:rsidR="00222947" w:rsidRPr="00961D28" w:rsidRDefault="00222947" w:rsidP="00222947">
      <w:pPr>
        <w:tabs>
          <w:tab w:val="right" w:pos="8789"/>
        </w:tabs>
        <w:ind w:firstLine="426"/>
        <w:rPr>
          <w:rFonts w:ascii="Arial" w:hAnsi="Arial" w:cs="Arial"/>
          <w:sz w:val="20"/>
        </w:rPr>
      </w:pPr>
      <w:r w:rsidRPr="00961D28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proofErr w:type="gramStart"/>
      <w:r>
        <w:rPr>
          <w:rFonts w:ascii="Arial" w:hAnsi="Arial" w:cs="Arial"/>
          <w:sz w:val="20"/>
        </w:rPr>
        <w:t xml:space="preserve">Humpolci </w:t>
      </w:r>
      <w:r w:rsidRPr="00961D28">
        <w:rPr>
          <w:rFonts w:ascii="Arial" w:hAnsi="Arial" w:cs="Arial"/>
          <w:sz w:val="20"/>
        </w:rPr>
        <w:t>, dne</w:t>
      </w:r>
      <w:proofErr w:type="gramEnd"/>
      <w:r w:rsidRPr="00961D28">
        <w:rPr>
          <w:rFonts w:ascii="Arial" w:hAnsi="Arial" w:cs="Arial"/>
          <w:sz w:val="20"/>
        </w:rPr>
        <w:t xml:space="preserve"> ………………                   </w:t>
      </w:r>
      <w:r>
        <w:rPr>
          <w:rFonts w:ascii="Arial" w:hAnsi="Arial" w:cs="Arial"/>
          <w:sz w:val="20"/>
        </w:rPr>
        <w:tab/>
        <w:t xml:space="preserve">                  </w:t>
      </w:r>
      <w:r w:rsidRPr="00961D28">
        <w:rPr>
          <w:rFonts w:ascii="Arial" w:hAnsi="Arial" w:cs="Arial"/>
          <w:sz w:val="20"/>
        </w:rPr>
        <w:t>…….……………………………………………….</w:t>
      </w:r>
    </w:p>
    <w:p w14:paraId="766A1A5D" w14:textId="77777777" w:rsidR="00222947" w:rsidRPr="00961D28" w:rsidRDefault="00222947" w:rsidP="00222947">
      <w:pPr>
        <w:tabs>
          <w:tab w:val="right" w:pos="8789"/>
        </w:tabs>
        <w:rPr>
          <w:rFonts w:ascii="Arial" w:hAnsi="Arial" w:cs="Arial"/>
        </w:rPr>
      </w:pPr>
      <w:r w:rsidRPr="00961D28">
        <w:rPr>
          <w:rFonts w:ascii="Arial" w:hAnsi="Arial" w:cs="Arial"/>
          <w:sz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</w:rPr>
        <w:tab/>
        <w:t xml:space="preserve">                </w:t>
      </w:r>
      <w:r w:rsidRPr="00961D28">
        <w:rPr>
          <w:rFonts w:ascii="Arial" w:hAnsi="Arial" w:cs="Arial"/>
          <w:sz w:val="20"/>
        </w:rPr>
        <w:t>razítko a podpis oprávněné osoby žadatele</w:t>
      </w:r>
    </w:p>
    <w:p w14:paraId="5F824909" w14:textId="77777777" w:rsidR="00222947" w:rsidRDefault="00222947" w:rsidP="0022294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7185FA" w14:textId="161D072A" w:rsidR="00222947" w:rsidRDefault="00222947">
      <w:pPr>
        <w:autoSpaceDE/>
        <w:autoSpaceDN/>
      </w:pPr>
      <w:r>
        <w:br w:type="page"/>
      </w:r>
    </w:p>
    <w:p w14:paraId="1019B7BA" w14:textId="77777777" w:rsidR="00984C7B" w:rsidRPr="00491580" w:rsidRDefault="00984C7B" w:rsidP="00984C7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outlineLvl w:val="0"/>
        <w:rPr>
          <w:rFonts w:ascii="Arial" w:hAnsi="Arial" w:cs="Arial"/>
          <w:sz w:val="20"/>
        </w:rPr>
      </w:pPr>
      <w:r w:rsidRPr="00491580">
        <w:rPr>
          <w:rFonts w:ascii="Arial" w:hAnsi="Arial" w:cs="Arial"/>
          <w:sz w:val="20"/>
        </w:rPr>
        <w:lastRenderedPageBreak/>
        <w:t xml:space="preserve">Příloha Č. 1.A </w:t>
      </w:r>
    </w:p>
    <w:p w14:paraId="45AA225A" w14:textId="77777777" w:rsidR="00984C7B" w:rsidRPr="00491580" w:rsidRDefault="00984C7B" w:rsidP="00984C7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outlineLvl w:val="0"/>
        <w:rPr>
          <w:rFonts w:ascii="Arial" w:hAnsi="Arial" w:cs="Arial"/>
          <w:b/>
          <w:bCs/>
          <w:sz w:val="20"/>
        </w:rPr>
      </w:pPr>
      <w:r w:rsidRPr="00491580">
        <w:rPr>
          <w:rFonts w:ascii="Arial" w:hAnsi="Arial" w:cs="Arial"/>
          <w:b/>
          <w:bCs/>
          <w:sz w:val="20"/>
        </w:rPr>
        <w:t xml:space="preserve">Žádosti o poskytnutí dotace z rozpočtu města </w:t>
      </w:r>
    </w:p>
    <w:p w14:paraId="2AF4B0FC" w14:textId="77777777" w:rsidR="00984C7B" w:rsidRPr="00961D28" w:rsidRDefault="00984C7B" w:rsidP="00984C7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502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9483"/>
      </w:tblGrid>
      <w:tr w:rsidR="00984C7B" w:rsidRPr="00961D28" w14:paraId="5794977E" w14:textId="77777777" w:rsidTr="00984C7B">
        <w:trPr>
          <w:cantSplit/>
          <w:trHeight w:hRule="exact" w:val="703"/>
        </w:trPr>
        <w:tc>
          <w:tcPr>
            <w:tcW w:w="5000" w:type="pct"/>
            <w:gridSpan w:val="2"/>
            <w:shd w:val="pct5" w:color="auto" w:fill="auto"/>
          </w:tcPr>
          <w:p w14:paraId="083688AB" w14:textId="77777777" w:rsidR="00984C7B" w:rsidRPr="00961D28" w:rsidRDefault="00984C7B" w:rsidP="00850542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61D2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Doplňující informace K dotaci na celoroční činnost </w:t>
            </w:r>
          </w:p>
          <w:p w14:paraId="2F25C8C9" w14:textId="77777777" w:rsidR="00984C7B" w:rsidRPr="007956C1" w:rsidRDefault="00984C7B" w:rsidP="008505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1D28">
              <w:rPr>
                <w:rFonts w:ascii="Arial" w:hAnsi="Arial" w:cs="Arial"/>
                <w:b/>
                <w:sz w:val="22"/>
                <w:szCs w:val="22"/>
              </w:rPr>
              <w:t>- vyplní všich</w:t>
            </w:r>
            <w:r>
              <w:rPr>
                <w:rFonts w:ascii="Arial" w:hAnsi="Arial" w:cs="Arial"/>
                <w:b/>
                <w:sz w:val="22"/>
                <w:szCs w:val="22"/>
              </w:rPr>
              <w:t>ni žadatelé v kategoriích A.1; B.1; C</w:t>
            </w:r>
            <w:r w:rsidRPr="00961D28">
              <w:rPr>
                <w:rFonts w:ascii="Arial" w:hAnsi="Arial" w:cs="Arial"/>
                <w:b/>
                <w:sz w:val="22"/>
                <w:szCs w:val="22"/>
              </w:rPr>
              <w:t xml:space="preserve">.1   </w:t>
            </w:r>
          </w:p>
        </w:tc>
      </w:tr>
      <w:tr w:rsidR="00984C7B" w:rsidRPr="00961D28" w14:paraId="3B37AB8B" w14:textId="77777777" w:rsidTr="00984C7B">
        <w:trPr>
          <w:cantSplit/>
          <w:trHeight w:val="2085"/>
        </w:trPr>
        <w:tc>
          <w:tcPr>
            <w:tcW w:w="136" w:type="pct"/>
            <w:shd w:val="pct5" w:color="auto" w:fill="auto"/>
          </w:tcPr>
          <w:p w14:paraId="7A8499C2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1</w:t>
            </w:r>
          </w:p>
        </w:tc>
        <w:tc>
          <w:tcPr>
            <w:tcW w:w="4864" w:type="pct"/>
          </w:tcPr>
          <w:p w14:paraId="4C0B9146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 xml:space="preserve">Popis činnosti, na kterou je podávána žádost </w:t>
            </w:r>
            <w:r w:rsidRPr="00961D28">
              <w:rPr>
                <w:rFonts w:ascii="Arial" w:hAnsi="Arial" w:cs="Arial"/>
                <w:b w:val="0"/>
                <w:bCs/>
              </w:rPr>
              <w:t>(plán činnosti, kalendář akcí, koncepce činnosti):</w:t>
            </w:r>
          </w:p>
          <w:p w14:paraId="72D1168C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5A5AFD2E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6FAFC585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45396A2A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46AAA7FF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1BFBBA34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23232B31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173CC986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120BE18A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6CD82606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</w:tc>
      </w:tr>
      <w:tr w:rsidR="00984C7B" w:rsidRPr="00961D28" w14:paraId="310FC37B" w14:textId="77777777" w:rsidTr="00850542">
        <w:trPr>
          <w:cantSplit/>
          <w:trHeight w:val="298"/>
        </w:trPr>
        <w:tc>
          <w:tcPr>
            <w:tcW w:w="136" w:type="pct"/>
            <w:vMerge w:val="restart"/>
            <w:shd w:val="pct5" w:color="auto" w:fill="auto"/>
          </w:tcPr>
          <w:p w14:paraId="61BCB49B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2</w:t>
            </w:r>
          </w:p>
        </w:tc>
        <w:tc>
          <w:tcPr>
            <w:tcW w:w="4864" w:type="pct"/>
          </w:tcPr>
          <w:p w14:paraId="1F699898" w14:textId="77777777" w:rsidR="00984C7B" w:rsidRPr="00961D28" w:rsidRDefault="00984C7B" w:rsidP="00850542">
            <w:pPr>
              <w:jc w:val="both"/>
              <w:rPr>
                <w:rFonts w:ascii="Arial" w:hAnsi="Arial" w:cs="Arial"/>
                <w:sz w:val="20"/>
              </w:rPr>
            </w:pPr>
            <w:r w:rsidRPr="00961D28">
              <w:rPr>
                <w:rFonts w:ascii="Arial" w:hAnsi="Arial" w:cs="Arial"/>
                <w:b/>
                <w:bCs/>
                <w:sz w:val="20"/>
              </w:rPr>
              <w:t>Přehled členů žadatele</w:t>
            </w:r>
            <w:r w:rsidRPr="00961D28">
              <w:rPr>
                <w:rFonts w:ascii="Arial" w:hAnsi="Arial" w:cs="Arial"/>
                <w:sz w:val="20"/>
              </w:rPr>
              <w:t xml:space="preserve"> (vyplňte podle kategorie – sport / kultura</w:t>
            </w:r>
            <w:r>
              <w:rPr>
                <w:rFonts w:ascii="Arial" w:hAnsi="Arial" w:cs="Arial"/>
                <w:sz w:val="20"/>
              </w:rPr>
              <w:t>/zájmová činnost</w:t>
            </w:r>
            <w:r w:rsidRPr="00961D28">
              <w:rPr>
                <w:rFonts w:ascii="Arial" w:hAnsi="Arial" w:cs="Arial"/>
                <w:sz w:val="20"/>
              </w:rPr>
              <w:t>):</w:t>
            </w:r>
          </w:p>
        </w:tc>
      </w:tr>
      <w:tr w:rsidR="00984C7B" w:rsidRPr="00961D28" w14:paraId="3C8B7AF1" w14:textId="77777777" w:rsidTr="00850542">
        <w:trPr>
          <w:cantSplit/>
          <w:trHeight w:val="3238"/>
        </w:trPr>
        <w:tc>
          <w:tcPr>
            <w:tcW w:w="136" w:type="pct"/>
            <w:vMerge/>
            <w:shd w:val="pct5" w:color="auto" w:fill="auto"/>
          </w:tcPr>
          <w:p w14:paraId="44CB0B5E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4864" w:type="pct"/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0"/>
              <w:gridCol w:w="1534"/>
              <w:gridCol w:w="1586"/>
              <w:gridCol w:w="992"/>
              <w:gridCol w:w="142"/>
              <w:gridCol w:w="1134"/>
              <w:gridCol w:w="464"/>
              <w:gridCol w:w="667"/>
              <w:gridCol w:w="1234"/>
            </w:tblGrid>
            <w:tr w:rsidR="00984C7B" w:rsidRPr="00961D28" w14:paraId="1292F680" w14:textId="77777777" w:rsidTr="00850542">
              <w:trPr>
                <w:trHeight w:val="250"/>
              </w:trPr>
              <w:tc>
                <w:tcPr>
                  <w:tcW w:w="9333" w:type="dxa"/>
                  <w:gridSpan w:val="9"/>
                  <w:tcBorders>
                    <w:top w:val="nil"/>
                  </w:tcBorders>
                  <w:shd w:val="clear" w:color="auto" w:fill="C0C0C0"/>
                  <w:noWrap/>
                  <w:vAlign w:val="bottom"/>
                </w:tcPr>
                <w:p w14:paraId="3C7FEC24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61D28">
                    <w:rPr>
                      <w:rFonts w:ascii="Arial" w:hAnsi="Arial" w:cs="Arial"/>
                      <w:b/>
                      <w:bCs/>
                      <w:sz w:val="20"/>
                    </w:rPr>
                    <w:t>SPORT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A</w:t>
                  </w:r>
                </w:p>
              </w:tc>
            </w:tr>
            <w:tr w:rsidR="00984C7B" w:rsidRPr="00961D28" w14:paraId="0C8F4160" w14:textId="77777777" w:rsidTr="00850542">
              <w:trPr>
                <w:trHeight w:val="752"/>
              </w:trPr>
              <w:tc>
                <w:tcPr>
                  <w:tcW w:w="1580" w:type="dxa"/>
                  <w:vMerge w:val="restart"/>
                  <w:shd w:val="clear" w:color="auto" w:fill="auto"/>
                  <w:vAlign w:val="center"/>
                </w:tcPr>
                <w:p w14:paraId="2B0742AD" w14:textId="77777777" w:rsidR="00984C7B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961D2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Družstva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961D2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961D2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</w:t>
                  </w:r>
                </w:p>
                <w:p w14:paraId="5095A6D6" w14:textId="77777777" w:rsidR="00984C7B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Pr="00961D2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trenéři</w:t>
                  </w:r>
                </w:p>
                <w:p w14:paraId="182E3E3B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D6B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 w:rsidRPr="000D6B9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yellow"/>
                    </w:rPr>
                    <w:t>*1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411612C8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Počet družstev</w:t>
                  </w:r>
                </w:p>
              </w:tc>
              <w:tc>
                <w:tcPr>
                  <w:tcW w:w="1586" w:type="dxa"/>
                  <w:shd w:val="clear" w:color="auto" w:fill="auto"/>
                  <w:vAlign w:val="center"/>
                </w:tcPr>
                <w:p w14:paraId="06DB6916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Počet trenérů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14:paraId="2A5B3015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Počet členů celkem</w:t>
                  </w:r>
                </w:p>
              </w:tc>
              <w:tc>
                <w:tcPr>
                  <w:tcW w:w="1598" w:type="dxa"/>
                  <w:gridSpan w:val="2"/>
                  <w:shd w:val="clear" w:color="auto" w:fill="auto"/>
                  <w:vAlign w:val="center"/>
                </w:tcPr>
                <w:p w14:paraId="07506D39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Předpokládaný počet   odtrénovaných hodin</w:t>
                  </w:r>
                </w:p>
              </w:tc>
              <w:tc>
                <w:tcPr>
                  <w:tcW w:w="1901" w:type="dxa"/>
                  <w:gridSpan w:val="2"/>
                  <w:shd w:val="clear" w:color="auto" w:fill="auto"/>
                  <w:vAlign w:val="center"/>
                </w:tcPr>
                <w:p w14:paraId="337AE425" w14:textId="77777777" w:rsidR="00984C7B" w:rsidRPr="005F743A" w:rsidRDefault="00984C7B" w:rsidP="00850542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 xml:space="preserve">Výše členského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ročního </w:t>
                  </w: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příspěvku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(na 1 člena</w:t>
                  </w:r>
                  <w:r w:rsidRPr="00C45E8C">
                    <w:rPr>
                      <w:rFonts w:ascii="Arial" w:hAnsi="Arial" w:cs="Arial"/>
                      <w:sz w:val="18"/>
                      <w:szCs w:val="18"/>
                    </w:rPr>
                    <w:t>), v případě rozdílné výše příspěvků uvést průměrnou výši členských příspěvků</w:t>
                  </w:r>
                </w:p>
              </w:tc>
            </w:tr>
            <w:tr w:rsidR="00984C7B" w:rsidRPr="00961D28" w14:paraId="719AE360" w14:textId="77777777" w:rsidTr="00850542">
              <w:trPr>
                <w:trHeight w:val="295"/>
              </w:trPr>
              <w:tc>
                <w:tcPr>
                  <w:tcW w:w="1580" w:type="dxa"/>
                  <w:vMerge/>
                  <w:vAlign w:val="center"/>
                </w:tcPr>
                <w:p w14:paraId="6ECBC2DC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19FF5A99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  <w:vAlign w:val="center"/>
                </w:tcPr>
                <w:p w14:paraId="74436FFA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14:paraId="5A2BC633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8" w:type="dxa"/>
                  <w:gridSpan w:val="2"/>
                  <w:shd w:val="clear" w:color="auto" w:fill="auto"/>
                  <w:vAlign w:val="center"/>
                </w:tcPr>
                <w:p w14:paraId="5C5F8072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1" w:type="dxa"/>
                  <w:gridSpan w:val="2"/>
                  <w:shd w:val="clear" w:color="auto" w:fill="auto"/>
                  <w:noWrap/>
                  <w:vAlign w:val="center"/>
                </w:tcPr>
                <w:p w14:paraId="56CF8129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984C7B" w:rsidRPr="00961D28" w14:paraId="57B21DFC" w14:textId="77777777" w:rsidTr="00850542">
              <w:trPr>
                <w:trHeight w:val="320"/>
              </w:trPr>
              <w:tc>
                <w:tcPr>
                  <w:tcW w:w="1580" w:type="dxa"/>
                  <w:vMerge/>
                  <w:vAlign w:val="center"/>
                </w:tcPr>
                <w:p w14:paraId="5E11BFC7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69F71054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  <w:vAlign w:val="center"/>
                </w:tcPr>
                <w:p w14:paraId="463A5AF4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14:paraId="47C026D2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8" w:type="dxa"/>
                  <w:gridSpan w:val="2"/>
                  <w:shd w:val="clear" w:color="auto" w:fill="auto"/>
                  <w:vAlign w:val="center"/>
                </w:tcPr>
                <w:p w14:paraId="319E1A82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1" w:type="dxa"/>
                  <w:gridSpan w:val="2"/>
                  <w:shd w:val="clear" w:color="auto" w:fill="auto"/>
                  <w:noWrap/>
                  <w:vAlign w:val="center"/>
                </w:tcPr>
                <w:p w14:paraId="196BCD5D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984C7B" w:rsidRPr="00961D28" w14:paraId="2011C9CF" w14:textId="77777777" w:rsidTr="00850542">
              <w:trPr>
                <w:trHeight w:val="334"/>
              </w:trPr>
              <w:tc>
                <w:tcPr>
                  <w:tcW w:w="1580" w:type="dxa"/>
                  <w:vMerge w:val="restart"/>
                  <w:shd w:val="clear" w:color="auto" w:fill="auto"/>
                  <w:vAlign w:val="center"/>
                </w:tcPr>
                <w:p w14:paraId="67352509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Účast v soutěži </w:t>
                  </w: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(zakřížkujte)</w:t>
                  </w:r>
                </w:p>
              </w:tc>
              <w:tc>
                <w:tcPr>
                  <w:tcW w:w="1534" w:type="dxa"/>
                  <w:vMerge w:val="restart"/>
                  <w:shd w:val="clear" w:color="auto" w:fill="auto"/>
                  <w:noWrap/>
                  <w:vAlign w:val="center"/>
                </w:tcPr>
                <w:p w14:paraId="7CDAB7F6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 xml:space="preserve">Specifikace soutěže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(křížkem označte nebo doplňte dle skutečnosti</w:t>
                  </w:r>
                  <w:r w:rsidRPr="00961D28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86" w:type="dxa"/>
                  <w:vMerge w:val="restart"/>
                  <w:shd w:val="clear" w:color="auto" w:fill="auto"/>
                  <w:vAlign w:val="center"/>
                </w:tcPr>
                <w:p w14:paraId="6DD05592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Okresní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C6FAFF5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Krajská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13BE35D4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Celostátní</w:t>
                  </w:r>
                </w:p>
              </w:tc>
              <w:tc>
                <w:tcPr>
                  <w:tcW w:w="113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0323C82E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Mezinárodní</w:t>
                  </w: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14:paraId="0EC34F1A" w14:textId="77777777" w:rsidR="00984C7B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5BE495F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Odborářská (místní)</w:t>
                  </w:r>
                </w:p>
              </w:tc>
            </w:tr>
            <w:tr w:rsidR="00984C7B" w:rsidRPr="00961D28" w14:paraId="16CE097F" w14:textId="77777777" w:rsidTr="00850542">
              <w:trPr>
                <w:trHeight w:val="334"/>
              </w:trPr>
              <w:tc>
                <w:tcPr>
                  <w:tcW w:w="1580" w:type="dxa"/>
                  <w:vMerge/>
                  <w:shd w:val="clear" w:color="auto" w:fill="auto"/>
                  <w:vAlign w:val="center"/>
                </w:tcPr>
                <w:p w14:paraId="6577CD42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  <w:shd w:val="clear" w:color="auto" w:fill="auto"/>
                  <w:noWrap/>
                  <w:vAlign w:val="center"/>
                </w:tcPr>
                <w:p w14:paraId="400A4C9F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86" w:type="dxa"/>
                  <w:vMerge/>
                  <w:shd w:val="clear" w:color="auto" w:fill="auto"/>
                  <w:vAlign w:val="center"/>
                </w:tcPr>
                <w:p w14:paraId="662A3BF6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shd w:val="clear" w:color="auto" w:fill="auto"/>
                  <w:vAlign w:val="center"/>
                </w:tcPr>
                <w:p w14:paraId="7D4B4227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4B35C0B0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gridSpan w:val="2"/>
                  <w:vMerge/>
                  <w:shd w:val="clear" w:color="auto" w:fill="auto"/>
                  <w:vAlign w:val="center"/>
                </w:tcPr>
                <w:p w14:paraId="682DF6C7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14:paraId="46611E23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4C7B" w:rsidRPr="00961D28" w14:paraId="731EFD1E" w14:textId="77777777" w:rsidTr="00850542">
              <w:trPr>
                <w:trHeight w:val="391"/>
              </w:trPr>
              <w:tc>
                <w:tcPr>
                  <w:tcW w:w="1580" w:type="dxa"/>
                  <w:vMerge/>
                  <w:vAlign w:val="center"/>
                </w:tcPr>
                <w:p w14:paraId="794F0C5F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689AA467" w14:textId="77777777" w:rsidR="00984C7B" w:rsidRPr="00DE3994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  <w:vAlign w:val="center"/>
                </w:tcPr>
                <w:p w14:paraId="0FA1E20E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1E54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14:paraId="5069F65F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1E54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1D78B3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1E54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gridSpan w:val="2"/>
                  <w:shd w:val="clear" w:color="auto" w:fill="auto"/>
                  <w:noWrap/>
                  <w:vAlign w:val="center"/>
                </w:tcPr>
                <w:p w14:paraId="61AC2ADD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1E54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14:paraId="24F55733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984C7B" w:rsidRPr="00961D28" w14:paraId="3C8232B2" w14:textId="77777777" w:rsidTr="00850542">
              <w:trPr>
                <w:trHeight w:val="359"/>
              </w:trPr>
              <w:tc>
                <w:tcPr>
                  <w:tcW w:w="1580" w:type="dxa"/>
                  <w:vMerge/>
                  <w:vAlign w:val="center"/>
                </w:tcPr>
                <w:p w14:paraId="06E14D94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0C69ECFA" w14:textId="77777777" w:rsidR="00984C7B" w:rsidRPr="00DE3994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  <w:vAlign w:val="center"/>
                </w:tcPr>
                <w:p w14:paraId="56B4EDDD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1E54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14:paraId="76161637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1E54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5F4181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1E54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gridSpan w:val="2"/>
                  <w:shd w:val="clear" w:color="auto" w:fill="auto"/>
                  <w:noWrap/>
                  <w:vAlign w:val="center"/>
                </w:tcPr>
                <w:p w14:paraId="0960BFB8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1E54A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14:paraId="5FA79EC1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984C7B" w:rsidRPr="00961D28" w14:paraId="1355141D" w14:textId="77777777" w:rsidTr="00850542">
              <w:trPr>
                <w:trHeight w:val="359"/>
              </w:trPr>
              <w:tc>
                <w:tcPr>
                  <w:tcW w:w="1580" w:type="dxa"/>
                  <w:vMerge/>
                  <w:vAlign w:val="center"/>
                </w:tcPr>
                <w:p w14:paraId="69DFB5AC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46496D9D" w14:textId="77777777" w:rsidR="00984C7B" w:rsidRPr="00DE3994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3994">
                    <w:rPr>
                      <w:rFonts w:ascii="Arial" w:hAnsi="Arial" w:cs="Arial"/>
                      <w:sz w:val="18"/>
                      <w:szCs w:val="18"/>
                    </w:rPr>
                    <w:t xml:space="preserve">Jiná soutěž: </w:t>
                  </w:r>
                </w:p>
              </w:tc>
              <w:tc>
                <w:tcPr>
                  <w:tcW w:w="6219" w:type="dxa"/>
                  <w:gridSpan w:val="7"/>
                  <w:shd w:val="clear" w:color="auto" w:fill="auto"/>
                  <w:vAlign w:val="center"/>
                </w:tcPr>
                <w:p w14:paraId="09FEE99E" w14:textId="77777777" w:rsidR="00984C7B" w:rsidRPr="001E54AD" w:rsidRDefault="00984C7B" w:rsidP="00850542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984C7B" w:rsidRPr="00961D28" w14:paraId="634F20F9" w14:textId="77777777" w:rsidTr="00850542">
              <w:trPr>
                <w:trHeight w:val="237"/>
              </w:trPr>
              <w:tc>
                <w:tcPr>
                  <w:tcW w:w="9333" w:type="dxa"/>
                  <w:gridSpan w:val="9"/>
                  <w:shd w:val="clear" w:color="auto" w:fill="auto"/>
                  <w:vAlign w:val="center"/>
                </w:tcPr>
                <w:p w14:paraId="41F15B7A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Dosažená úroveň práce - výsledky předcházející sezóny</w:t>
                  </w: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 xml:space="preserve"> (doplňte):</w:t>
                  </w:r>
                </w:p>
              </w:tc>
            </w:tr>
            <w:tr w:rsidR="00984C7B" w:rsidRPr="00961D28" w14:paraId="4D888DAE" w14:textId="77777777" w:rsidTr="00850542">
              <w:trPr>
                <w:trHeight w:val="515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6DB0DF80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Mládež</w:t>
                  </w:r>
                </w:p>
              </w:tc>
              <w:tc>
                <w:tcPr>
                  <w:tcW w:w="7753" w:type="dxa"/>
                  <w:gridSpan w:val="8"/>
                  <w:shd w:val="clear" w:color="auto" w:fill="auto"/>
                  <w:noWrap/>
                  <w:vAlign w:val="center"/>
                </w:tcPr>
                <w:p w14:paraId="357B12AF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984C7B" w:rsidRPr="00961D28" w14:paraId="20A28A10" w14:textId="77777777" w:rsidTr="00850542">
              <w:trPr>
                <w:trHeight w:val="127"/>
              </w:trPr>
              <w:tc>
                <w:tcPr>
                  <w:tcW w:w="9333" w:type="dxa"/>
                  <w:gridSpan w:val="9"/>
                  <w:shd w:val="clear" w:color="auto" w:fill="auto"/>
                  <w:noWrap/>
                  <w:vAlign w:val="bottom"/>
                </w:tcPr>
                <w:p w14:paraId="0AB01857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4C7B" w:rsidRPr="00961D28" w14:paraId="4681CCBF" w14:textId="77777777" w:rsidTr="00850542">
              <w:trPr>
                <w:trHeight w:val="250"/>
              </w:trPr>
              <w:tc>
                <w:tcPr>
                  <w:tcW w:w="9333" w:type="dxa"/>
                  <w:gridSpan w:val="9"/>
                  <w:shd w:val="clear" w:color="auto" w:fill="C0C0C0"/>
                  <w:noWrap/>
                  <w:vAlign w:val="bottom"/>
                </w:tcPr>
                <w:p w14:paraId="16975418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61D28">
                    <w:rPr>
                      <w:rFonts w:ascii="Arial" w:hAnsi="Arial" w:cs="Arial"/>
                      <w:b/>
                      <w:bCs/>
                      <w:sz w:val="20"/>
                    </w:rPr>
                    <w:t>KULTURA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, ŠKOLSTVÍ A VZDĚLÁVÁNÍ</w:t>
                  </w:r>
                  <w:r w:rsidRPr="00961D28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A ZÁJMOVÁ ČINNOST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B; C</w:t>
                  </w:r>
                </w:p>
              </w:tc>
            </w:tr>
            <w:tr w:rsidR="00984C7B" w:rsidRPr="00961D28" w14:paraId="1850CFA4" w14:textId="77777777" w:rsidTr="00850542">
              <w:trPr>
                <w:trHeight w:val="501"/>
              </w:trPr>
              <w:tc>
                <w:tcPr>
                  <w:tcW w:w="1580" w:type="dxa"/>
                  <w:vMerge w:val="restart"/>
                  <w:shd w:val="clear" w:color="auto" w:fill="auto"/>
                  <w:vAlign w:val="center"/>
                </w:tcPr>
                <w:p w14:paraId="7C98A5C8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Počty členů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071CE72A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78" w:type="dxa"/>
                  <w:gridSpan w:val="2"/>
                  <w:shd w:val="clear" w:color="auto" w:fill="auto"/>
                  <w:vAlign w:val="center"/>
                </w:tcPr>
                <w:p w14:paraId="7ADCF352" w14:textId="77777777" w:rsidR="00984C7B" w:rsidRPr="00961D28" w:rsidRDefault="00984C7B" w:rsidP="008505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Počet členů celkem</w:t>
                  </w:r>
                </w:p>
              </w:tc>
              <w:tc>
                <w:tcPr>
                  <w:tcW w:w="3641" w:type="dxa"/>
                  <w:gridSpan w:val="5"/>
                  <w:shd w:val="clear" w:color="auto" w:fill="auto"/>
                  <w:vAlign w:val="center"/>
                </w:tcPr>
                <w:p w14:paraId="096F926B" w14:textId="77777777" w:rsidR="00984C7B" w:rsidRPr="00083B62" w:rsidRDefault="00984C7B" w:rsidP="00850542">
                  <w:pPr>
                    <w:jc w:val="center"/>
                    <w:rPr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Výše členského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ročního</w:t>
                  </w: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 xml:space="preserve"> příspěvku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na  jednoho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člena</w:t>
                  </w:r>
                  <w:r w:rsidRPr="00083B62">
                    <w:rPr>
                      <w:rFonts w:ascii="Arial" w:hAnsi="Arial" w:cs="Arial"/>
                      <w:sz w:val="20"/>
                    </w:rPr>
                    <w:t xml:space="preserve">) </w:t>
                  </w:r>
                  <w:r w:rsidRPr="00083B6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*1</w:t>
                  </w:r>
                </w:p>
              </w:tc>
            </w:tr>
            <w:tr w:rsidR="00984C7B" w:rsidRPr="00961D28" w14:paraId="1B19C3B1" w14:textId="77777777" w:rsidTr="00850542">
              <w:trPr>
                <w:trHeight w:val="292"/>
              </w:trPr>
              <w:tc>
                <w:tcPr>
                  <w:tcW w:w="1580" w:type="dxa"/>
                  <w:vMerge/>
                  <w:vAlign w:val="center"/>
                </w:tcPr>
                <w:p w14:paraId="6F3A85F7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33324832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Mládež</w:t>
                  </w:r>
                </w:p>
              </w:tc>
              <w:tc>
                <w:tcPr>
                  <w:tcW w:w="2578" w:type="dxa"/>
                  <w:gridSpan w:val="2"/>
                  <w:shd w:val="clear" w:color="auto" w:fill="auto"/>
                  <w:vAlign w:val="center"/>
                </w:tcPr>
                <w:p w14:paraId="2B087C8F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41" w:type="dxa"/>
                  <w:gridSpan w:val="5"/>
                  <w:shd w:val="clear" w:color="auto" w:fill="auto"/>
                  <w:vAlign w:val="center"/>
                </w:tcPr>
                <w:p w14:paraId="7F9F3DFB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984C7B" w:rsidRPr="00961D28" w14:paraId="3472C165" w14:textId="77777777" w:rsidTr="00850542">
              <w:trPr>
                <w:trHeight w:val="278"/>
              </w:trPr>
              <w:tc>
                <w:tcPr>
                  <w:tcW w:w="1580" w:type="dxa"/>
                  <w:vMerge/>
                  <w:vAlign w:val="center"/>
                </w:tcPr>
                <w:p w14:paraId="46751A5E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1581636A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Dospělí</w:t>
                  </w:r>
                </w:p>
              </w:tc>
              <w:tc>
                <w:tcPr>
                  <w:tcW w:w="2578" w:type="dxa"/>
                  <w:gridSpan w:val="2"/>
                  <w:shd w:val="clear" w:color="auto" w:fill="auto"/>
                  <w:vAlign w:val="center"/>
                </w:tcPr>
                <w:p w14:paraId="1FCF9621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41" w:type="dxa"/>
                  <w:gridSpan w:val="5"/>
                  <w:shd w:val="clear" w:color="auto" w:fill="auto"/>
                  <w:vAlign w:val="center"/>
                </w:tcPr>
                <w:p w14:paraId="79BF2170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984C7B" w:rsidRPr="00961D28" w14:paraId="00A94F53" w14:textId="77777777" w:rsidTr="00850542">
              <w:trPr>
                <w:trHeight w:val="237"/>
              </w:trPr>
              <w:tc>
                <w:tcPr>
                  <w:tcW w:w="9333" w:type="dxa"/>
                  <w:gridSpan w:val="9"/>
                  <w:shd w:val="clear" w:color="auto" w:fill="auto"/>
                  <w:vAlign w:val="center"/>
                </w:tcPr>
                <w:p w14:paraId="31721556" w14:textId="77777777" w:rsidR="00984C7B" w:rsidRPr="00961D28" w:rsidRDefault="00984C7B" w:rsidP="008505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Dosažená úroveň práce - činnost v předcházející sezóně</w:t>
                  </w: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 xml:space="preserve"> (doplňte):</w:t>
                  </w:r>
                </w:p>
              </w:tc>
            </w:tr>
            <w:tr w:rsidR="00984C7B" w:rsidRPr="00961D28" w14:paraId="2891CD9B" w14:textId="77777777" w:rsidTr="00850542">
              <w:trPr>
                <w:trHeight w:val="655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7A54D6C6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Mládež</w:t>
                  </w:r>
                </w:p>
              </w:tc>
              <w:tc>
                <w:tcPr>
                  <w:tcW w:w="7753" w:type="dxa"/>
                  <w:gridSpan w:val="8"/>
                  <w:shd w:val="clear" w:color="auto" w:fill="auto"/>
                  <w:noWrap/>
                  <w:vAlign w:val="center"/>
                </w:tcPr>
                <w:p w14:paraId="23C06FE8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84C7B" w:rsidRPr="00961D28" w14:paraId="3AA7A92B" w14:textId="77777777" w:rsidTr="00850542">
              <w:trPr>
                <w:trHeight w:val="683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7C89813B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Dospělí</w:t>
                  </w:r>
                </w:p>
              </w:tc>
              <w:tc>
                <w:tcPr>
                  <w:tcW w:w="7753" w:type="dxa"/>
                  <w:gridSpan w:val="8"/>
                  <w:shd w:val="clear" w:color="auto" w:fill="auto"/>
                  <w:noWrap/>
                  <w:vAlign w:val="center"/>
                </w:tcPr>
                <w:p w14:paraId="422FB10A" w14:textId="77777777" w:rsidR="00984C7B" w:rsidRPr="00961D28" w:rsidRDefault="00984C7B" w:rsidP="008505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D2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D11BCF9" w14:textId="77777777" w:rsidR="00984C7B" w:rsidRPr="00961D28" w:rsidRDefault="00984C7B" w:rsidP="008505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F84B43" w14:textId="77777777" w:rsidR="00984C7B" w:rsidRPr="0090737C" w:rsidRDefault="00984C7B" w:rsidP="00984C7B">
      <w:pPr>
        <w:ind w:left="360"/>
        <w:jc w:val="both"/>
        <w:rPr>
          <w:rFonts w:ascii="Arial" w:hAnsi="Arial" w:cs="Arial"/>
          <w:sz w:val="16"/>
          <w:szCs w:val="16"/>
        </w:rPr>
      </w:pPr>
      <w:r w:rsidRPr="00083B62">
        <w:rPr>
          <w:rFonts w:ascii="Arial" w:hAnsi="Arial" w:cs="Arial"/>
          <w:b/>
          <w:sz w:val="20"/>
          <w:highlight w:val="yellow"/>
        </w:rPr>
        <w:t>*1 Pokud je předmětem žádosti podpora více sportovních družstev, doložte složení členské základny a výši členského příspěvku formou samostatné přílohy.</w:t>
      </w:r>
      <w:r>
        <w:rPr>
          <w:rFonts w:ascii="Arial" w:hAnsi="Arial" w:cs="Arial"/>
          <w:b/>
          <w:color w:val="FF0000"/>
          <w:sz w:val="20"/>
        </w:rPr>
        <w:t xml:space="preserve"> </w:t>
      </w:r>
    </w:p>
    <w:p w14:paraId="496C2FC4" w14:textId="77777777" w:rsidR="00984C7B" w:rsidRPr="0090737C" w:rsidRDefault="00984C7B" w:rsidP="00984C7B">
      <w:pPr>
        <w:tabs>
          <w:tab w:val="right" w:pos="8789"/>
        </w:tabs>
        <w:rPr>
          <w:rFonts w:ascii="Arial" w:hAnsi="Arial" w:cs="Arial"/>
          <w:sz w:val="20"/>
        </w:rPr>
      </w:pPr>
    </w:p>
    <w:p w14:paraId="11C47D91" w14:textId="77777777" w:rsidR="00984C7B" w:rsidRPr="0090737C" w:rsidRDefault="00984C7B" w:rsidP="00984C7B">
      <w:pPr>
        <w:tabs>
          <w:tab w:val="right" w:pos="8789"/>
        </w:tabs>
        <w:rPr>
          <w:rFonts w:ascii="Arial" w:hAnsi="Arial" w:cs="Arial"/>
          <w:sz w:val="20"/>
        </w:rPr>
      </w:pPr>
      <w:r w:rsidRPr="0090737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Humpolci</w:t>
      </w:r>
      <w:r w:rsidRPr="0090737C">
        <w:rPr>
          <w:rFonts w:ascii="Arial" w:hAnsi="Arial" w:cs="Arial"/>
          <w:sz w:val="20"/>
        </w:rPr>
        <w:t>, dne ………………</w:t>
      </w:r>
      <w:r>
        <w:rPr>
          <w:rFonts w:ascii="Arial" w:hAnsi="Arial" w:cs="Arial"/>
          <w:sz w:val="20"/>
        </w:rPr>
        <w:t>…</w:t>
      </w:r>
      <w:r w:rsidRPr="0090737C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 xml:space="preserve">        …</w:t>
      </w:r>
      <w:r w:rsidRPr="0090737C">
        <w:rPr>
          <w:rFonts w:ascii="Arial" w:hAnsi="Arial" w:cs="Arial"/>
          <w:sz w:val="20"/>
        </w:rPr>
        <w:t>…….……………………………………………….</w:t>
      </w:r>
    </w:p>
    <w:p w14:paraId="687BF1AF" w14:textId="213C6F6B" w:rsidR="00984C7B" w:rsidRPr="00984C7B" w:rsidRDefault="00984C7B" w:rsidP="00984C7B">
      <w:pPr>
        <w:tabs>
          <w:tab w:val="right" w:pos="8789"/>
        </w:tabs>
        <w:rPr>
          <w:rFonts w:ascii="Arial" w:hAnsi="Arial" w:cs="Arial"/>
          <w:sz w:val="20"/>
        </w:rPr>
      </w:pPr>
      <w:r w:rsidRPr="0090737C">
        <w:rPr>
          <w:rFonts w:ascii="Arial" w:hAnsi="Arial" w:cs="Arial"/>
          <w:sz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r</w:t>
      </w:r>
      <w:r w:rsidRPr="0090737C">
        <w:rPr>
          <w:rFonts w:ascii="Arial" w:hAnsi="Arial" w:cs="Arial"/>
          <w:sz w:val="20"/>
        </w:rPr>
        <w:t>azítko a podpis oprávněné osoby žadatele</w:t>
      </w:r>
    </w:p>
    <w:p w14:paraId="22B08264" w14:textId="77777777" w:rsidR="00984C7B" w:rsidRPr="00491580" w:rsidRDefault="00984C7B" w:rsidP="00984C7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 w:cs="Arial"/>
          <w:sz w:val="20"/>
        </w:rPr>
      </w:pPr>
      <w:r w:rsidRPr="00491580">
        <w:rPr>
          <w:rFonts w:ascii="Arial" w:hAnsi="Arial" w:cs="Arial"/>
          <w:sz w:val="20"/>
        </w:rPr>
        <w:lastRenderedPageBreak/>
        <w:t xml:space="preserve">Příloha Č. 1.B </w:t>
      </w:r>
    </w:p>
    <w:p w14:paraId="68870214" w14:textId="77777777" w:rsidR="00984C7B" w:rsidRPr="00491580" w:rsidRDefault="00984C7B" w:rsidP="00984C7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 w:cs="Arial"/>
          <w:bCs/>
          <w:sz w:val="18"/>
        </w:rPr>
      </w:pPr>
      <w:r w:rsidRPr="00491580">
        <w:rPr>
          <w:rFonts w:ascii="Arial" w:hAnsi="Arial" w:cs="Arial"/>
          <w:b/>
          <w:bCs/>
          <w:sz w:val="20"/>
        </w:rPr>
        <w:t xml:space="preserve">Žádosti o poskytnutí dotace z rozpočtu města 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408"/>
        <w:gridCol w:w="1378"/>
        <w:gridCol w:w="1123"/>
        <w:gridCol w:w="1292"/>
        <w:gridCol w:w="958"/>
        <w:gridCol w:w="1278"/>
      </w:tblGrid>
      <w:tr w:rsidR="00984C7B" w:rsidRPr="0090737C" w14:paraId="0F665E68" w14:textId="77777777" w:rsidTr="00850542">
        <w:trPr>
          <w:cantSplit/>
          <w:trHeight w:hRule="exact" w:val="1360"/>
        </w:trPr>
        <w:tc>
          <w:tcPr>
            <w:tcW w:w="5000" w:type="pct"/>
            <w:gridSpan w:val="7"/>
            <w:shd w:val="pct5" w:color="auto" w:fill="auto"/>
          </w:tcPr>
          <w:p w14:paraId="1E67AB9C" w14:textId="77777777" w:rsidR="00984C7B" w:rsidRPr="0090737C" w:rsidRDefault="00984C7B" w:rsidP="00850542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0A2F3A32" w14:textId="77777777" w:rsidR="00984C7B" w:rsidRPr="0090737C" w:rsidRDefault="00984C7B" w:rsidP="00850542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0737C">
              <w:rPr>
                <w:rFonts w:ascii="Arial" w:hAnsi="Arial" w:cs="Arial"/>
                <w:b/>
                <w:caps/>
                <w:sz w:val="22"/>
                <w:szCs w:val="22"/>
              </w:rPr>
              <w:t>Doplňující informace o konkrétní jednorázové akci a reprezentaci města</w:t>
            </w:r>
          </w:p>
          <w:p w14:paraId="50D83E52" w14:textId="77777777" w:rsidR="00984C7B" w:rsidRPr="0090737C" w:rsidRDefault="00984C7B" w:rsidP="00850542">
            <w:pPr>
              <w:rPr>
                <w:rFonts w:ascii="Arial" w:hAnsi="Arial" w:cs="Arial"/>
                <w:b/>
                <w:sz w:val="20"/>
              </w:rPr>
            </w:pPr>
            <w:r w:rsidRPr="0090737C">
              <w:rPr>
                <w:rFonts w:ascii="Arial" w:hAnsi="Arial" w:cs="Arial"/>
                <w:b/>
                <w:sz w:val="20"/>
              </w:rPr>
              <w:t>- vyplní všichni žadatelé v kategoriích A.2; B.2; C.2; A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90737C">
              <w:rPr>
                <w:rFonts w:ascii="Arial" w:hAnsi="Arial" w:cs="Arial"/>
                <w:b/>
                <w:sz w:val="20"/>
              </w:rPr>
              <w:t>3; B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90737C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</w:p>
          <w:p w14:paraId="12DBA56F" w14:textId="77777777" w:rsidR="00984C7B" w:rsidRPr="0090737C" w:rsidRDefault="00984C7B" w:rsidP="00850542">
            <w:pPr>
              <w:rPr>
                <w:rFonts w:ascii="Arial" w:hAnsi="Arial" w:cs="Arial"/>
                <w:b/>
                <w:bCs/>
              </w:rPr>
            </w:pPr>
            <w:r w:rsidRPr="0090737C">
              <w:rPr>
                <w:rFonts w:ascii="Arial" w:hAnsi="Arial" w:cs="Arial"/>
                <w:b/>
                <w:sz w:val="20"/>
              </w:rPr>
              <w:t xml:space="preserve">- v případě více jednorázových akcí vyplňte tuto přílohu (1.B) pro každou akci samostatně </w:t>
            </w:r>
          </w:p>
        </w:tc>
      </w:tr>
      <w:tr w:rsidR="00984C7B" w:rsidRPr="00961D28" w14:paraId="7D374030" w14:textId="77777777" w:rsidTr="00850542">
        <w:trPr>
          <w:cantSplit/>
        </w:trPr>
        <w:tc>
          <w:tcPr>
            <w:tcW w:w="193" w:type="pct"/>
            <w:shd w:val="pct5" w:color="auto" w:fill="auto"/>
          </w:tcPr>
          <w:p w14:paraId="65406F68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1</w:t>
            </w:r>
          </w:p>
        </w:tc>
        <w:tc>
          <w:tcPr>
            <w:tcW w:w="4807" w:type="pct"/>
            <w:gridSpan w:val="6"/>
          </w:tcPr>
          <w:p w14:paraId="73FEC863" w14:textId="77777777" w:rsidR="00984C7B" w:rsidRDefault="00984C7B" w:rsidP="00850542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Přesný název akce:</w:t>
            </w:r>
          </w:p>
          <w:p w14:paraId="105A757B" w14:textId="77777777" w:rsidR="00984C7B" w:rsidRDefault="00984C7B" w:rsidP="00850542"/>
          <w:p w14:paraId="7959985E" w14:textId="77777777" w:rsidR="00984C7B" w:rsidRPr="00126634" w:rsidRDefault="00984C7B" w:rsidP="00850542">
            <w:pPr>
              <w:tabs>
                <w:tab w:val="left" w:pos="1350"/>
              </w:tabs>
            </w:pPr>
          </w:p>
        </w:tc>
      </w:tr>
      <w:tr w:rsidR="00984C7B" w:rsidRPr="00961D28" w14:paraId="1F542FF3" w14:textId="77777777" w:rsidTr="00850542">
        <w:trPr>
          <w:cantSplit/>
        </w:trPr>
        <w:tc>
          <w:tcPr>
            <w:tcW w:w="193" w:type="pct"/>
            <w:shd w:val="pct5" w:color="auto" w:fill="auto"/>
          </w:tcPr>
          <w:p w14:paraId="4BA65CF6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2</w:t>
            </w:r>
          </w:p>
        </w:tc>
        <w:tc>
          <w:tcPr>
            <w:tcW w:w="4807" w:type="pct"/>
            <w:gridSpan w:val="6"/>
          </w:tcPr>
          <w:p w14:paraId="48491605" w14:textId="77777777" w:rsidR="00984C7B" w:rsidRPr="00FD5D9F" w:rsidRDefault="00984C7B" w:rsidP="00850542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961D28">
              <w:rPr>
                <w:rFonts w:ascii="Arial" w:hAnsi="Arial" w:cs="Arial"/>
                <w:b/>
                <w:iCs/>
                <w:sz w:val="20"/>
              </w:rPr>
              <w:t>Zaměření akce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; komu je akce určena </w:t>
            </w:r>
            <w:r w:rsidRPr="00FD5D9F">
              <w:rPr>
                <w:rFonts w:ascii="Arial" w:hAnsi="Arial" w:cs="Arial"/>
                <w:bCs/>
                <w:sz w:val="20"/>
              </w:rPr>
              <w:t>(děti, mládež, senioři, zdravotně postižení apod.):</w:t>
            </w:r>
          </w:p>
          <w:p w14:paraId="36DE90B0" w14:textId="77777777" w:rsidR="00984C7B" w:rsidRPr="00A259A3" w:rsidRDefault="00984C7B" w:rsidP="00850542">
            <w:pPr>
              <w:rPr>
                <w:rFonts w:ascii="Arial" w:hAnsi="Arial" w:cs="Arial"/>
              </w:rPr>
            </w:pPr>
          </w:p>
          <w:p w14:paraId="136185BC" w14:textId="77777777" w:rsidR="00984C7B" w:rsidRPr="00A259A3" w:rsidRDefault="00984C7B" w:rsidP="00850542">
            <w:pPr>
              <w:tabs>
                <w:tab w:val="left" w:pos="915"/>
              </w:tabs>
              <w:rPr>
                <w:rFonts w:ascii="Arial" w:hAnsi="Arial" w:cs="Arial"/>
              </w:rPr>
            </w:pPr>
          </w:p>
        </w:tc>
      </w:tr>
      <w:tr w:rsidR="00984C7B" w:rsidRPr="00961D28" w14:paraId="7E3F0A49" w14:textId="77777777" w:rsidTr="00850542">
        <w:trPr>
          <w:cantSplit/>
          <w:trHeight w:val="1146"/>
        </w:trPr>
        <w:tc>
          <w:tcPr>
            <w:tcW w:w="193" w:type="pct"/>
            <w:shd w:val="pct5" w:color="auto" w:fill="auto"/>
          </w:tcPr>
          <w:p w14:paraId="7BC04F05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3</w:t>
            </w:r>
          </w:p>
        </w:tc>
        <w:tc>
          <w:tcPr>
            <w:tcW w:w="4807" w:type="pct"/>
            <w:gridSpan w:val="6"/>
          </w:tcPr>
          <w:p w14:paraId="1BA4798A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 xml:space="preserve">Místo konání akce /přesný název/: </w:t>
            </w:r>
          </w:p>
          <w:p w14:paraId="0FD76D64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568C4907" w14:textId="77777777" w:rsidR="00984C7B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5EDA781E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</w:tc>
      </w:tr>
      <w:tr w:rsidR="00984C7B" w:rsidRPr="00961D28" w14:paraId="3B802400" w14:textId="77777777" w:rsidTr="00850542">
        <w:trPr>
          <w:cantSplit/>
        </w:trPr>
        <w:tc>
          <w:tcPr>
            <w:tcW w:w="193" w:type="pct"/>
            <w:shd w:val="pct5" w:color="auto" w:fill="auto"/>
          </w:tcPr>
          <w:p w14:paraId="537A883B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4</w:t>
            </w:r>
          </w:p>
        </w:tc>
        <w:tc>
          <w:tcPr>
            <w:tcW w:w="4807" w:type="pct"/>
            <w:gridSpan w:val="6"/>
          </w:tcPr>
          <w:p w14:paraId="1EC92710" w14:textId="77777777" w:rsidR="00984C7B" w:rsidRDefault="00984C7B" w:rsidP="00850542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Termín konání akce /časový harmonogram realizace/:</w:t>
            </w:r>
          </w:p>
          <w:p w14:paraId="25EC4C4F" w14:textId="77777777" w:rsidR="00984C7B" w:rsidRDefault="00984C7B" w:rsidP="00850542">
            <w:pPr>
              <w:tabs>
                <w:tab w:val="left" w:pos="1755"/>
              </w:tabs>
            </w:pPr>
          </w:p>
          <w:p w14:paraId="75382EB7" w14:textId="77777777" w:rsidR="00984C7B" w:rsidRDefault="00984C7B" w:rsidP="00850542">
            <w:pPr>
              <w:tabs>
                <w:tab w:val="left" w:pos="1755"/>
              </w:tabs>
            </w:pPr>
          </w:p>
          <w:p w14:paraId="07650F48" w14:textId="77777777" w:rsidR="00984C7B" w:rsidRDefault="00984C7B" w:rsidP="00850542">
            <w:pPr>
              <w:tabs>
                <w:tab w:val="left" w:pos="1755"/>
              </w:tabs>
            </w:pPr>
          </w:p>
          <w:p w14:paraId="4B07E6BE" w14:textId="77777777" w:rsidR="00984C7B" w:rsidRDefault="00984C7B" w:rsidP="00850542">
            <w:pPr>
              <w:tabs>
                <w:tab w:val="left" w:pos="1755"/>
              </w:tabs>
            </w:pPr>
          </w:p>
          <w:p w14:paraId="092BD999" w14:textId="77777777" w:rsidR="00984C7B" w:rsidRDefault="00984C7B" w:rsidP="00850542">
            <w:pPr>
              <w:tabs>
                <w:tab w:val="left" w:pos="1755"/>
              </w:tabs>
            </w:pPr>
          </w:p>
          <w:p w14:paraId="72477C80" w14:textId="77777777" w:rsidR="00984C7B" w:rsidRPr="00126634" w:rsidRDefault="00984C7B" w:rsidP="00850542">
            <w:pPr>
              <w:tabs>
                <w:tab w:val="left" w:pos="1755"/>
              </w:tabs>
            </w:pPr>
          </w:p>
        </w:tc>
      </w:tr>
      <w:tr w:rsidR="00984C7B" w:rsidRPr="00961D28" w14:paraId="7A5ECF63" w14:textId="77777777" w:rsidTr="00850542">
        <w:trPr>
          <w:cantSplit/>
        </w:trPr>
        <w:tc>
          <w:tcPr>
            <w:tcW w:w="193" w:type="pct"/>
            <w:shd w:val="pct5" w:color="auto" w:fill="auto"/>
          </w:tcPr>
          <w:p w14:paraId="3DF1E440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5</w:t>
            </w:r>
          </w:p>
        </w:tc>
        <w:tc>
          <w:tcPr>
            <w:tcW w:w="4807" w:type="pct"/>
            <w:gridSpan w:val="6"/>
          </w:tcPr>
          <w:p w14:paraId="03CE3356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 xml:space="preserve">Popis akce: </w:t>
            </w:r>
          </w:p>
          <w:p w14:paraId="189413AE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  <w:b w:val="0"/>
                <w:bCs/>
              </w:rPr>
            </w:pPr>
            <w:r w:rsidRPr="00961D28">
              <w:rPr>
                <w:rFonts w:ascii="Arial" w:hAnsi="Arial" w:cs="Arial"/>
                <w:b w:val="0"/>
                <w:bCs/>
              </w:rPr>
              <w:t>(činnosti zahrnující přípravu akce, cíl akce, způsob realizace, programová náplň apod.)</w:t>
            </w:r>
          </w:p>
          <w:p w14:paraId="03C3BED9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077D4CFF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6CFF9505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2404DE79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69D792F5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0E2DBA64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0B544BB3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3BE8BC70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  <w:p w14:paraId="6A91E72E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</w:p>
        </w:tc>
      </w:tr>
      <w:tr w:rsidR="00984C7B" w:rsidRPr="00961D28" w14:paraId="51FD6E28" w14:textId="77777777" w:rsidTr="00850542">
        <w:trPr>
          <w:cantSplit/>
          <w:trHeight w:hRule="exact" w:val="284"/>
        </w:trPr>
        <w:tc>
          <w:tcPr>
            <w:tcW w:w="193" w:type="pct"/>
            <w:shd w:val="pct5" w:color="auto" w:fill="auto"/>
            <w:vAlign w:val="center"/>
          </w:tcPr>
          <w:p w14:paraId="2246F696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6" w:type="pct"/>
            <w:vAlign w:val="center"/>
          </w:tcPr>
          <w:p w14:paraId="176EA872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 xml:space="preserve">Působnost akce </w:t>
            </w:r>
            <w:r w:rsidRPr="00961D28">
              <w:rPr>
                <w:rFonts w:ascii="Arial" w:hAnsi="Arial" w:cs="Arial"/>
                <w:b w:val="0"/>
                <w:bCs/>
              </w:rPr>
              <w:t>(zaškrtněte)</w:t>
            </w:r>
          </w:p>
        </w:tc>
        <w:tc>
          <w:tcPr>
            <w:tcW w:w="702" w:type="pct"/>
            <w:vAlign w:val="center"/>
          </w:tcPr>
          <w:p w14:paraId="0B40C9A0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  <w:bCs/>
                <w:iCs/>
              </w:rPr>
            </w:pPr>
            <w:r w:rsidRPr="00961D28">
              <w:rPr>
                <w:rFonts w:ascii="Arial" w:hAnsi="Arial" w:cs="Arial"/>
                <w:bCs/>
                <w:iCs/>
              </w:rPr>
              <w:t>mezinárodní</w:t>
            </w:r>
          </w:p>
        </w:tc>
        <w:tc>
          <w:tcPr>
            <w:tcW w:w="572" w:type="pct"/>
            <w:vAlign w:val="center"/>
          </w:tcPr>
          <w:p w14:paraId="4F83B90B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  <w:bCs/>
                <w:iCs/>
              </w:rPr>
            </w:pPr>
            <w:r w:rsidRPr="00961D28">
              <w:rPr>
                <w:rFonts w:ascii="Arial" w:hAnsi="Arial" w:cs="Arial"/>
                <w:bCs/>
                <w:iCs/>
              </w:rPr>
              <w:t>celostátní</w:t>
            </w:r>
          </w:p>
        </w:tc>
        <w:tc>
          <w:tcPr>
            <w:tcW w:w="658" w:type="pct"/>
            <w:vAlign w:val="center"/>
          </w:tcPr>
          <w:p w14:paraId="0B5EC480" w14:textId="77777777" w:rsidR="00984C7B" w:rsidRPr="00961D28" w:rsidRDefault="00984C7B" w:rsidP="00850542">
            <w:pPr>
              <w:pStyle w:val="formul1"/>
              <w:ind w:left="139"/>
              <w:jc w:val="center"/>
              <w:rPr>
                <w:rFonts w:ascii="Arial" w:hAnsi="Arial" w:cs="Arial"/>
                <w:bCs/>
                <w:iCs/>
              </w:rPr>
            </w:pPr>
            <w:r w:rsidRPr="00961D28">
              <w:rPr>
                <w:rFonts w:ascii="Arial" w:hAnsi="Arial" w:cs="Arial"/>
                <w:bCs/>
                <w:iCs/>
              </w:rPr>
              <w:t>regionální</w:t>
            </w:r>
          </w:p>
        </w:tc>
        <w:tc>
          <w:tcPr>
            <w:tcW w:w="488" w:type="pct"/>
            <w:vAlign w:val="center"/>
          </w:tcPr>
          <w:p w14:paraId="4DA50C62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Cs/>
                <w:iCs/>
              </w:rPr>
            </w:pPr>
            <w:r w:rsidRPr="00961D28">
              <w:rPr>
                <w:rFonts w:ascii="Arial" w:hAnsi="Arial" w:cs="Arial"/>
                <w:bCs/>
                <w:iCs/>
              </w:rPr>
              <w:t>okresní</w:t>
            </w:r>
          </w:p>
        </w:tc>
        <w:tc>
          <w:tcPr>
            <w:tcW w:w="651" w:type="pct"/>
            <w:vAlign w:val="center"/>
          </w:tcPr>
          <w:p w14:paraId="4FD8FA0C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Cs/>
                <w:iCs/>
              </w:rPr>
            </w:pPr>
            <w:r w:rsidRPr="00961D28">
              <w:rPr>
                <w:rFonts w:ascii="Arial" w:hAnsi="Arial" w:cs="Arial"/>
                <w:bCs/>
                <w:iCs/>
              </w:rPr>
              <w:t>místní</w:t>
            </w:r>
          </w:p>
        </w:tc>
      </w:tr>
      <w:tr w:rsidR="00984C7B" w:rsidRPr="00961D28" w14:paraId="7292D25A" w14:textId="77777777" w:rsidTr="00850542">
        <w:trPr>
          <w:cantSplit/>
          <w:trHeight w:hRule="exact" w:val="680"/>
        </w:trPr>
        <w:tc>
          <w:tcPr>
            <w:tcW w:w="193" w:type="pct"/>
            <w:shd w:val="pct5" w:color="auto" w:fill="auto"/>
            <w:vAlign w:val="center"/>
          </w:tcPr>
          <w:p w14:paraId="0277DF88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36" w:type="pct"/>
            <w:vAlign w:val="center"/>
          </w:tcPr>
          <w:p w14:paraId="4BC72691" w14:textId="77777777" w:rsidR="00984C7B" w:rsidRPr="00961D28" w:rsidRDefault="00984C7B" w:rsidP="00850542">
            <w:pPr>
              <w:pStyle w:val="formul1"/>
              <w:rPr>
                <w:rFonts w:ascii="Arial" w:hAnsi="Arial" w:cs="Arial"/>
                <w:b w:val="0"/>
              </w:rPr>
            </w:pPr>
            <w:r w:rsidRPr="00961D28">
              <w:rPr>
                <w:rFonts w:ascii="Arial" w:hAnsi="Arial" w:cs="Arial"/>
              </w:rPr>
              <w:t xml:space="preserve">Předpoklad počtu osob, které se akce zúčastní </w:t>
            </w:r>
            <w:r w:rsidRPr="00961D28">
              <w:rPr>
                <w:rFonts w:ascii="Arial" w:hAnsi="Arial" w:cs="Arial"/>
                <w:b w:val="0"/>
                <w:bCs/>
              </w:rPr>
              <w:t>(návštěvníci</w:t>
            </w:r>
            <w:r w:rsidRPr="00961D28">
              <w:rPr>
                <w:rFonts w:ascii="Arial" w:hAnsi="Arial" w:cs="Arial"/>
                <w:b w:val="0"/>
                <w:i/>
                <w:iCs/>
              </w:rPr>
              <w:t>)</w:t>
            </w:r>
          </w:p>
        </w:tc>
        <w:tc>
          <w:tcPr>
            <w:tcW w:w="3071" w:type="pct"/>
            <w:gridSpan w:val="5"/>
            <w:tcBorders>
              <w:bottom w:val="single" w:sz="4" w:space="0" w:color="auto"/>
            </w:tcBorders>
            <w:vAlign w:val="center"/>
          </w:tcPr>
          <w:p w14:paraId="321F716E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 w:val="0"/>
                <w:i/>
              </w:rPr>
            </w:pPr>
          </w:p>
          <w:p w14:paraId="7B4F50E4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 w:val="0"/>
                <w:i/>
              </w:rPr>
            </w:pPr>
          </w:p>
          <w:p w14:paraId="2CDF230E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 w:val="0"/>
                <w:i/>
              </w:rPr>
            </w:pPr>
          </w:p>
          <w:p w14:paraId="07509D0B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 w:val="0"/>
                <w:i/>
              </w:rPr>
            </w:pPr>
          </w:p>
          <w:p w14:paraId="3AA55104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 w:val="0"/>
                <w:i/>
              </w:rPr>
            </w:pPr>
          </w:p>
          <w:p w14:paraId="7321CBC2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 w:val="0"/>
                <w:i/>
              </w:rPr>
            </w:pPr>
          </w:p>
        </w:tc>
      </w:tr>
      <w:tr w:rsidR="00984C7B" w:rsidRPr="00961D28" w14:paraId="433C7BF7" w14:textId="77777777" w:rsidTr="00850542">
        <w:trPr>
          <w:cantSplit/>
          <w:trHeight w:hRule="exact" w:val="680"/>
        </w:trPr>
        <w:tc>
          <w:tcPr>
            <w:tcW w:w="193" w:type="pct"/>
            <w:shd w:val="pct5" w:color="auto" w:fill="auto"/>
            <w:vAlign w:val="center"/>
          </w:tcPr>
          <w:p w14:paraId="059CB0B9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6" w:type="pct"/>
            <w:vAlign w:val="center"/>
          </w:tcPr>
          <w:p w14:paraId="67345D94" w14:textId="77777777" w:rsidR="00984C7B" w:rsidRPr="00C45E8C" w:rsidRDefault="00984C7B" w:rsidP="00850542">
            <w:pPr>
              <w:pStyle w:val="formul1"/>
              <w:rPr>
                <w:rFonts w:ascii="Arial" w:hAnsi="Arial" w:cs="Arial"/>
              </w:rPr>
            </w:pPr>
            <w:r w:rsidRPr="00C45E8C">
              <w:rPr>
                <w:rFonts w:ascii="Arial" w:hAnsi="Arial" w:cs="Arial"/>
              </w:rPr>
              <w:t>Vstupné/Startovné na akci v Kč</w:t>
            </w:r>
          </w:p>
        </w:tc>
        <w:tc>
          <w:tcPr>
            <w:tcW w:w="3071" w:type="pct"/>
            <w:gridSpan w:val="5"/>
            <w:tcBorders>
              <w:bottom w:val="single" w:sz="4" w:space="0" w:color="auto"/>
            </w:tcBorders>
            <w:vAlign w:val="center"/>
          </w:tcPr>
          <w:p w14:paraId="5EF6F5B1" w14:textId="77777777" w:rsidR="00984C7B" w:rsidRPr="00961D28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  <w:b w:val="0"/>
                <w:i/>
              </w:rPr>
            </w:pPr>
          </w:p>
        </w:tc>
      </w:tr>
      <w:tr w:rsidR="00984C7B" w:rsidRPr="00961D28" w14:paraId="2B225E32" w14:textId="77777777" w:rsidTr="00850542">
        <w:trPr>
          <w:cantSplit/>
          <w:trHeight w:hRule="exact" w:val="680"/>
        </w:trPr>
        <w:tc>
          <w:tcPr>
            <w:tcW w:w="193" w:type="pct"/>
            <w:vMerge w:val="restart"/>
            <w:shd w:val="pct5" w:color="auto" w:fill="auto"/>
            <w:vAlign w:val="center"/>
          </w:tcPr>
          <w:p w14:paraId="026C8575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36" w:type="pct"/>
            <w:vMerge w:val="restart"/>
            <w:vAlign w:val="center"/>
          </w:tcPr>
          <w:p w14:paraId="18487B00" w14:textId="77777777" w:rsidR="00984C7B" w:rsidRPr="00C45E8C" w:rsidRDefault="00984C7B" w:rsidP="00850542">
            <w:pPr>
              <w:pStyle w:val="formul1"/>
              <w:rPr>
                <w:rFonts w:ascii="Arial" w:hAnsi="Arial" w:cs="Arial"/>
              </w:rPr>
            </w:pPr>
            <w:r w:rsidRPr="00C45E8C">
              <w:rPr>
                <w:rFonts w:ascii="Arial" w:hAnsi="Arial" w:cs="Arial"/>
              </w:rPr>
              <w:t>Počet pořadatelů/účinkujících</w:t>
            </w:r>
          </w:p>
        </w:tc>
        <w:tc>
          <w:tcPr>
            <w:tcW w:w="3071" w:type="pct"/>
            <w:gridSpan w:val="5"/>
            <w:vAlign w:val="center"/>
          </w:tcPr>
          <w:p w14:paraId="2FA369E6" w14:textId="77777777" w:rsidR="00984C7B" w:rsidRPr="00C45E8C" w:rsidRDefault="00984C7B" w:rsidP="00850542">
            <w:pPr>
              <w:pStyle w:val="formul1"/>
              <w:rPr>
                <w:rFonts w:ascii="Arial" w:hAnsi="Arial" w:cs="Arial"/>
                <w:i/>
              </w:rPr>
            </w:pPr>
            <w:r w:rsidRPr="00C45E8C">
              <w:rPr>
                <w:rFonts w:ascii="Arial" w:hAnsi="Arial" w:cs="Arial"/>
              </w:rPr>
              <w:t>pořadatelé/účinkující</w:t>
            </w:r>
            <w:r w:rsidRPr="00C45E8C">
              <w:rPr>
                <w:rFonts w:ascii="Arial" w:hAnsi="Arial" w:cs="Arial"/>
                <w:i/>
              </w:rPr>
              <w:t xml:space="preserve"> - s </w:t>
            </w:r>
            <w:proofErr w:type="spellStart"/>
            <w:r w:rsidRPr="00C45E8C">
              <w:rPr>
                <w:rFonts w:ascii="Arial" w:hAnsi="Arial" w:cs="Arial"/>
                <w:i/>
              </w:rPr>
              <w:t>finanč.odměnou</w:t>
            </w:r>
            <w:proofErr w:type="spellEnd"/>
            <w:r w:rsidRPr="00C45E8C">
              <w:rPr>
                <w:rFonts w:ascii="Arial" w:hAnsi="Arial" w:cs="Arial"/>
                <w:i/>
              </w:rPr>
              <w:t>:</w:t>
            </w:r>
          </w:p>
        </w:tc>
      </w:tr>
      <w:tr w:rsidR="00984C7B" w:rsidRPr="00961D28" w14:paraId="15AD3639" w14:textId="77777777" w:rsidTr="00850542">
        <w:trPr>
          <w:cantSplit/>
          <w:trHeight w:hRule="exact" w:val="680"/>
        </w:trPr>
        <w:tc>
          <w:tcPr>
            <w:tcW w:w="193" w:type="pct"/>
            <w:vMerge/>
            <w:shd w:val="pct5" w:color="auto" w:fill="auto"/>
            <w:vAlign w:val="center"/>
          </w:tcPr>
          <w:p w14:paraId="60845C22" w14:textId="77777777" w:rsidR="00984C7B" w:rsidRPr="00961D28" w:rsidRDefault="00984C7B" w:rsidP="00850542">
            <w:pPr>
              <w:pStyle w:val="formul1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pct"/>
            <w:vMerge/>
            <w:vAlign w:val="center"/>
          </w:tcPr>
          <w:p w14:paraId="50CF787D" w14:textId="77777777" w:rsidR="00984C7B" w:rsidRPr="00904A83" w:rsidRDefault="00984C7B" w:rsidP="00850542">
            <w:pPr>
              <w:pStyle w:val="formul1"/>
              <w:rPr>
                <w:rFonts w:ascii="Arial" w:hAnsi="Arial" w:cs="Arial"/>
                <w:color w:val="FF0000"/>
              </w:rPr>
            </w:pPr>
          </w:p>
        </w:tc>
        <w:tc>
          <w:tcPr>
            <w:tcW w:w="3071" w:type="pct"/>
            <w:gridSpan w:val="5"/>
            <w:vAlign w:val="center"/>
          </w:tcPr>
          <w:p w14:paraId="424E4214" w14:textId="77777777" w:rsidR="00984C7B" w:rsidRPr="00C45E8C" w:rsidRDefault="00984C7B" w:rsidP="00850542">
            <w:pPr>
              <w:pStyle w:val="formul1"/>
              <w:ind w:left="64"/>
              <w:jc w:val="center"/>
              <w:rPr>
                <w:rFonts w:ascii="Arial" w:hAnsi="Arial" w:cs="Arial"/>
              </w:rPr>
            </w:pPr>
          </w:p>
          <w:p w14:paraId="4F49DDF8" w14:textId="77777777" w:rsidR="00984C7B" w:rsidRPr="00C45E8C" w:rsidRDefault="00984C7B" w:rsidP="00850542">
            <w:pPr>
              <w:pStyle w:val="formul1"/>
              <w:rPr>
                <w:rFonts w:ascii="Arial" w:hAnsi="Arial" w:cs="Arial"/>
              </w:rPr>
            </w:pPr>
            <w:r w:rsidRPr="00C45E8C">
              <w:rPr>
                <w:rFonts w:ascii="Arial" w:hAnsi="Arial" w:cs="Arial"/>
              </w:rPr>
              <w:t>pořadatelé/účinkující - dobrovolníci:</w:t>
            </w:r>
          </w:p>
          <w:p w14:paraId="5FD551BA" w14:textId="77777777" w:rsidR="00984C7B" w:rsidRPr="00904A83" w:rsidRDefault="00984C7B" w:rsidP="00850542">
            <w:pPr>
              <w:pStyle w:val="formul1"/>
              <w:ind w:left="64"/>
              <w:rPr>
                <w:rFonts w:ascii="Arial" w:hAnsi="Arial" w:cs="Arial"/>
                <w:b w:val="0"/>
                <w:i/>
                <w:color w:val="FF0000"/>
              </w:rPr>
            </w:pPr>
          </w:p>
        </w:tc>
      </w:tr>
    </w:tbl>
    <w:p w14:paraId="3105E088" w14:textId="77777777" w:rsidR="00984C7B" w:rsidRPr="00961D28" w:rsidRDefault="00984C7B" w:rsidP="00984C7B">
      <w:pPr>
        <w:ind w:left="360"/>
        <w:jc w:val="both"/>
        <w:rPr>
          <w:rFonts w:ascii="Arial" w:hAnsi="Arial" w:cs="Arial"/>
          <w:sz w:val="20"/>
        </w:rPr>
      </w:pPr>
    </w:p>
    <w:p w14:paraId="4983813F" w14:textId="77777777" w:rsidR="00984C7B" w:rsidRDefault="00984C7B" w:rsidP="00984C7B">
      <w:pPr>
        <w:ind w:left="360"/>
        <w:jc w:val="both"/>
        <w:rPr>
          <w:rFonts w:ascii="Arial" w:hAnsi="Arial" w:cs="Arial"/>
          <w:sz w:val="20"/>
        </w:rPr>
      </w:pPr>
    </w:p>
    <w:p w14:paraId="55021E6F" w14:textId="77777777" w:rsidR="00984C7B" w:rsidRDefault="00984C7B" w:rsidP="00984C7B">
      <w:pPr>
        <w:ind w:left="360"/>
        <w:jc w:val="both"/>
        <w:rPr>
          <w:rFonts w:ascii="Arial" w:hAnsi="Arial" w:cs="Arial"/>
          <w:sz w:val="20"/>
        </w:rPr>
      </w:pPr>
    </w:p>
    <w:p w14:paraId="4D566C47" w14:textId="77777777" w:rsidR="00984C7B" w:rsidRDefault="00984C7B" w:rsidP="00984C7B">
      <w:pPr>
        <w:ind w:left="360"/>
        <w:jc w:val="both"/>
        <w:rPr>
          <w:rFonts w:ascii="Arial" w:hAnsi="Arial" w:cs="Arial"/>
          <w:sz w:val="20"/>
        </w:rPr>
      </w:pPr>
    </w:p>
    <w:p w14:paraId="0784C579" w14:textId="77777777" w:rsidR="00984C7B" w:rsidRDefault="00984C7B" w:rsidP="00984C7B">
      <w:pPr>
        <w:ind w:left="360"/>
        <w:jc w:val="both"/>
        <w:rPr>
          <w:rFonts w:ascii="Arial" w:hAnsi="Arial" w:cs="Arial"/>
          <w:sz w:val="20"/>
        </w:rPr>
      </w:pPr>
    </w:p>
    <w:p w14:paraId="0B987918" w14:textId="77777777" w:rsidR="00984C7B" w:rsidRPr="00961D28" w:rsidRDefault="00984C7B" w:rsidP="00984C7B">
      <w:pPr>
        <w:ind w:left="360"/>
        <w:jc w:val="both"/>
        <w:rPr>
          <w:rFonts w:ascii="Arial" w:hAnsi="Arial" w:cs="Arial"/>
          <w:sz w:val="20"/>
        </w:rPr>
      </w:pPr>
    </w:p>
    <w:p w14:paraId="736A41CB" w14:textId="77777777" w:rsidR="00984C7B" w:rsidRPr="00961D28" w:rsidRDefault="00984C7B" w:rsidP="00984C7B">
      <w:pPr>
        <w:tabs>
          <w:tab w:val="right" w:pos="8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Humpolci, dne ………………….                                             .</w:t>
      </w:r>
      <w:r w:rsidRPr="00961D28">
        <w:rPr>
          <w:rFonts w:ascii="Arial" w:hAnsi="Arial" w:cs="Arial"/>
          <w:sz w:val="20"/>
        </w:rPr>
        <w:t>….………………………………………………</w:t>
      </w:r>
      <w:r>
        <w:rPr>
          <w:rFonts w:ascii="Arial" w:hAnsi="Arial" w:cs="Arial"/>
          <w:sz w:val="20"/>
        </w:rPr>
        <w:t>…</w:t>
      </w:r>
    </w:p>
    <w:p w14:paraId="72A8A215" w14:textId="185FE756" w:rsidR="00222947" w:rsidRPr="00984C7B" w:rsidRDefault="00984C7B" w:rsidP="00984C7B">
      <w:pPr>
        <w:tabs>
          <w:tab w:val="right" w:pos="8789"/>
        </w:tabs>
        <w:rPr>
          <w:rFonts w:ascii="Arial" w:hAnsi="Arial" w:cs="Arial"/>
          <w:sz w:val="20"/>
        </w:rPr>
      </w:pPr>
      <w:r w:rsidRPr="00961D28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                   </w:t>
      </w:r>
      <w:r w:rsidRPr="00961D28">
        <w:rPr>
          <w:rFonts w:ascii="Arial" w:hAnsi="Arial" w:cs="Arial"/>
          <w:sz w:val="20"/>
        </w:rPr>
        <w:t xml:space="preserve">                               </w:t>
      </w:r>
      <w:r>
        <w:rPr>
          <w:rFonts w:ascii="Arial" w:hAnsi="Arial" w:cs="Arial"/>
          <w:sz w:val="20"/>
        </w:rPr>
        <w:t xml:space="preserve">                    </w:t>
      </w:r>
      <w:r w:rsidRPr="00961D28">
        <w:rPr>
          <w:rFonts w:ascii="Arial" w:hAnsi="Arial" w:cs="Arial"/>
          <w:sz w:val="20"/>
        </w:rPr>
        <w:t xml:space="preserve">  razítko a podpis oprávněné osoby žadatele</w:t>
      </w:r>
    </w:p>
    <w:sectPr w:rsidR="00222947" w:rsidRPr="00984C7B" w:rsidSect="00222947">
      <w:headerReference w:type="default" r:id="rId8"/>
      <w:footerReference w:type="default" r:id="rId9"/>
      <w:pgSz w:w="11906" w:h="16838"/>
      <w:pgMar w:top="1560" w:right="1134" w:bottom="851" w:left="1134" w:header="568" w:footer="41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1B6F1" w14:textId="77777777" w:rsidR="00C33CE9" w:rsidRDefault="00C33CE9" w:rsidP="001E1746">
      <w:r>
        <w:separator/>
      </w:r>
    </w:p>
  </w:endnote>
  <w:endnote w:type="continuationSeparator" w:id="0">
    <w:p w14:paraId="0E479048" w14:textId="77777777" w:rsidR="00C33CE9" w:rsidRDefault="00C33CE9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8A71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1E1ADC82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078A1756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3126F2">
      <w:rPr>
        <w:rFonts w:ascii="Arial" w:hAnsi="Arial" w:cs="Arial"/>
        <w:noProof/>
        <w:sz w:val="16"/>
        <w:szCs w:val="16"/>
      </w:rPr>
      <w:t>8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3126F2">
      <w:rPr>
        <w:rFonts w:ascii="Arial" w:hAnsi="Arial" w:cs="Arial"/>
        <w:noProof/>
        <w:sz w:val="16"/>
        <w:szCs w:val="16"/>
      </w:rPr>
      <w:t>8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F82D" w14:textId="77777777" w:rsidR="00C33CE9" w:rsidRDefault="00C33CE9" w:rsidP="001E1746">
      <w:r>
        <w:separator/>
      </w:r>
    </w:p>
  </w:footnote>
  <w:footnote w:type="continuationSeparator" w:id="0">
    <w:p w14:paraId="1C4C35A1" w14:textId="77777777" w:rsidR="00C33CE9" w:rsidRDefault="00C33CE9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0DCB0" w14:textId="77777777" w:rsidR="00B73A92" w:rsidRPr="00E67AAA" w:rsidRDefault="00D45F9E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EAE47FE" wp14:editId="3F0CAC0C">
          <wp:simplePos x="0" y="0"/>
          <wp:positionH relativeFrom="column">
            <wp:posOffset>-704</wp:posOffset>
          </wp:positionH>
          <wp:positionV relativeFrom="paragraph">
            <wp:posOffset>-704</wp:posOffset>
          </wp:positionV>
          <wp:extent cx="1616710" cy="541655"/>
          <wp:effectExtent l="0" t="0" r="0" b="0"/>
          <wp:wrapSquare wrapText="bothSides"/>
          <wp:docPr id="144" name="Obrázek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1C3EFE71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37B3F8DD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proofErr w:type="gramStart"/>
    <w:r w:rsidRPr="00E67AAA">
      <w:rPr>
        <w:rFonts w:ascii="Arial" w:hAnsi="Arial" w:cs="Arial"/>
        <w:sz w:val="20"/>
        <w:szCs w:val="20"/>
      </w:rPr>
      <w:t>396 22  Humpolec</w:t>
    </w:r>
    <w:proofErr w:type="gramEnd"/>
  </w:p>
  <w:p w14:paraId="0E5EF886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26683D"/>
    <w:multiLevelType w:val="hybridMultilevel"/>
    <w:tmpl w:val="5BB0EFAA"/>
    <w:lvl w:ilvl="0" w:tplc="04050011">
      <w:start w:val="1"/>
      <w:numFmt w:val="decimal"/>
      <w:lvlText w:val="%1)"/>
      <w:lvlJc w:val="left"/>
      <w:pPr>
        <w:tabs>
          <w:tab w:val="num" w:pos="1296"/>
        </w:tabs>
        <w:ind w:left="1296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2" w15:restartNumberingAfterBreak="0">
    <w:nsid w:val="282709B6"/>
    <w:multiLevelType w:val="hybridMultilevel"/>
    <w:tmpl w:val="7410EFF4"/>
    <w:lvl w:ilvl="0" w:tplc="177A0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2"/>
        <w:szCs w:val="22"/>
      </w:rPr>
    </w:lvl>
    <w:lvl w:ilvl="1" w:tplc="0A940D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A32C6"/>
    <w:multiLevelType w:val="hybridMultilevel"/>
    <w:tmpl w:val="4260D9AA"/>
    <w:lvl w:ilvl="0" w:tplc="11FE90B4">
      <w:start w:val="1"/>
      <w:numFmt w:val="lowerLetter"/>
      <w:lvlText w:val="%1)"/>
      <w:lvlJc w:val="left"/>
      <w:pPr>
        <w:ind w:left="2136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B764DDF"/>
    <w:multiLevelType w:val="hybridMultilevel"/>
    <w:tmpl w:val="F6D83EA4"/>
    <w:lvl w:ilvl="0" w:tplc="5FD27F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E1B1F"/>
    <w:multiLevelType w:val="hybridMultilevel"/>
    <w:tmpl w:val="62AA7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1C"/>
    <w:multiLevelType w:val="hybridMultilevel"/>
    <w:tmpl w:val="46B63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333679"/>
    <w:multiLevelType w:val="hybridMultilevel"/>
    <w:tmpl w:val="E84C432A"/>
    <w:lvl w:ilvl="0" w:tplc="9C9A36B2">
      <w:start w:val="1"/>
      <w:numFmt w:val="upperLetter"/>
      <w:lvlText w:val="%1."/>
      <w:lvlJc w:val="left"/>
      <w:pPr>
        <w:tabs>
          <w:tab w:val="num" w:pos="1236"/>
        </w:tabs>
        <w:ind w:left="1236" w:hanging="360"/>
      </w:pPr>
      <w:rPr>
        <w:rFonts w:ascii="Trebuchet MS" w:hAnsi="Trebuchet MS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5C451241"/>
    <w:multiLevelType w:val="hybridMultilevel"/>
    <w:tmpl w:val="D312F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D5FFB"/>
    <w:multiLevelType w:val="hybridMultilevel"/>
    <w:tmpl w:val="C9289D02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686129FF"/>
    <w:multiLevelType w:val="hybridMultilevel"/>
    <w:tmpl w:val="787A7DA6"/>
    <w:lvl w:ilvl="0" w:tplc="248EC8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7"/>
  </w:num>
  <w:num w:numId="15">
    <w:abstractNumId w:val="21"/>
  </w:num>
  <w:num w:numId="16">
    <w:abstractNumId w:val="19"/>
  </w:num>
  <w:num w:numId="17">
    <w:abstractNumId w:val="20"/>
  </w:num>
  <w:num w:numId="18">
    <w:abstractNumId w:val="12"/>
  </w:num>
  <w:num w:numId="19">
    <w:abstractNumId w:val="16"/>
  </w:num>
  <w:num w:numId="20">
    <w:abstractNumId w:val="11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CE"/>
    <w:rsid w:val="00000094"/>
    <w:rsid w:val="00010AA4"/>
    <w:rsid w:val="000264A2"/>
    <w:rsid w:val="0002703B"/>
    <w:rsid w:val="0003340B"/>
    <w:rsid w:val="000469B5"/>
    <w:rsid w:val="00047D5C"/>
    <w:rsid w:val="00076ECC"/>
    <w:rsid w:val="00077BC3"/>
    <w:rsid w:val="00097C56"/>
    <w:rsid w:val="000B5081"/>
    <w:rsid w:val="000D6504"/>
    <w:rsid w:val="00104F37"/>
    <w:rsid w:val="00124E4B"/>
    <w:rsid w:val="00140154"/>
    <w:rsid w:val="00140504"/>
    <w:rsid w:val="00150CEA"/>
    <w:rsid w:val="001550D6"/>
    <w:rsid w:val="00184411"/>
    <w:rsid w:val="001861F5"/>
    <w:rsid w:val="001B0DFF"/>
    <w:rsid w:val="001B45F1"/>
    <w:rsid w:val="001E1746"/>
    <w:rsid w:val="001E34AC"/>
    <w:rsid w:val="00222947"/>
    <w:rsid w:val="0023457A"/>
    <w:rsid w:val="00287E19"/>
    <w:rsid w:val="002A201D"/>
    <w:rsid w:val="002B7870"/>
    <w:rsid w:val="002D4688"/>
    <w:rsid w:val="002E11B7"/>
    <w:rsid w:val="00301639"/>
    <w:rsid w:val="003019ED"/>
    <w:rsid w:val="00304F2E"/>
    <w:rsid w:val="003126F2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29E2"/>
    <w:rsid w:val="003B4635"/>
    <w:rsid w:val="003C114C"/>
    <w:rsid w:val="003D1DD1"/>
    <w:rsid w:val="003D3683"/>
    <w:rsid w:val="003F3ECA"/>
    <w:rsid w:val="0040532B"/>
    <w:rsid w:val="00425B22"/>
    <w:rsid w:val="004341B6"/>
    <w:rsid w:val="00435A0A"/>
    <w:rsid w:val="0045210C"/>
    <w:rsid w:val="00491580"/>
    <w:rsid w:val="00495DCE"/>
    <w:rsid w:val="004970B0"/>
    <w:rsid w:val="004B5378"/>
    <w:rsid w:val="004C5306"/>
    <w:rsid w:val="004F0A3D"/>
    <w:rsid w:val="005370D3"/>
    <w:rsid w:val="005447B5"/>
    <w:rsid w:val="005A1F09"/>
    <w:rsid w:val="005E100E"/>
    <w:rsid w:val="005E7516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D31EE"/>
    <w:rsid w:val="006E4D57"/>
    <w:rsid w:val="00715B93"/>
    <w:rsid w:val="00745B66"/>
    <w:rsid w:val="007506AC"/>
    <w:rsid w:val="007901A5"/>
    <w:rsid w:val="00795353"/>
    <w:rsid w:val="007A0F54"/>
    <w:rsid w:val="007A68AE"/>
    <w:rsid w:val="007C6704"/>
    <w:rsid w:val="007D6778"/>
    <w:rsid w:val="007D7065"/>
    <w:rsid w:val="00815BAF"/>
    <w:rsid w:val="00820DD0"/>
    <w:rsid w:val="0087113E"/>
    <w:rsid w:val="00871840"/>
    <w:rsid w:val="008D1127"/>
    <w:rsid w:val="008D3EE1"/>
    <w:rsid w:val="008F09EF"/>
    <w:rsid w:val="008F1E4C"/>
    <w:rsid w:val="0091524A"/>
    <w:rsid w:val="0092051A"/>
    <w:rsid w:val="00924C93"/>
    <w:rsid w:val="00955E26"/>
    <w:rsid w:val="009626F6"/>
    <w:rsid w:val="00971BEB"/>
    <w:rsid w:val="00984C7B"/>
    <w:rsid w:val="009C0C9D"/>
    <w:rsid w:val="009E373A"/>
    <w:rsid w:val="009E3AA7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BF3C03"/>
    <w:rsid w:val="00C109E7"/>
    <w:rsid w:val="00C230BF"/>
    <w:rsid w:val="00C33CE9"/>
    <w:rsid w:val="00C64403"/>
    <w:rsid w:val="00C74788"/>
    <w:rsid w:val="00C827BB"/>
    <w:rsid w:val="00C9335F"/>
    <w:rsid w:val="00CB4140"/>
    <w:rsid w:val="00CC2C14"/>
    <w:rsid w:val="00D02DAE"/>
    <w:rsid w:val="00D151A1"/>
    <w:rsid w:val="00D33FF6"/>
    <w:rsid w:val="00D45F9E"/>
    <w:rsid w:val="00D81124"/>
    <w:rsid w:val="00D86566"/>
    <w:rsid w:val="00DA23CA"/>
    <w:rsid w:val="00DB0B7B"/>
    <w:rsid w:val="00DB2012"/>
    <w:rsid w:val="00DB5481"/>
    <w:rsid w:val="00DB6572"/>
    <w:rsid w:val="00DC6B74"/>
    <w:rsid w:val="00DD6D15"/>
    <w:rsid w:val="00E21F5E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C08AE"/>
    <w:rsid w:val="00EE5D1A"/>
    <w:rsid w:val="00F03F0F"/>
    <w:rsid w:val="00F15A28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01CDF"/>
  <w14:defaultImageDpi w14:val="0"/>
  <w15:docId w15:val="{F6D184FA-B21D-41F3-8BDE-06678A4C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0009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  <w:style w:type="paragraph" w:customStyle="1" w:styleId="formul1">
    <w:name w:val="formulář1"/>
    <w:basedOn w:val="Normln"/>
    <w:rsid w:val="00222947"/>
    <w:pPr>
      <w:autoSpaceDE/>
      <w:autoSpaceDN/>
    </w:pPr>
    <w:rPr>
      <w:b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22947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styleId="Zkladntext2">
    <w:name w:val="Body Text 2"/>
    <w:basedOn w:val="Normln"/>
    <w:link w:val="Zkladntext2Char"/>
    <w:rsid w:val="00222947"/>
    <w:pPr>
      <w:autoSpaceDE/>
      <w:autoSpaceDN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22947"/>
  </w:style>
  <w:style w:type="paragraph" w:styleId="Zkladntext">
    <w:name w:val="Body Text"/>
    <w:basedOn w:val="Normln"/>
    <w:link w:val="ZkladntextChar"/>
    <w:uiPriority w:val="99"/>
    <w:rsid w:val="00984C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84C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esktop\M&#283;Hu%20-%20hlavi&#269;kov&#253;%20pap&#237;r%20znak%20-%20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ACA4-68D0-40F6-BA72-7875D24F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znak - Arial</Template>
  <TotalTime>46</TotalTime>
  <Pages>8</Pages>
  <Words>1932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Honza</dc:creator>
  <cp:keywords/>
  <dc:description/>
  <cp:lastModifiedBy>Romana Píchová</cp:lastModifiedBy>
  <cp:revision>5</cp:revision>
  <cp:lastPrinted>2022-08-30T07:23:00Z</cp:lastPrinted>
  <dcterms:created xsi:type="dcterms:W3CDTF">2022-08-28T22:59:00Z</dcterms:created>
  <dcterms:modified xsi:type="dcterms:W3CDTF">2022-09-21T14:39:00Z</dcterms:modified>
</cp:coreProperties>
</file>