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041" w14:textId="6CEFC853" w:rsidR="00773426" w:rsidRPr="001A65E9" w:rsidRDefault="007B7D7F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 xml:space="preserve">Žádost o povolení nahlédnutí do matriční knihy (pořízení fotokopie zápisu) v přítomnosti matrikáře </w:t>
      </w: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5C6A069A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7B7D7F">
        <w:rPr>
          <w:rFonts w:ascii="Arial" w:hAnsi="Arial" w:cs="Arial"/>
          <w:b/>
          <w:bCs/>
          <w:sz w:val="32"/>
          <w:szCs w:val="32"/>
          <w:lang w:eastAsia="cs-CZ"/>
        </w:rPr>
        <w:t xml:space="preserve">Žadatel </w:t>
      </w:r>
      <w:r w:rsidR="001C7CD1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C7CD1" w:rsidRPr="007128D7" w14:paraId="11CC7839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56C1" w14:textId="20471B1A" w:rsidR="001C7CD1" w:rsidRPr="007128D7" w:rsidRDefault="007B7D7F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C2F20B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1E78A3CA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EF95" w14:textId="01A0CDD7" w:rsidR="001C7CD1" w:rsidRPr="007128D7" w:rsidRDefault="007B7D7F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2F00EE8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55D1AC00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3721" w14:textId="107AEA4F" w:rsidR="001C7CD1" w:rsidRPr="007128D7" w:rsidRDefault="007B7D7F" w:rsidP="001C7CD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Místo narození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5BFB00C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21DE8A10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09C2" w14:textId="0AAF80B5" w:rsidR="001C7CD1" w:rsidRDefault="007B7D7F" w:rsidP="001C7CD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Trvalý pobyt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41E1A29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68A31D31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7B7D7F">
        <w:rPr>
          <w:rFonts w:ascii="Arial" w:hAnsi="Arial" w:cs="Arial"/>
          <w:b/>
          <w:bCs/>
          <w:sz w:val="32"/>
          <w:szCs w:val="32"/>
        </w:rPr>
        <w:t>Osoba, jíž se hledaná matriční událost týká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323DAC" w:rsidRPr="00D643FF" w14:paraId="4F373C90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BF4" w14:textId="54F2CC1E" w:rsidR="00323DAC" w:rsidRPr="00D643FF" w:rsidRDefault="007B7D7F" w:rsidP="00D643FF">
            <w:pPr>
              <w:ind w:left="34"/>
              <w:rPr>
                <w:rFonts w:ascii="Arial" w:hAnsi="Arial" w:cs="Arial"/>
                <w:bCs/>
                <w:szCs w:val="20"/>
              </w:rPr>
            </w:pPr>
            <w:r w:rsidRPr="00D643FF">
              <w:rPr>
                <w:rFonts w:ascii="Arial" w:hAnsi="Arial" w:cs="Arial"/>
                <w:bCs/>
                <w:szCs w:val="20"/>
              </w:rPr>
              <w:t xml:space="preserve">Jméno a příjmení, příp. rodné příjmení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BB44E92" w14:textId="77777777" w:rsidR="00323DAC" w:rsidRPr="00D643FF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D643FF" w14:paraId="3C3AD1FD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2E2A" w14:textId="706DF03D" w:rsidR="00323DAC" w:rsidRPr="00D643FF" w:rsidRDefault="007B7D7F" w:rsidP="00D643FF">
            <w:pPr>
              <w:ind w:left="34"/>
              <w:rPr>
                <w:rFonts w:ascii="Arial" w:hAnsi="Arial" w:cs="Arial"/>
                <w:bCs/>
                <w:szCs w:val="20"/>
              </w:rPr>
            </w:pPr>
            <w:r w:rsidRPr="00D643FF">
              <w:rPr>
                <w:rFonts w:ascii="Arial" w:hAnsi="Arial" w:cs="Arial"/>
                <w:bCs/>
                <w:szCs w:val="20"/>
              </w:rPr>
              <w:t>Datum a místo matriční události (narození, sňatek, úmrtí)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EC6D088" w14:textId="77777777" w:rsidR="00323DAC" w:rsidRPr="00D643FF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323DAC" w:rsidRPr="00D643FF" w14:paraId="13DD9E15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B5EC" w14:textId="4C396171" w:rsidR="00323DAC" w:rsidRPr="00D643FF" w:rsidRDefault="007B7D7F" w:rsidP="00D643FF">
            <w:pPr>
              <w:ind w:left="34"/>
              <w:rPr>
                <w:rFonts w:ascii="Arial" w:hAnsi="Arial" w:cs="Arial"/>
                <w:bCs/>
                <w:szCs w:val="20"/>
              </w:rPr>
            </w:pPr>
            <w:r w:rsidRPr="00D643FF">
              <w:rPr>
                <w:rFonts w:ascii="Arial" w:hAnsi="Arial" w:cs="Arial"/>
                <w:bCs/>
                <w:szCs w:val="20"/>
              </w:rPr>
              <w:t>Pokud k matriční události došlo před rokem 1950, uveďte církev, která provedla zápis do matriky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BCDDE80" w14:textId="77777777" w:rsidR="00323DAC" w:rsidRPr="00D643FF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5D03742" w14:textId="77777777" w:rsidR="007B7D7F" w:rsidRPr="00D643FF" w:rsidRDefault="007B7D7F" w:rsidP="007B7D7F">
      <w:pPr>
        <w:rPr>
          <w:szCs w:val="20"/>
        </w:rPr>
      </w:pPr>
    </w:p>
    <w:p w14:paraId="209C7DC5" w14:textId="77777777" w:rsidR="007B7D7F" w:rsidRPr="00D643FF" w:rsidRDefault="007B7D7F" w:rsidP="007B7D7F">
      <w:pPr>
        <w:pStyle w:val="PodnadpisA"/>
        <w:ind w:left="1928" w:hanging="1928"/>
        <w:rPr>
          <w:rFonts w:ascii="Arial" w:hAnsi="Arial" w:cs="Arial"/>
          <w:sz w:val="20"/>
          <w:szCs w:val="20"/>
        </w:rPr>
      </w:pPr>
      <w:r w:rsidRPr="00D643FF">
        <w:rPr>
          <w:rFonts w:ascii="Arial" w:hAnsi="Arial" w:cs="Arial"/>
          <w:sz w:val="20"/>
          <w:szCs w:val="20"/>
        </w:rPr>
        <w:t>Upozornění</w:t>
      </w:r>
    </w:p>
    <w:p w14:paraId="3D778278" w14:textId="613DF07C" w:rsidR="00323DAC" w:rsidRPr="00D643FF" w:rsidRDefault="007B7D7F" w:rsidP="00134E59">
      <w:pPr>
        <w:pStyle w:val="PodnadpisA"/>
        <w:ind w:left="1928" w:hanging="1928"/>
        <w:jc w:val="both"/>
        <w:rPr>
          <w:rFonts w:ascii="Arial" w:eastAsiaTheme="minorHAnsi" w:hAnsi="Arial" w:cs="Arial"/>
          <w:b w:val="0"/>
          <w:spacing w:val="0"/>
          <w:sz w:val="20"/>
          <w:szCs w:val="20"/>
        </w:rPr>
      </w:pPr>
      <w:r w:rsidRPr="00D643FF">
        <w:rPr>
          <w:rFonts w:ascii="Arial" w:hAnsi="Arial" w:cs="Arial"/>
          <w:b w:val="0"/>
          <w:sz w:val="20"/>
          <w:szCs w:val="20"/>
        </w:rPr>
        <w:tab/>
      </w:r>
      <w:r w:rsidR="00134E59" w:rsidRPr="00134E59">
        <w:rPr>
          <w:rFonts w:ascii="Arial" w:eastAsiaTheme="minorHAnsi" w:hAnsi="Arial" w:cs="Arial"/>
          <w:b w:val="0"/>
          <w:spacing w:val="0"/>
          <w:sz w:val="20"/>
          <w:szCs w:val="20"/>
        </w:rPr>
        <w:t xml:space="preserve">Osobní údaje budou zpracovávány za účelem </w:t>
      </w:r>
      <w:r w:rsidR="00134E59">
        <w:rPr>
          <w:rFonts w:ascii="Arial" w:eastAsiaTheme="minorHAnsi" w:hAnsi="Arial" w:cs="Arial"/>
          <w:b w:val="0"/>
          <w:spacing w:val="0"/>
          <w:sz w:val="20"/>
          <w:szCs w:val="20"/>
        </w:rPr>
        <w:t>vyřízení žádosti</w:t>
      </w:r>
      <w:r w:rsidR="00134E59" w:rsidRPr="00134E59">
        <w:rPr>
          <w:rFonts w:ascii="Arial" w:eastAsiaTheme="minorHAnsi" w:hAnsi="Arial" w:cs="Arial"/>
          <w:b w:val="0"/>
          <w:spacing w:val="0"/>
          <w:sz w:val="20"/>
          <w:szCs w:val="20"/>
        </w:rPr>
        <w:t xml:space="preserve"> v souladu s Nařízením Evropského parlamentu a rady (EU) č. 2016/679 (tzv. GDPR) a Zákonem o zpracování osobních údajů č. 110/2019 Sb., ve znění pozdějších předpisů. Uvedené osobní údaje nebudou předmětem automatizovaného zpracování ani profilování. Bližší informace o Vašich právech a zpracování osobních údajů MěÚ Humpolec, který je v pozici správce osobních údajů, jsou uvedeny na internetových stránkách </w:t>
      </w:r>
      <w:hyperlink r:id="rId12" w:history="1">
        <w:r w:rsidR="00134E59" w:rsidRPr="00C30A52">
          <w:rPr>
            <w:rStyle w:val="Hypertextovodkaz"/>
            <w:rFonts w:ascii="Arial" w:eastAsiaTheme="minorHAnsi" w:hAnsi="Arial" w:cs="Arial"/>
            <w:b w:val="0"/>
            <w:spacing w:val="0"/>
            <w:sz w:val="20"/>
            <w:szCs w:val="20"/>
          </w:rPr>
          <w:t>www.mesto-humpolec.cz</w:t>
        </w:r>
      </w:hyperlink>
      <w:r w:rsidR="00134E59">
        <w:rPr>
          <w:rFonts w:ascii="Arial" w:eastAsiaTheme="minorHAnsi" w:hAnsi="Arial" w:cs="Arial"/>
          <w:b w:val="0"/>
          <w:spacing w:val="0"/>
          <w:sz w:val="20"/>
          <w:szCs w:val="20"/>
        </w:rPr>
        <w:t xml:space="preserve"> </w:t>
      </w:r>
      <w:r w:rsidR="00134E59" w:rsidRPr="00134E59">
        <w:rPr>
          <w:rFonts w:ascii="Arial" w:eastAsiaTheme="minorHAnsi" w:hAnsi="Arial" w:cs="Arial"/>
          <w:b w:val="0"/>
          <w:spacing w:val="0"/>
          <w:sz w:val="20"/>
          <w:szCs w:val="20"/>
        </w:rPr>
        <w:t>.</w:t>
      </w:r>
    </w:p>
    <w:p w14:paraId="49A66AC9" w14:textId="77777777" w:rsidR="006B6337" w:rsidRDefault="006B6337" w:rsidP="006B6337">
      <w:pPr>
        <w:rPr>
          <w:rFonts w:ascii="Arial" w:hAnsi="Arial" w:cs="Arial"/>
        </w:rPr>
      </w:pPr>
    </w:p>
    <w:p w14:paraId="105B84D4" w14:textId="77777777" w:rsidR="006B6337" w:rsidRDefault="006B6337" w:rsidP="006B6337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6B6337" w14:paraId="2AF1E51B" w14:textId="77777777" w:rsidTr="00461141">
        <w:tc>
          <w:tcPr>
            <w:tcW w:w="351" w:type="dxa"/>
          </w:tcPr>
          <w:p w14:paraId="22036A65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78157310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EC2CDD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24820476" w14:textId="77777777" w:rsidR="006B6337" w:rsidRDefault="006B6337" w:rsidP="00461141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DC7703C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0E485545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691767A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1F16B15" w14:textId="77777777" w:rsidR="006B6337" w:rsidRDefault="006B6337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5A5DB8B" w14:textId="7431B29C" w:rsidR="006B6337" w:rsidRDefault="007B7D7F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6337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žadatele</w:t>
      </w:r>
    </w:p>
    <w:p w14:paraId="26E45850" w14:textId="78A7AB84" w:rsidR="006B6337" w:rsidRDefault="006B6337" w:rsidP="006B6337">
      <w:pPr>
        <w:pStyle w:val="Bezodsazen"/>
        <w:jc w:val="center"/>
        <w:rPr>
          <w:rFonts w:ascii="Arial" w:hAnsi="Arial" w:cs="Arial"/>
        </w:rPr>
      </w:pPr>
    </w:p>
    <w:p w14:paraId="0902CDEF" w14:textId="77777777" w:rsidR="006B6337" w:rsidRDefault="006B6337" w:rsidP="006B6337">
      <w:pPr>
        <w:pStyle w:val="Bezodsazen"/>
        <w:jc w:val="center"/>
        <w:rPr>
          <w:rFonts w:ascii="Arial" w:hAnsi="Arial" w:cs="Arial"/>
        </w:rPr>
        <w:sectPr w:rsidR="006B6337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6A376B61" w14:textId="77777777" w:rsidR="007B7D7F" w:rsidRDefault="007B7D7F" w:rsidP="007B7D7F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Část III.</w:t>
      </w:r>
      <w:r>
        <w:rPr>
          <w:rFonts w:ascii="Arial" w:hAnsi="Arial" w:cs="Arial"/>
          <w:b/>
          <w:bCs/>
          <w:sz w:val="32"/>
          <w:szCs w:val="32"/>
        </w:rPr>
        <w:tab/>
        <w:t>Záznam matrikářky</w:t>
      </w:r>
    </w:p>
    <w:p w14:paraId="3937DA90" w14:textId="35D5F85D" w:rsidR="007B7D7F" w:rsidRPr="005668E2" w:rsidRDefault="007B7D7F" w:rsidP="007B7D7F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5668E2">
        <w:rPr>
          <w:rFonts w:ascii="Arial" w:hAnsi="Arial" w:cs="Arial"/>
          <w:bCs/>
        </w:rPr>
        <w:t xml:space="preserve">Doklad totožnosti předložený žadatelem 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7B7D7F" w:rsidRPr="007128D7" w14:paraId="0F93B4CE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90DE" w14:textId="39713FAB" w:rsidR="007B7D7F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druh</w:t>
            </w:r>
            <w:r w:rsidR="007B7D7F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F6A6438" w14:textId="77777777" w:rsidR="007B7D7F" w:rsidRPr="007128D7" w:rsidRDefault="007B7D7F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7B7D7F" w:rsidRPr="007128D7" w14:paraId="12B98C33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EB00" w14:textId="60C386C0" w:rsidR="007B7D7F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číslo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2C32044" w14:textId="77777777" w:rsidR="007B7D7F" w:rsidRPr="007128D7" w:rsidRDefault="007B7D7F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7B7D7F" w:rsidRPr="007128D7" w14:paraId="2152BE92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3C8B" w14:textId="2E4A1D90" w:rsidR="007B7D7F" w:rsidRPr="007128D7" w:rsidRDefault="005668E2" w:rsidP="005668E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a místo vydání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BD3A44C" w14:textId="77777777" w:rsidR="007B7D7F" w:rsidRPr="007128D7" w:rsidRDefault="007B7D7F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8BA095A" w14:textId="0FCFFD5F" w:rsidR="006B6337" w:rsidRDefault="006B6337" w:rsidP="00323DAC">
      <w:pPr>
        <w:rPr>
          <w:szCs w:val="20"/>
        </w:rPr>
      </w:pPr>
    </w:p>
    <w:p w14:paraId="695BB567" w14:textId="20C4DA57" w:rsidR="007B7D7F" w:rsidRPr="005668E2" w:rsidRDefault="005668E2" w:rsidP="006B6337">
      <w:pP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32"/>
          <w:szCs w:val="32"/>
        </w:rPr>
        <w:tab/>
      </w:r>
      <w:r w:rsidRPr="005668E2">
        <w:rPr>
          <w:rFonts w:ascii="Arial" w:hAnsi="Arial" w:cs="Arial"/>
          <w:szCs w:val="20"/>
        </w:rPr>
        <w:t xml:space="preserve">Správní poplatek uhrazený žadatelem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5668E2" w:rsidRPr="007128D7" w14:paraId="6C5A2D52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34AB" w14:textId="35509EC6" w:rsidR="005668E2" w:rsidRPr="007128D7" w:rsidRDefault="005668E2" w:rsidP="005668E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číslo dokladu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7AD3F18" w14:textId="77777777" w:rsidR="005668E2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5668E2" w:rsidRPr="007128D7" w14:paraId="54944261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8611" w14:textId="26B72DAB" w:rsidR="005668E2" w:rsidRPr="007128D7" w:rsidRDefault="005668E2" w:rsidP="005668E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úhrady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8E92DF0" w14:textId="77777777" w:rsidR="005668E2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5668E2" w:rsidRPr="007128D7" w14:paraId="658E57A2" w14:textId="77777777" w:rsidTr="006C0E1B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562F" w14:textId="44A104A2" w:rsidR="005668E2" w:rsidRPr="007128D7" w:rsidRDefault="005668E2" w:rsidP="005668E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výše správního poplatku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ECE25D6" w14:textId="77777777" w:rsidR="005668E2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04292BC" w14:textId="77777777" w:rsidR="007B7D7F" w:rsidRDefault="007B7D7F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35040C8A" w14:textId="155E0C4D" w:rsidR="007B7D7F" w:rsidRPr="005668E2" w:rsidRDefault="005668E2" w:rsidP="006B6337">
      <w:pP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32"/>
          <w:szCs w:val="32"/>
        </w:rPr>
        <w:tab/>
      </w:r>
      <w:r w:rsidRPr="005668E2">
        <w:rPr>
          <w:rFonts w:ascii="Arial" w:hAnsi="Arial" w:cs="Arial"/>
          <w:szCs w:val="20"/>
        </w:rPr>
        <w:t>Právní nárok žadatele byl ověřen podle § 25 zákona č. 301/2000 Sb., žadatel je</w:t>
      </w:r>
    </w:p>
    <w:tbl>
      <w:tblPr>
        <w:tblStyle w:val="Mkatabulky"/>
        <w:tblpPr w:leftFromText="141" w:rightFromText="141" w:vertAnchor="text" w:horzAnchor="margin" w:tblpXSpec="right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308"/>
      </w:tblGrid>
      <w:tr w:rsidR="005668E2" w:rsidRPr="005120EE" w14:paraId="77F926F9" w14:textId="77777777" w:rsidTr="005668E2">
        <w:tc>
          <w:tcPr>
            <w:tcW w:w="392" w:type="dxa"/>
            <w:tcBorders>
              <w:bottom w:val="single" w:sz="12" w:space="0" w:color="auto"/>
            </w:tcBorders>
            <w:shd w:val="clear" w:color="auto" w:fill="DEE5FF"/>
          </w:tcPr>
          <w:p w14:paraId="6B0F62A0" w14:textId="77777777" w:rsidR="005668E2" w:rsidRPr="005120EE" w:rsidRDefault="005668E2" w:rsidP="005668E2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4847724F" w14:textId="77777777" w:rsidR="005668E2" w:rsidRPr="005668E2" w:rsidRDefault="005668E2" w:rsidP="005668E2">
            <w:pPr>
              <w:spacing w:line="360" w:lineRule="auto"/>
              <w:ind w:left="67" w:hanging="66"/>
              <w:rPr>
                <w:rFonts w:ascii="Arial" w:hAnsi="Arial" w:cs="Arial"/>
                <w:bCs/>
                <w:szCs w:val="20"/>
              </w:rPr>
            </w:pPr>
            <w:r w:rsidRPr="005668E2">
              <w:rPr>
                <w:rFonts w:ascii="Arial" w:hAnsi="Arial" w:cs="Arial"/>
                <w:bCs/>
                <w:szCs w:val="20"/>
              </w:rPr>
              <w:t>Fyzickou osobou, které se zápis týká</w:t>
            </w:r>
          </w:p>
        </w:tc>
      </w:tr>
      <w:tr w:rsidR="005668E2" w:rsidRPr="005120EE" w14:paraId="460091F4" w14:textId="77777777" w:rsidTr="005668E2">
        <w:tc>
          <w:tcPr>
            <w:tcW w:w="392" w:type="dxa"/>
            <w:tcBorders>
              <w:bottom w:val="single" w:sz="12" w:space="0" w:color="auto"/>
            </w:tcBorders>
            <w:shd w:val="clear" w:color="auto" w:fill="DEE5FF"/>
          </w:tcPr>
          <w:p w14:paraId="2C591C57" w14:textId="77777777" w:rsidR="005668E2" w:rsidRPr="005120EE" w:rsidRDefault="005668E2" w:rsidP="005668E2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71A0EF13" w14:textId="77777777" w:rsidR="005668E2" w:rsidRPr="005668E2" w:rsidRDefault="005668E2" w:rsidP="005668E2">
            <w:pPr>
              <w:spacing w:line="360" w:lineRule="auto"/>
              <w:ind w:left="67" w:hanging="66"/>
              <w:rPr>
                <w:rFonts w:ascii="Arial" w:hAnsi="Arial" w:cs="Arial"/>
                <w:bCs/>
                <w:szCs w:val="20"/>
              </w:rPr>
            </w:pPr>
            <w:r w:rsidRPr="005668E2">
              <w:rPr>
                <w:rFonts w:ascii="Arial" w:hAnsi="Arial" w:cs="Arial"/>
                <w:bCs/>
                <w:szCs w:val="20"/>
              </w:rPr>
              <w:t>Člen její rodiny (manžel, rodič, dítě, prarodič, vnuk, pravnuk, sourozenec)</w:t>
            </w:r>
          </w:p>
        </w:tc>
      </w:tr>
      <w:tr w:rsidR="005668E2" w:rsidRPr="005120EE" w14:paraId="59DD595C" w14:textId="77777777" w:rsidTr="005668E2">
        <w:tc>
          <w:tcPr>
            <w:tcW w:w="392" w:type="dxa"/>
            <w:tcBorders>
              <w:bottom w:val="single" w:sz="12" w:space="0" w:color="auto"/>
            </w:tcBorders>
            <w:shd w:val="clear" w:color="auto" w:fill="DEE5FF"/>
          </w:tcPr>
          <w:p w14:paraId="1EEC269E" w14:textId="77777777" w:rsidR="005668E2" w:rsidRPr="005120EE" w:rsidRDefault="005668E2" w:rsidP="005668E2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6492413B" w14:textId="77777777" w:rsidR="005668E2" w:rsidRPr="005668E2" w:rsidRDefault="005668E2" w:rsidP="005668E2">
            <w:pPr>
              <w:spacing w:line="360" w:lineRule="auto"/>
              <w:ind w:left="67" w:hanging="66"/>
              <w:rPr>
                <w:rFonts w:ascii="Arial" w:hAnsi="Arial" w:cs="Arial"/>
                <w:bCs/>
                <w:szCs w:val="20"/>
              </w:rPr>
            </w:pPr>
            <w:r w:rsidRPr="005668E2">
              <w:rPr>
                <w:rFonts w:ascii="Arial" w:hAnsi="Arial" w:cs="Arial"/>
                <w:bCs/>
                <w:szCs w:val="20"/>
              </w:rPr>
              <w:t xml:space="preserve">Zplnomocněný zástupce </w:t>
            </w:r>
          </w:p>
        </w:tc>
      </w:tr>
    </w:tbl>
    <w:p w14:paraId="4B6D5C7D" w14:textId="4492CB6A" w:rsidR="005668E2" w:rsidRDefault="005668E2" w:rsidP="005668E2">
      <w:pPr>
        <w:autoSpaceDE w:val="0"/>
        <w:autoSpaceDN w:val="0"/>
        <w:ind w:left="0"/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7761E697" w14:textId="77777777" w:rsidR="007B7D7F" w:rsidRDefault="007B7D7F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01D8349B" w14:textId="77777777" w:rsidR="007B7D7F" w:rsidRDefault="007B7D7F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424F2BC4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724EE886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Spec="right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308"/>
      </w:tblGrid>
      <w:tr w:rsidR="005668E2" w:rsidRPr="005120EE" w14:paraId="34AE22B3" w14:textId="77777777" w:rsidTr="006C0E1B">
        <w:tc>
          <w:tcPr>
            <w:tcW w:w="392" w:type="dxa"/>
            <w:tcBorders>
              <w:bottom w:val="single" w:sz="12" w:space="0" w:color="auto"/>
            </w:tcBorders>
            <w:shd w:val="clear" w:color="auto" w:fill="DEE5FF"/>
          </w:tcPr>
          <w:p w14:paraId="4D39312A" w14:textId="77777777" w:rsidR="005668E2" w:rsidRPr="005120EE" w:rsidRDefault="005668E2" w:rsidP="006C0E1B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26200009" w14:textId="6BB4DD1A" w:rsidR="005668E2" w:rsidRPr="005668E2" w:rsidRDefault="005668E2" w:rsidP="005668E2">
            <w:pPr>
              <w:ind w:left="3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Požaduje matriční doklad pro uplatnění svých práv před orgány státu nebo územních samosprávných celků (obcí či krajů)</w:t>
            </w:r>
            <w:r w:rsidRPr="005668E2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</w:tbl>
    <w:p w14:paraId="1776072B" w14:textId="77777777" w:rsidR="005668E2" w:rsidRDefault="005668E2" w:rsidP="005668E2">
      <w:pPr>
        <w:autoSpaceDE w:val="0"/>
        <w:autoSpaceDN w:val="0"/>
        <w:ind w:left="0"/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5FDC3CE" w14:textId="77777777" w:rsidR="005668E2" w:rsidRDefault="005668E2" w:rsidP="005668E2">
      <w:pPr>
        <w:ind w:left="0"/>
        <w:rPr>
          <w:rFonts w:ascii="Arial" w:hAnsi="Arial" w:cs="Arial"/>
          <w:b/>
          <w:sz w:val="32"/>
          <w:szCs w:val="32"/>
        </w:rPr>
      </w:pPr>
    </w:p>
    <w:p w14:paraId="134D7EBF" w14:textId="77777777" w:rsidR="005668E2" w:rsidRDefault="005668E2" w:rsidP="005668E2">
      <w:pPr>
        <w:ind w:left="0"/>
        <w:rPr>
          <w:rFonts w:ascii="Arial" w:hAnsi="Arial" w:cs="Arial"/>
          <w:b/>
          <w:sz w:val="32"/>
          <w:szCs w:val="32"/>
        </w:rPr>
      </w:pPr>
    </w:p>
    <w:p w14:paraId="1F040EC0" w14:textId="77777777" w:rsidR="005668E2" w:rsidRDefault="005668E2" w:rsidP="005668E2">
      <w:pPr>
        <w:ind w:left="0"/>
        <w:rPr>
          <w:rFonts w:ascii="Arial" w:hAnsi="Arial" w:cs="Arial"/>
          <w:b/>
          <w:sz w:val="32"/>
          <w:szCs w:val="32"/>
        </w:rPr>
      </w:pPr>
    </w:p>
    <w:p w14:paraId="7A19DCD1" w14:textId="7E09CE4B" w:rsidR="005668E2" w:rsidRPr="005668E2" w:rsidRDefault="005668E2" w:rsidP="006B6337">
      <w:pPr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5668E2">
        <w:rPr>
          <w:rFonts w:ascii="Arial" w:hAnsi="Arial" w:cs="Arial"/>
          <w:b/>
          <w:szCs w:val="20"/>
        </w:rPr>
        <w:t xml:space="preserve">Právní nárok žadatele byl ověřen podle § 25 b) zákona č. 301/2000 Sb. a žádosti </w:t>
      </w:r>
      <w:r>
        <w:rPr>
          <w:rFonts w:ascii="Arial" w:hAnsi="Arial" w:cs="Arial"/>
          <w:b/>
          <w:szCs w:val="20"/>
        </w:rPr>
        <w:tab/>
      </w:r>
      <w:r w:rsidRPr="005668E2">
        <w:rPr>
          <w:rFonts w:ascii="Arial" w:hAnsi="Arial" w:cs="Arial"/>
          <w:b/>
          <w:szCs w:val="20"/>
        </w:rPr>
        <w:t>se vyhovuje</w:t>
      </w:r>
      <w:r>
        <w:rPr>
          <w:rFonts w:ascii="Arial" w:hAnsi="Arial" w:cs="Arial"/>
          <w:b/>
          <w:szCs w:val="20"/>
        </w:rPr>
        <w:t xml:space="preserve">. </w:t>
      </w:r>
    </w:p>
    <w:p w14:paraId="583B5337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716"/>
        <w:gridCol w:w="4995"/>
      </w:tblGrid>
      <w:tr w:rsidR="005668E2" w:rsidRPr="007128D7" w14:paraId="33DE98C9" w14:textId="77777777" w:rsidTr="005668E2">
        <w:trPr>
          <w:trHeight w:val="567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F67A3" w14:textId="5361FA5E" w:rsidR="005668E2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a podpis matrikářky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D878AA4" w14:textId="77777777" w:rsidR="005668E2" w:rsidRPr="007128D7" w:rsidRDefault="005668E2" w:rsidP="006C0E1B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76F44C74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1525F86D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p w14:paraId="6CB831DB" w14:textId="77777777" w:rsidR="005668E2" w:rsidRDefault="005668E2" w:rsidP="006B6337">
      <w:pPr>
        <w:ind w:left="0"/>
        <w:rPr>
          <w:rFonts w:ascii="Arial" w:hAnsi="Arial" w:cs="Arial"/>
          <w:b/>
          <w:sz w:val="32"/>
          <w:szCs w:val="32"/>
        </w:rPr>
      </w:pPr>
    </w:p>
    <w:sectPr w:rsidR="005668E2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9F70" w14:textId="77777777" w:rsidR="00F67413" w:rsidRDefault="00F67413" w:rsidP="0050569A">
      <w:r>
        <w:separator/>
      </w:r>
    </w:p>
  </w:endnote>
  <w:endnote w:type="continuationSeparator" w:id="0">
    <w:p w14:paraId="0731404E" w14:textId="77777777" w:rsidR="00F67413" w:rsidRDefault="00F67413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CF86" w14:textId="77777777" w:rsidR="00F67413" w:rsidRDefault="00F67413" w:rsidP="0050569A">
      <w:r>
        <w:separator/>
      </w:r>
    </w:p>
  </w:footnote>
  <w:footnote w:type="continuationSeparator" w:id="0">
    <w:p w14:paraId="6AC4047D" w14:textId="77777777" w:rsidR="00F67413" w:rsidRDefault="00F67413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5DC22382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514">
      <w:rPr>
        <w:rFonts w:ascii="Arial" w:hAnsi="Arial" w:cs="Arial"/>
        <w:bCs/>
        <w:szCs w:val="20"/>
      </w:rPr>
      <w:t>Měst</w:t>
    </w:r>
    <w:r w:rsidR="00EF4689">
      <w:rPr>
        <w:rFonts w:ascii="Arial" w:hAnsi="Arial" w:cs="Arial"/>
        <w:bCs/>
        <w:szCs w:val="20"/>
      </w:rPr>
      <w:t>ský úřad</w:t>
    </w:r>
    <w:r w:rsidRPr="00301514">
      <w:rPr>
        <w:rFonts w:ascii="Arial" w:hAnsi="Arial" w:cs="Arial"/>
        <w:bCs/>
        <w:szCs w:val="20"/>
      </w:rPr>
      <w:t xml:space="preserve"> 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1799764403">
    <w:abstractNumId w:val="1"/>
  </w:num>
  <w:num w:numId="2" w16cid:durableId="1329358884">
    <w:abstractNumId w:val="3"/>
  </w:num>
  <w:num w:numId="3" w16cid:durableId="1583565077">
    <w:abstractNumId w:val="11"/>
  </w:num>
  <w:num w:numId="4" w16cid:durableId="1974210334">
    <w:abstractNumId w:val="6"/>
  </w:num>
  <w:num w:numId="5" w16cid:durableId="859860536">
    <w:abstractNumId w:val="13"/>
  </w:num>
  <w:num w:numId="6" w16cid:durableId="1719087732">
    <w:abstractNumId w:val="10"/>
  </w:num>
  <w:num w:numId="7" w16cid:durableId="497237959">
    <w:abstractNumId w:val="7"/>
  </w:num>
  <w:num w:numId="8" w16cid:durableId="1043749374">
    <w:abstractNumId w:val="9"/>
  </w:num>
  <w:num w:numId="9" w16cid:durableId="1292441348">
    <w:abstractNumId w:val="13"/>
    <w:lvlOverride w:ilvl="0">
      <w:startOverride w:val="1"/>
    </w:lvlOverride>
  </w:num>
  <w:num w:numId="10" w16cid:durableId="447167380">
    <w:abstractNumId w:val="13"/>
    <w:lvlOverride w:ilvl="0">
      <w:startOverride w:val="1"/>
    </w:lvlOverride>
  </w:num>
  <w:num w:numId="11" w16cid:durableId="1429812690">
    <w:abstractNumId w:val="10"/>
    <w:lvlOverride w:ilvl="0">
      <w:startOverride w:val="1"/>
    </w:lvlOverride>
  </w:num>
  <w:num w:numId="12" w16cid:durableId="1173833753">
    <w:abstractNumId w:val="10"/>
    <w:lvlOverride w:ilvl="0">
      <w:startOverride w:val="1"/>
    </w:lvlOverride>
  </w:num>
  <w:num w:numId="13" w16cid:durableId="1562253443">
    <w:abstractNumId w:val="13"/>
    <w:lvlOverride w:ilvl="0">
      <w:startOverride w:val="1"/>
    </w:lvlOverride>
  </w:num>
  <w:num w:numId="14" w16cid:durableId="2020501767">
    <w:abstractNumId w:val="0"/>
  </w:num>
  <w:num w:numId="15" w16cid:durableId="1969971543">
    <w:abstractNumId w:val="5"/>
  </w:num>
  <w:num w:numId="16" w16cid:durableId="412238944">
    <w:abstractNumId w:val="12"/>
  </w:num>
  <w:num w:numId="17" w16cid:durableId="1038160901">
    <w:abstractNumId w:val="4"/>
  </w:num>
  <w:num w:numId="18" w16cid:durableId="1135172445">
    <w:abstractNumId w:val="2"/>
  </w:num>
  <w:num w:numId="19" w16cid:durableId="1532917728">
    <w:abstractNumId w:val="8"/>
  </w:num>
  <w:num w:numId="20" w16cid:durableId="193482066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C625E"/>
    <w:rsid w:val="000F0283"/>
    <w:rsid w:val="00123D3E"/>
    <w:rsid w:val="00134E59"/>
    <w:rsid w:val="0014625E"/>
    <w:rsid w:val="0016222E"/>
    <w:rsid w:val="00164864"/>
    <w:rsid w:val="00164D6A"/>
    <w:rsid w:val="00181CE1"/>
    <w:rsid w:val="00194062"/>
    <w:rsid w:val="001A65E9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422531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63BB"/>
    <w:rsid w:val="00527BD4"/>
    <w:rsid w:val="00540AC6"/>
    <w:rsid w:val="005668E2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45388"/>
    <w:rsid w:val="00773426"/>
    <w:rsid w:val="007B7D7F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672F0"/>
    <w:rsid w:val="00882B3D"/>
    <w:rsid w:val="008930FE"/>
    <w:rsid w:val="008A5B42"/>
    <w:rsid w:val="008B01DD"/>
    <w:rsid w:val="008C0E1A"/>
    <w:rsid w:val="008E6C0F"/>
    <w:rsid w:val="008F301F"/>
    <w:rsid w:val="009034A0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57D7D"/>
    <w:rsid w:val="00A8466B"/>
    <w:rsid w:val="00AC32F4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70642"/>
    <w:rsid w:val="00B92DB3"/>
    <w:rsid w:val="00BA6A21"/>
    <w:rsid w:val="00BB2B33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C0C61"/>
    <w:rsid w:val="00CC68C1"/>
    <w:rsid w:val="00CD79AF"/>
    <w:rsid w:val="00CF3034"/>
    <w:rsid w:val="00CF587C"/>
    <w:rsid w:val="00CF7EEF"/>
    <w:rsid w:val="00D27BD7"/>
    <w:rsid w:val="00D529B3"/>
    <w:rsid w:val="00D60147"/>
    <w:rsid w:val="00D643FF"/>
    <w:rsid w:val="00DA4D3D"/>
    <w:rsid w:val="00DB226C"/>
    <w:rsid w:val="00DD158C"/>
    <w:rsid w:val="00E07DA7"/>
    <w:rsid w:val="00E20CA6"/>
    <w:rsid w:val="00E24F1D"/>
    <w:rsid w:val="00E352DE"/>
    <w:rsid w:val="00E529F3"/>
    <w:rsid w:val="00E545AA"/>
    <w:rsid w:val="00E9078A"/>
    <w:rsid w:val="00E93165"/>
    <w:rsid w:val="00EB28CD"/>
    <w:rsid w:val="00EB2D2D"/>
    <w:rsid w:val="00EB4504"/>
    <w:rsid w:val="00EF4689"/>
    <w:rsid w:val="00EF7753"/>
    <w:rsid w:val="00F12011"/>
    <w:rsid w:val="00F20719"/>
    <w:rsid w:val="00F24F2E"/>
    <w:rsid w:val="00F44434"/>
    <w:rsid w:val="00F57B98"/>
    <w:rsid w:val="00F62E53"/>
    <w:rsid w:val="00F6741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BAED612F-7E47-4887-A94E-6E3E348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-humpol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AF134-1DD0-47A6-A193-793CC7A6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24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6</cp:revision>
  <dcterms:created xsi:type="dcterms:W3CDTF">2022-02-02T15:17:00Z</dcterms:created>
  <dcterms:modified xsi:type="dcterms:W3CDTF">2022-05-06T12:10:00Z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