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8D70" w14:textId="0116BFBC" w:rsidR="009A21F3" w:rsidRDefault="009A21F3" w:rsidP="00773426">
      <w:pPr>
        <w:pStyle w:val="Nadpis"/>
        <w:rPr>
          <w:rFonts w:ascii="Arial" w:hAnsi="Arial" w:cs="Arial"/>
          <w:szCs w:val="44"/>
        </w:rPr>
      </w:pPr>
      <w:r>
        <w:rPr>
          <w:rFonts w:ascii="Arial" w:hAnsi="Arial" w:cs="Arial"/>
        </w:rPr>
        <w:t xml:space="preserve">Žádost o prominutí </w:t>
      </w:r>
      <w:r w:rsidRPr="009A21F3">
        <w:rPr>
          <w:rFonts w:ascii="Arial" w:hAnsi="Arial" w:cs="Arial"/>
          <w:szCs w:val="44"/>
        </w:rPr>
        <w:t xml:space="preserve">dokladu o právní způsobilosti k uzavření manželství </w:t>
      </w:r>
    </w:p>
    <w:p w14:paraId="22BB8041" w14:textId="327FD47C" w:rsidR="00773426" w:rsidRPr="009A21F3" w:rsidRDefault="009A21F3" w:rsidP="00773426">
      <w:pPr>
        <w:pStyle w:val="Nadpis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</w:t>
      </w:r>
      <w:r w:rsidRPr="009A21F3">
        <w:rPr>
          <w:rFonts w:ascii="Arial" w:hAnsi="Arial" w:cs="Arial"/>
          <w:sz w:val="32"/>
          <w:szCs w:val="32"/>
        </w:rPr>
        <w:t>dle ust</w:t>
      </w:r>
      <w:r>
        <w:rPr>
          <w:rFonts w:ascii="Arial" w:hAnsi="Arial" w:cs="Arial"/>
          <w:sz w:val="32"/>
          <w:szCs w:val="32"/>
        </w:rPr>
        <w:t>anovení</w:t>
      </w:r>
      <w:r w:rsidRPr="009A21F3">
        <w:rPr>
          <w:rFonts w:ascii="Arial" w:hAnsi="Arial" w:cs="Arial"/>
          <w:sz w:val="32"/>
          <w:szCs w:val="32"/>
        </w:rPr>
        <w:t xml:space="preserve"> § 35 odst. 1 </w:t>
      </w:r>
      <w:r>
        <w:rPr>
          <w:rFonts w:ascii="Arial" w:hAnsi="Arial" w:cs="Arial"/>
          <w:sz w:val="32"/>
          <w:szCs w:val="32"/>
        </w:rPr>
        <w:t>písm. c) zákona č. 301/2000 Sb.</w:t>
      </w:r>
      <w:r w:rsidRPr="009A21F3">
        <w:rPr>
          <w:rFonts w:ascii="Arial" w:hAnsi="Arial" w:cs="Arial"/>
          <w:sz w:val="32"/>
          <w:szCs w:val="32"/>
        </w:rPr>
        <w:t>, o matrikách, jménu a příjmení ve znění pozdějších předpisů</w:t>
      </w: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5278D881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9A21F3">
        <w:rPr>
          <w:rFonts w:ascii="Arial" w:hAnsi="Arial" w:cs="Arial"/>
          <w:b/>
          <w:bCs/>
          <w:sz w:val="32"/>
          <w:szCs w:val="32"/>
          <w:lang w:eastAsia="cs-CZ"/>
        </w:rPr>
        <w:t xml:space="preserve">Žadatel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C7CD1" w:rsidRPr="007128D7" w14:paraId="11CC7839" w14:textId="77777777" w:rsidTr="009A21F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56C1" w14:textId="00D1B9F3" w:rsidR="001C7CD1" w:rsidRPr="007128D7" w:rsidRDefault="009A21F3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Jméno a příjmení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C2F20B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1E78A3CA" w14:textId="77777777" w:rsidTr="009A21F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EF95" w14:textId="53AB2D0B" w:rsidR="001C7CD1" w:rsidRPr="007128D7" w:rsidRDefault="009A21F3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2F00EE8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55D1AC00" w14:textId="77777777" w:rsidTr="009A21F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3721" w14:textId="0DEBFED3" w:rsidR="001C7CD1" w:rsidRPr="007128D7" w:rsidRDefault="009A21F3" w:rsidP="001C7CD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Adresa trvalého bydliště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5BFB00C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2DDA7BB0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9A21F3">
        <w:rPr>
          <w:rFonts w:ascii="Arial" w:hAnsi="Arial" w:cs="Arial"/>
          <w:b/>
          <w:bCs/>
          <w:sz w:val="32"/>
          <w:szCs w:val="32"/>
        </w:rPr>
        <w:t xml:space="preserve">Žadatelka 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323DAC" w:rsidRPr="007128D7" w14:paraId="4F373C90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BF4" w14:textId="08D748CB" w:rsidR="00323DAC" w:rsidRPr="007128D7" w:rsidRDefault="00323DAC" w:rsidP="009A21F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BB44E92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7128D7" w14:paraId="3C3AD1FD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2E2A" w14:textId="560353BB" w:rsidR="00323DAC" w:rsidRPr="007128D7" w:rsidRDefault="009A21F3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EC6D088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7128D7" w14:paraId="13DD9E15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B5EC" w14:textId="319BAA90" w:rsidR="00323DAC" w:rsidRPr="007128D7" w:rsidRDefault="00323DAC" w:rsidP="009A21F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Adresa trvalého bydliště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BCDDE80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77990E1F" w14:textId="77777777" w:rsidR="009A21F3" w:rsidRDefault="009A21F3" w:rsidP="009A21F3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45981CE3" w14:textId="122E0C78" w:rsidR="009A21F3" w:rsidRDefault="009A21F3" w:rsidP="009A21F3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Žádám o prominutí předložení dokladu o právní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způsobilosti k uzavření manželství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9A21F3" w:rsidRPr="007128D7" w14:paraId="108A5921" w14:textId="77777777" w:rsidTr="003605BE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3D2D" w14:textId="6CE03CB3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Před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ABBC53B" w14:textId="77777777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9A21F3" w:rsidRPr="007128D7" w14:paraId="0244C4D1" w14:textId="77777777" w:rsidTr="003605BE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01A9" w14:textId="201F0ABE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Dne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76E6C7D" w14:textId="77777777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9A21F3" w:rsidRPr="007128D7" w14:paraId="79436731" w14:textId="77777777" w:rsidTr="003605BE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F2B64" w14:textId="2E411777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s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9706E47" w14:textId="77777777" w:rsidR="009A21F3" w:rsidRPr="007128D7" w:rsidRDefault="009A21F3" w:rsidP="003605BE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F5FE325" w14:textId="77777777" w:rsidR="009A21F3" w:rsidRDefault="009A21F3" w:rsidP="009A21F3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4C99E891" w14:textId="77777777" w:rsidR="009A21F3" w:rsidRDefault="009A21F3" w:rsidP="009A21F3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5072A8F2" w14:textId="77777777" w:rsidR="009A21F3" w:rsidRDefault="009A21F3" w:rsidP="009A21F3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Část IV.</w:t>
      </w:r>
      <w:r>
        <w:rPr>
          <w:rFonts w:ascii="Arial" w:hAnsi="Arial" w:cs="Arial"/>
          <w:b/>
          <w:bCs/>
          <w:sz w:val="32"/>
          <w:szCs w:val="32"/>
        </w:rPr>
        <w:tab/>
        <w:t>Důvod žádosti</w:t>
      </w:r>
    </w:p>
    <w:p w14:paraId="2C4F0A03" w14:textId="0D7A75A1" w:rsidR="009A21F3" w:rsidRPr="00120139" w:rsidRDefault="00120139" w:rsidP="009A21F3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9A21F3">
        <w:rPr>
          <w:rFonts w:ascii="Arial" w:hAnsi="Arial" w:cs="Arial"/>
          <w:b/>
          <w:bCs/>
          <w:sz w:val="32"/>
          <w:szCs w:val="32"/>
        </w:rPr>
        <w:t xml:space="preserve"> </w:t>
      </w:r>
      <w:r w:rsidR="009A21F3" w:rsidRPr="00120139">
        <w:rPr>
          <w:rFonts w:ascii="Arial" w:hAnsi="Arial" w:cs="Arial"/>
          <w:bCs/>
        </w:rPr>
        <w:t xml:space="preserve">Důvodem je, že </w:t>
      </w:r>
      <w:r>
        <w:rPr>
          <w:rFonts w:ascii="Arial" w:hAnsi="Arial" w:cs="Arial"/>
          <w:bCs/>
        </w:rPr>
        <w:t xml:space="preserve">domovský stát: </w:t>
      </w:r>
    </w:p>
    <w:tbl>
      <w:tblPr>
        <w:tblStyle w:val="Mkatabulky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</w:tblGrid>
      <w:tr w:rsidR="009A21F3" w:rsidRPr="00120139" w14:paraId="3862E6F7" w14:textId="77777777" w:rsidTr="003605BE">
        <w:tc>
          <w:tcPr>
            <w:tcW w:w="7700" w:type="dxa"/>
            <w:tcBorders>
              <w:bottom w:val="single" w:sz="12" w:space="0" w:color="auto"/>
            </w:tcBorders>
            <w:shd w:val="clear" w:color="auto" w:fill="DEE5FF"/>
          </w:tcPr>
          <w:p w14:paraId="4CB98A62" w14:textId="77777777" w:rsidR="009A21F3" w:rsidRPr="00120139" w:rsidRDefault="009A21F3" w:rsidP="003605BE">
            <w:pPr>
              <w:ind w:left="0"/>
              <w:rPr>
                <w:rFonts w:ascii="Arial" w:hAnsi="Arial" w:cs="Arial"/>
                <w:szCs w:val="20"/>
              </w:rPr>
            </w:pPr>
          </w:p>
          <w:p w14:paraId="04FEA740" w14:textId="77777777" w:rsidR="009A21F3" w:rsidRPr="00120139" w:rsidRDefault="009A21F3" w:rsidP="003605BE">
            <w:pPr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3FA4FB82" w14:textId="38BA099C" w:rsidR="009A21F3" w:rsidRPr="00120139" w:rsidRDefault="00120139" w:rsidP="009A21F3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</w:t>
      </w:r>
      <w:r w:rsidR="009A21F3" w:rsidRPr="00120139">
        <w:rPr>
          <w:rFonts w:ascii="Arial" w:hAnsi="Arial" w:cs="Arial"/>
          <w:bCs/>
        </w:rPr>
        <w:t>ento doklad nevydává</w:t>
      </w:r>
      <w:r w:rsidR="001C7BAF">
        <w:rPr>
          <w:rFonts w:ascii="Arial" w:hAnsi="Arial" w:cs="Arial"/>
          <w:bCs/>
        </w:rPr>
        <w:t>,</w:t>
      </w:r>
      <w:r w:rsidR="009A21F3" w:rsidRPr="00120139">
        <w:rPr>
          <w:rFonts w:ascii="Arial" w:hAnsi="Arial" w:cs="Arial"/>
          <w:bCs/>
        </w:rPr>
        <w:t xml:space="preserve"> a proto je pro mne před</w:t>
      </w:r>
      <w:r w:rsidRPr="00120139">
        <w:rPr>
          <w:rFonts w:ascii="Arial" w:hAnsi="Arial" w:cs="Arial"/>
          <w:bCs/>
        </w:rPr>
        <w:t xml:space="preserve">ložení tohoto dokladu spojeno s těžko </w:t>
      </w:r>
      <w:r>
        <w:rPr>
          <w:rFonts w:ascii="Arial" w:hAnsi="Arial" w:cs="Arial"/>
          <w:bCs/>
        </w:rPr>
        <w:tab/>
      </w:r>
      <w:r w:rsidRPr="00120139">
        <w:rPr>
          <w:rFonts w:ascii="Arial" w:hAnsi="Arial" w:cs="Arial"/>
          <w:bCs/>
        </w:rPr>
        <w:t xml:space="preserve">překonatelnou překážkou. </w:t>
      </w:r>
    </w:p>
    <w:p w14:paraId="477BF2B2" w14:textId="77777777" w:rsidR="009A21F3" w:rsidRPr="00120139" w:rsidRDefault="009A21F3" w:rsidP="009A21F3">
      <w:pPr>
        <w:pStyle w:val="Bezodsazen"/>
        <w:spacing w:before="240"/>
        <w:rPr>
          <w:rFonts w:ascii="Arial" w:hAnsi="Arial" w:cs="Arial"/>
          <w:bCs/>
        </w:rPr>
      </w:pPr>
    </w:p>
    <w:p w14:paraId="3D778278" w14:textId="7F8DA357" w:rsidR="00323DAC" w:rsidRPr="00816854" w:rsidRDefault="009D0A46" w:rsidP="009D0A46">
      <w:pPr>
        <w:pStyle w:val="Bezodsazen"/>
        <w:spacing w:before="240"/>
        <w:ind w:left="198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Osobní údaje budou zpracovávány za účelem vyřízení žádosti v souladu s Nařízením Evropského parlamentu a rady (EU) č. 2016/679 (tzv. GDPR) a Zákonem o zpracování osobních údajů č. 110/2019 Sb., ve znění pozdějších předpisů. Uvedené osobní údaje nebudou předmětem automatizovaného zpracování ani profilování. Bližší informace o Vašich právech a zpracování osobních údajů MěÚ Humpolec, který je v pozici správce osobních údajů, jsou uvedeny na internetových stránkách </w:t>
      </w:r>
      <w:hyperlink r:id="rId12" w:history="1">
        <w:r>
          <w:rPr>
            <w:rStyle w:val="Hypertextovodkaz"/>
            <w:rFonts w:ascii="Arial" w:hAnsi="Arial" w:cs="Arial"/>
          </w:rPr>
          <w:t>www.mesto-humpolec.cz</w:t>
        </w:r>
      </w:hyperlink>
      <w:r>
        <w:rPr>
          <w:rFonts w:ascii="Arial" w:hAnsi="Arial" w:cs="Arial"/>
        </w:rPr>
        <w:t>.</w:t>
      </w:r>
    </w:p>
    <w:p w14:paraId="49A66AC9" w14:textId="77777777" w:rsidR="006B6337" w:rsidRDefault="006B6337" w:rsidP="009D0A46">
      <w:pPr>
        <w:jc w:val="both"/>
        <w:rPr>
          <w:rFonts w:ascii="Arial" w:hAnsi="Arial" w:cs="Arial"/>
        </w:rPr>
      </w:pPr>
    </w:p>
    <w:p w14:paraId="105B84D4" w14:textId="77777777" w:rsidR="006B6337" w:rsidRDefault="006B6337" w:rsidP="006B6337">
      <w:pPr>
        <w:rPr>
          <w:rFonts w:ascii="Arial" w:hAnsi="Arial" w:cs="Arial"/>
        </w:rPr>
      </w:pPr>
    </w:p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09CE343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DC7703C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0E485545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015CAF33" w14:textId="77777777" w:rsidR="00120139" w:rsidRDefault="00120139" w:rsidP="00120139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5BB9DCD7" w14:textId="51D9CAA3" w:rsidR="00120139" w:rsidRDefault="00120139" w:rsidP="00120139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žadatele</w:t>
      </w:r>
    </w:p>
    <w:p w14:paraId="045A0F7C" w14:textId="77777777" w:rsidR="00120139" w:rsidRDefault="00120139" w:rsidP="00120139">
      <w:pPr>
        <w:pStyle w:val="Bezodsazen"/>
        <w:jc w:val="center"/>
        <w:rPr>
          <w:rFonts w:ascii="Arial" w:hAnsi="Arial" w:cs="Arial"/>
        </w:rPr>
      </w:pP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691767A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1F16B15" w14:textId="77777777" w:rsidR="006B6337" w:rsidRDefault="006B6337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5A5DB8B" w14:textId="43C115B5" w:rsidR="006B6337" w:rsidRDefault="00120139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6337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žadatelky </w:t>
      </w:r>
    </w:p>
    <w:p w14:paraId="26E45850" w14:textId="78A7AB84" w:rsidR="006B6337" w:rsidRDefault="006B6337" w:rsidP="006B6337">
      <w:pPr>
        <w:pStyle w:val="Bezodsazen"/>
        <w:jc w:val="center"/>
        <w:rPr>
          <w:rFonts w:ascii="Arial" w:hAnsi="Arial" w:cs="Arial"/>
        </w:rPr>
      </w:pPr>
    </w:p>
    <w:p w14:paraId="0902CDEF" w14:textId="77777777" w:rsidR="006B6337" w:rsidRDefault="006B6337" w:rsidP="006B6337">
      <w:pPr>
        <w:pStyle w:val="Bezodsazen"/>
        <w:jc w:val="center"/>
        <w:rPr>
          <w:rFonts w:ascii="Arial" w:hAnsi="Arial" w:cs="Arial"/>
        </w:rPr>
        <w:sectPr w:rsidR="006B6337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1A3D6398" w14:textId="77777777" w:rsidR="00323DAC" w:rsidRDefault="00323DAC" w:rsidP="00120139">
      <w:pPr>
        <w:rPr>
          <w:sz w:val="18"/>
          <w:szCs w:val="18"/>
        </w:rPr>
      </w:pPr>
    </w:p>
    <w:sectPr w:rsidR="00323DAC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3728" w14:textId="77777777" w:rsidR="003C23CF" w:rsidRDefault="003C23CF" w:rsidP="0050569A">
      <w:r>
        <w:separator/>
      </w:r>
    </w:p>
  </w:endnote>
  <w:endnote w:type="continuationSeparator" w:id="0">
    <w:p w14:paraId="4CA0A59C" w14:textId="77777777" w:rsidR="003C23CF" w:rsidRDefault="003C23CF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397" w14:textId="77777777" w:rsidR="003C23CF" w:rsidRDefault="003C23CF" w:rsidP="0050569A">
      <w:r>
        <w:separator/>
      </w:r>
    </w:p>
  </w:footnote>
  <w:footnote w:type="continuationSeparator" w:id="0">
    <w:p w14:paraId="5DD554F6" w14:textId="77777777" w:rsidR="003C23CF" w:rsidRDefault="003C23CF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55AAF187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37">
      <w:rPr>
        <w:rFonts w:ascii="Arial" w:hAnsi="Arial" w:cs="Arial"/>
        <w:bCs/>
        <w:szCs w:val="20"/>
      </w:rPr>
      <w:t xml:space="preserve">Městský úřad </w:t>
    </w:r>
    <w:r w:rsidRPr="00301514">
      <w:rPr>
        <w:rFonts w:ascii="Arial" w:hAnsi="Arial" w:cs="Arial"/>
        <w:bCs/>
        <w:szCs w:val="20"/>
      </w:rPr>
      <w:t>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681708510">
    <w:abstractNumId w:val="1"/>
  </w:num>
  <w:num w:numId="2" w16cid:durableId="2088307102">
    <w:abstractNumId w:val="3"/>
  </w:num>
  <w:num w:numId="3" w16cid:durableId="1833443496">
    <w:abstractNumId w:val="11"/>
  </w:num>
  <w:num w:numId="4" w16cid:durableId="1866824252">
    <w:abstractNumId w:val="6"/>
  </w:num>
  <w:num w:numId="5" w16cid:durableId="724645090">
    <w:abstractNumId w:val="13"/>
  </w:num>
  <w:num w:numId="6" w16cid:durableId="1224170993">
    <w:abstractNumId w:val="10"/>
  </w:num>
  <w:num w:numId="7" w16cid:durableId="181283144">
    <w:abstractNumId w:val="7"/>
  </w:num>
  <w:num w:numId="8" w16cid:durableId="240793049">
    <w:abstractNumId w:val="9"/>
  </w:num>
  <w:num w:numId="9" w16cid:durableId="415445076">
    <w:abstractNumId w:val="13"/>
    <w:lvlOverride w:ilvl="0">
      <w:startOverride w:val="1"/>
    </w:lvlOverride>
  </w:num>
  <w:num w:numId="10" w16cid:durableId="946960053">
    <w:abstractNumId w:val="13"/>
    <w:lvlOverride w:ilvl="0">
      <w:startOverride w:val="1"/>
    </w:lvlOverride>
  </w:num>
  <w:num w:numId="11" w16cid:durableId="224991660">
    <w:abstractNumId w:val="10"/>
    <w:lvlOverride w:ilvl="0">
      <w:startOverride w:val="1"/>
    </w:lvlOverride>
  </w:num>
  <w:num w:numId="12" w16cid:durableId="724108849">
    <w:abstractNumId w:val="10"/>
    <w:lvlOverride w:ilvl="0">
      <w:startOverride w:val="1"/>
    </w:lvlOverride>
  </w:num>
  <w:num w:numId="13" w16cid:durableId="2002075820">
    <w:abstractNumId w:val="13"/>
    <w:lvlOverride w:ilvl="0">
      <w:startOverride w:val="1"/>
    </w:lvlOverride>
  </w:num>
  <w:num w:numId="14" w16cid:durableId="1434322665">
    <w:abstractNumId w:val="0"/>
  </w:num>
  <w:num w:numId="15" w16cid:durableId="1703093022">
    <w:abstractNumId w:val="5"/>
  </w:num>
  <w:num w:numId="16" w16cid:durableId="2020696566">
    <w:abstractNumId w:val="12"/>
  </w:num>
  <w:num w:numId="17" w16cid:durableId="1618566407">
    <w:abstractNumId w:val="4"/>
  </w:num>
  <w:num w:numId="18" w16cid:durableId="53354908">
    <w:abstractNumId w:val="2"/>
  </w:num>
  <w:num w:numId="19" w16cid:durableId="2112361503">
    <w:abstractNumId w:val="8"/>
  </w:num>
  <w:num w:numId="20" w16cid:durableId="5295375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C625E"/>
    <w:rsid w:val="000F0283"/>
    <w:rsid w:val="00117F4F"/>
    <w:rsid w:val="00120139"/>
    <w:rsid w:val="00123D3E"/>
    <w:rsid w:val="0014625E"/>
    <w:rsid w:val="0016222E"/>
    <w:rsid w:val="00164864"/>
    <w:rsid w:val="00164D6A"/>
    <w:rsid w:val="00181CE1"/>
    <w:rsid w:val="00194062"/>
    <w:rsid w:val="001A65E9"/>
    <w:rsid w:val="001C7BAF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22B7"/>
    <w:rsid w:val="00323DAC"/>
    <w:rsid w:val="00342D29"/>
    <w:rsid w:val="00370F56"/>
    <w:rsid w:val="003767C6"/>
    <w:rsid w:val="003A3F86"/>
    <w:rsid w:val="003C073E"/>
    <w:rsid w:val="003C23CF"/>
    <w:rsid w:val="003E09D4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63BB"/>
    <w:rsid w:val="00527BD4"/>
    <w:rsid w:val="00540AC6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45388"/>
    <w:rsid w:val="00773426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82B3D"/>
    <w:rsid w:val="008930FE"/>
    <w:rsid w:val="008A5B42"/>
    <w:rsid w:val="008B01DD"/>
    <w:rsid w:val="008C0E1A"/>
    <w:rsid w:val="008E6C0F"/>
    <w:rsid w:val="008F301F"/>
    <w:rsid w:val="009034A0"/>
    <w:rsid w:val="0097355A"/>
    <w:rsid w:val="009760AB"/>
    <w:rsid w:val="00980D6C"/>
    <w:rsid w:val="009A21F3"/>
    <w:rsid w:val="009B2A51"/>
    <w:rsid w:val="009C0B29"/>
    <w:rsid w:val="009C5A0F"/>
    <w:rsid w:val="009D0A46"/>
    <w:rsid w:val="009E2998"/>
    <w:rsid w:val="009F0514"/>
    <w:rsid w:val="00A0287E"/>
    <w:rsid w:val="00A21B41"/>
    <w:rsid w:val="00A57D7D"/>
    <w:rsid w:val="00A8466B"/>
    <w:rsid w:val="00AC32F4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70642"/>
    <w:rsid w:val="00B92DB3"/>
    <w:rsid w:val="00BA6A21"/>
    <w:rsid w:val="00BB2B33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C0C61"/>
    <w:rsid w:val="00CC68C1"/>
    <w:rsid w:val="00CD79AF"/>
    <w:rsid w:val="00CF3034"/>
    <w:rsid w:val="00CF587C"/>
    <w:rsid w:val="00CF7EEF"/>
    <w:rsid w:val="00D27BD7"/>
    <w:rsid w:val="00D529B3"/>
    <w:rsid w:val="00D60147"/>
    <w:rsid w:val="00DA4D3D"/>
    <w:rsid w:val="00DB226C"/>
    <w:rsid w:val="00DD158C"/>
    <w:rsid w:val="00E07DA7"/>
    <w:rsid w:val="00E20CA6"/>
    <w:rsid w:val="00E24F1D"/>
    <w:rsid w:val="00E352DE"/>
    <w:rsid w:val="00E529F3"/>
    <w:rsid w:val="00E545AA"/>
    <w:rsid w:val="00E9078A"/>
    <w:rsid w:val="00E93165"/>
    <w:rsid w:val="00E94837"/>
    <w:rsid w:val="00EB28CD"/>
    <w:rsid w:val="00EB2D2D"/>
    <w:rsid w:val="00EB4504"/>
    <w:rsid w:val="00EF7753"/>
    <w:rsid w:val="00F12011"/>
    <w:rsid w:val="00F20719"/>
    <w:rsid w:val="00F24F2E"/>
    <w:rsid w:val="00F44434"/>
    <w:rsid w:val="00F57B98"/>
    <w:rsid w:val="00F62E5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51A452E1-2414-4938-AD56-7DAD760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-humpol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AA526-5AC0-4611-862B-C611AD13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16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6</cp:revision>
  <dcterms:created xsi:type="dcterms:W3CDTF">2022-02-02T15:51:00Z</dcterms:created>
  <dcterms:modified xsi:type="dcterms:W3CDTF">2022-05-06T12:09:00Z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