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8041" w14:textId="41239668" w:rsidR="00773426" w:rsidRDefault="007B7D7F" w:rsidP="00773426">
      <w:pPr>
        <w:pStyle w:val="Nadpis"/>
        <w:rPr>
          <w:rFonts w:ascii="Arial" w:hAnsi="Arial" w:cs="Arial"/>
        </w:rPr>
      </w:pPr>
      <w:r>
        <w:rPr>
          <w:rFonts w:ascii="Arial" w:hAnsi="Arial" w:cs="Arial"/>
        </w:rPr>
        <w:t xml:space="preserve">Žádost o povolení </w:t>
      </w:r>
      <w:r w:rsidR="00A62707">
        <w:rPr>
          <w:rFonts w:ascii="Arial" w:hAnsi="Arial" w:cs="Arial"/>
        </w:rPr>
        <w:t xml:space="preserve">uzavření manželství na kterémkoli vhodném místě mimo dobu stanovenou radou města </w:t>
      </w:r>
    </w:p>
    <w:p w14:paraId="2923F5A5" w14:textId="79B93D13" w:rsidR="00A62707" w:rsidRPr="00A62707" w:rsidRDefault="00A62707" w:rsidP="00A62707">
      <w:pPr>
        <w:pStyle w:val="Default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896942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podle ustanovení </w:t>
      </w:r>
      <w:r w:rsidRPr="00A62707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§ </w:t>
      </w:r>
      <w:r w:rsidRPr="00A62707">
        <w:rPr>
          <w:rFonts w:ascii="Arial" w:hAnsi="Arial" w:cs="Arial"/>
          <w:b/>
          <w:sz w:val="32"/>
          <w:szCs w:val="32"/>
        </w:rPr>
        <w:t>12 zákona č. 301/2000 Sb., o matrikách, jménu a příjmení a o změně některých souvisejících zákonů, ve znění pozdějších předpisů (dále jen „zákon o matrikách“)</w:t>
      </w:r>
      <w:r w:rsidRPr="00A62707">
        <w:rPr>
          <w:b/>
          <w:sz w:val="32"/>
          <w:szCs w:val="32"/>
        </w:rPr>
        <w:t xml:space="preserve"> </w:t>
      </w:r>
    </w:p>
    <w:p w14:paraId="1CB36485" w14:textId="77777777" w:rsidR="00A62707" w:rsidRPr="00A62707" w:rsidRDefault="00A62707" w:rsidP="00A62707">
      <w:pPr>
        <w:rPr>
          <w:lang w:eastAsia="cs-CZ"/>
        </w:rPr>
      </w:pPr>
    </w:p>
    <w:p w14:paraId="6C4C2B3C" w14:textId="77777777" w:rsidR="00A62707" w:rsidRPr="00A62707" w:rsidRDefault="00A62707" w:rsidP="00A62707">
      <w:pPr>
        <w:rPr>
          <w:lang w:eastAsia="cs-CZ"/>
        </w:rPr>
      </w:pPr>
    </w:p>
    <w:p w14:paraId="4E96EA79" w14:textId="77777777" w:rsidR="00CA338A" w:rsidRDefault="00CA338A" w:rsidP="00CA338A">
      <w:pPr>
        <w:pStyle w:val="Default"/>
        <w:rPr>
          <w:sz w:val="18"/>
          <w:szCs w:val="18"/>
        </w:rPr>
      </w:pPr>
    </w:p>
    <w:p w14:paraId="35AF3913" w14:textId="77777777" w:rsidR="00323DAC" w:rsidRDefault="00323DAC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</w:p>
    <w:p w14:paraId="4A7C3554" w14:textId="07C87605" w:rsidR="001A65E9" w:rsidRDefault="00C74A37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Část I.</w:t>
      </w:r>
      <w:r>
        <w:rPr>
          <w:rFonts w:ascii="Arial" w:hAnsi="Arial" w:cs="Arial"/>
          <w:b/>
          <w:bCs/>
          <w:sz w:val="32"/>
          <w:szCs w:val="32"/>
          <w:lang w:eastAsia="cs-CZ"/>
        </w:rPr>
        <w:tab/>
      </w:r>
      <w:r w:rsidR="00A62707">
        <w:rPr>
          <w:rFonts w:ascii="Arial" w:hAnsi="Arial" w:cs="Arial"/>
          <w:b/>
          <w:bCs/>
          <w:sz w:val="32"/>
          <w:szCs w:val="32"/>
          <w:lang w:eastAsia="cs-CZ"/>
        </w:rPr>
        <w:t>Na kterémkoli vhodném</w:t>
      </w:r>
      <w:r w:rsidR="001C7CD1">
        <w:rPr>
          <w:rFonts w:ascii="Arial" w:hAnsi="Arial" w:cs="Arial"/>
          <w:b/>
          <w:bCs/>
          <w:sz w:val="32"/>
          <w:szCs w:val="32"/>
          <w:lang w:eastAsia="cs-CZ"/>
        </w:rPr>
        <w:t xml:space="preserve"> </w:t>
      </w:r>
      <w:r w:rsidR="00A62707">
        <w:rPr>
          <w:rFonts w:ascii="Arial" w:hAnsi="Arial" w:cs="Arial"/>
          <w:b/>
          <w:bCs/>
          <w:sz w:val="32"/>
          <w:szCs w:val="32"/>
          <w:lang w:eastAsia="cs-CZ"/>
        </w:rPr>
        <w:t xml:space="preserve">místě (mimo obřadní síň), </w:t>
      </w:r>
      <w:r w:rsidR="00A62707">
        <w:rPr>
          <w:rFonts w:ascii="Arial" w:hAnsi="Arial" w:cs="Arial"/>
          <w:b/>
          <w:bCs/>
          <w:sz w:val="32"/>
          <w:szCs w:val="32"/>
          <w:lang w:eastAsia="cs-CZ"/>
        </w:rPr>
        <w:tab/>
        <w:t>a to: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C7CD1" w:rsidRPr="007128D7" w14:paraId="11CC7839" w14:textId="77777777" w:rsidTr="007B7D7F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56C1" w14:textId="70AC3363" w:rsidR="001C7CD1" w:rsidRPr="007128D7" w:rsidRDefault="00A62707" w:rsidP="00520965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Uveďte místo, tj. obec, část obce, č.p., či </w:t>
            </w:r>
            <w:proofErr w:type="gramStart"/>
            <w:r>
              <w:rPr>
                <w:rFonts w:ascii="Arial" w:hAnsi="Arial" w:cs="Arial"/>
                <w:lang w:eastAsia="cs-CZ"/>
              </w:rPr>
              <w:t>jiné bližší ozn</w:t>
            </w:r>
            <w:r w:rsidR="00520965">
              <w:rPr>
                <w:rFonts w:ascii="Arial" w:hAnsi="Arial" w:cs="Arial"/>
                <w:lang w:eastAsia="cs-CZ"/>
              </w:rPr>
              <w:t>a</w:t>
            </w:r>
            <w:r>
              <w:rPr>
                <w:rFonts w:ascii="Arial" w:hAnsi="Arial" w:cs="Arial"/>
                <w:lang w:eastAsia="cs-CZ"/>
              </w:rPr>
              <w:t>čení místa</w:t>
            </w:r>
            <w:proofErr w:type="gramEnd"/>
            <w:r>
              <w:rPr>
                <w:rFonts w:ascii="Arial" w:hAnsi="Arial" w:cs="Arial"/>
                <w:lang w:eastAsia="cs-CZ"/>
              </w:rPr>
              <w:t xml:space="preserve">  </w:t>
            </w:r>
            <w:r w:rsidR="007B7D7F">
              <w:rPr>
                <w:rFonts w:ascii="Arial" w:hAnsi="Arial" w:cs="Arial"/>
                <w:lang w:eastAsia="cs-CZ"/>
              </w:rPr>
              <w:t xml:space="preserve">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0C2F20B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C7CD1" w:rsidRPr="007128D7" w14:paraId="1E78A3CA" w14:textId="77777777" w:rsidTr="007B7D7F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CEF95" w14:textId="5655026A" w:rsidR="001C7CD1" w:rsidRPr="007128D7" w:rsidRDefault="00A62707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Datum a čas svatebního obřadu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2F00EE8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2D34472E" w14:textId="77777777" w:rsidR="001C7CD1" w:rsidRPr="00FA0F37" w:rsidRDefault="001C7CD1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  <w:sectPr w:rsidR="001C7CD1" w:rsidRPr="00FA0F37" w:rsidSect="00E20CA6">
          <w:headerReference w:type="default" r:id="rId11"/>
          <w:pgSz w:w="11906" w:h="16838"/>
          <w:pgMar w:top="1134" w:right="1134" w:bottom="1134" w:left="1134" w:header="1134" w:footer="1134" w:gutter="0"/>
          <w:cols w:space="709"/>
          <w:docGrid w:linePitch="360"/>
        </w:sectPr>
      </w:pPr>
    </w:p>
    <w:p w14:paraId="45AF0E18" w14:textId="77777777" w:rsidR="00323DAC" w:rsidRDefault="00323DAC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672041EC" w14:textId="16809A0A" w:rsidR="008C0E1A" w:rsidRDefault="00816854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II.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A62707">
        <w:rPr>
          <w:rFonts w:ascii="Arial" w:hAnsi="Arial" w:cs="Arial"/>
          <w:b/>
          <w:bCs/>
          <w:sz w:val="32"/>
          <w:szCs w:val="32"/>
        </w:rPr>
        <w:t xml:space="preserve">Mimo dobu stanovenou radou města </w:t>
      </w:r>
      <w:r w:rsidR="006B6337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323DAC" w:rsidRPr="007128D7" w14:paraId="4F373C90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6BF4" w14:textId="41CBF769" w:rsidR="00323DAC" w:rsidRPr="007128D7" w:rsidRDefault="00A62707" w:rsidP="007B7D7F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Uveďte den a hodinu svatebního obřadu </w:t>
            </w:r>
            <w:r w:rsidR="007B7D7F">
              <w:rPr>
                <w:rFonts w:ascii="Arial" w:hAnsi="Arial" w:cs="Arial"/>
                <w:lang w:eastAsia="cs-CZ"/>
              </w:rPr>
              <w:t xml:space="preserve">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BB44E92" w14:textId="77777777" w:rsidR="00323DAC" w:rsidRPr="007128D7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65D03742" w14:textId="77777777" w:rsidR="007B7D7F" w:rsidRDefault="007B7D7F" w:rsidP="007B7D7F"/>
    <w:p w14:paraId="640B9B7E" w14:textId="2CF47874" w:rsidR="00A62707" w:rsidRDefault="00A62707" w:rsidP="00A62707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III.</w:t>
      </w:r>
      <w:r>
        <w:rPr>
          <w:rFonts w:ascii="Arial" w:hAnsi="Arial" w:cs="Arial"/>
          <w:b/>
          <w:bCs/>
          <w:sz w:val="32"/>
          <w:szCs w:val="32"/>
        </w:rPr>
        <w:tab/>
        <w:t xml:space="preserve">Osobní údaje   </w:t>
      </w:r>
    </w:p>
    <w:tbl>
      <w:tblPr>
        <w:tblStyle w:val="Mkatabulky"/>
        <w:tblW w:w="0" w:type="auto"/>
        <w:tblInd w:w="1928" w:type="dxa"/>
        <w:tblLook w:val="04A0" w:firstRow="1" w:lastRow="0" w:firstColumn="1" w:lastColumn="0" w:noHBand="0" w:noVBand="1"/>
      </w:tblPr>
      <w:tblGrid>
        <w:gridCol w:w="2149"/>
        <w:gridCol w:w="2552"/>
        <w:gridCol w:w="2977"/>
      </w:tblGrid>
      <w:tr w:rsidR="00A62707" w:rsidRPr="005120EE" w14:paraId="0A3C9490" w14:textId="77777777" w:rsidTr="00A62707">
        <w:trPr>
          <w:trHeight w:val="66"/>
        </w:trPr>
        <w:tc>
          <w:tcPr>
            <w:tcW w:w="2149" w:type="dxa"/>
            <w:vAlign w:val="center"/>
          </w:tcPr>
          <w:p w14:paraId="3D56BAB6" w14:textId="77777777" w:rsidR="00A62707" w:rsidRPr="003A2116" w:rsidRDefault="00A62707" w:rsidP="003605BE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552" w:type="dxa"/>
            <w:vAlign w:val="center"/>
          </w:tcPr>
          <w:p w14:paraId="4345B2B5" w14:textId="4046AF34" w:rsidR="00A62707" w:rsidRDefault="00A62707" w:rsidP="003605BE">
            <w:pPr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žadatel</w:t>
            </w:r>
          </w:p>
          <w:p w14:paraId="63E59461" w14:textId="77777777" w:rsidR="00A62707" w:rsidRPr="003A2116" w:rsidRDefault="00A62707" w:rsidP="003605BE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  <w:vAlign w:val="center"/>
          </w:tcPr>
          <w:p w14:paraId="797A4A24" w14:textId="1B144EB7" w:rsidR="00A62707" w:rsidRDefault="00A62707" w:rsidP="003605B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Žadatelka </w:t>
            </w:r>
          </w:p>
          <w:p w14:paraId="637B3F69" w14:textId="77777777" w:rsidR="00A62707" w:rsidRPr="003A2116" w:rsidRDefault="00A62707" w:rsidP="003605BE">
            <w:pPr>
              <w:ind w:left="0"/>
              <w:rPr>
                <w:rFonts w:ascii="Arial" w:hAnsi="Arial" w:cs="Arial"/>
              </w:rPr>
            </w:pPr>
          </w:p>
        </w:tc>
      </w:tr>
      <w:tr w:rsidR="00A62707" w:rsidRPr="005120EE" w14:paraId="1516103A" w14:textId="77777777" w:rsidTr="00A62707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511BFDA0" w14:textId="21DC5491" w:rsidR="00A62707" w:rsidRPr="005120EE" w:rsidRDefault="00A62707" w:rsidP="003605B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2552" w:type="dxa"/>
            <w:shd w:val="clear" w:color="auto" w:fill="DEE5FF"/>
            <w:vAlign w:val="center"/>
          </w:tcPr>
          <w:p w14:paraId="39DDCE7F" w14:textId="636CA111" w:rsidR="00A62707" w:rsidRPr="005120EE" w:rsidRDefault="00A62707" w:rsidP="003605BE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EE5FF"/>
            <w:vAlign w:val="center"/>
          </w:tcPr>
          <w:p w14:paraId="0D47C325" w14:textId="751C8D7B" w:rsidR="00A62707" w:rsidRPr="005120EE" w:rsidRDefault="00A62707" w:rsidP="003605BE">
            <w:pPr>
              <w:ind w:left="0"/>
              <w:rPr>
                <w:rFonts w:ascii="Arial" w:hAnsi="Arial" w:cs="Arial"/>
              </w:rPr>
            </w:pPr>
          </w:p>
        </w:tc>
      </w:tr>
      <w:tr w:rsidR="00A62707" w:rsidRPr="005120EE" w14:paraId="7D4DD082" w14:textId="77777777" w:rsidTr="00A62707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0A7933E0" w14:textId="287674EE" w:rsidR="00A62707" w:rsidRPr="005120EE" w:rsidRDefault="00A62707" w:rsidP="003605B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  <w:tc>
          <w:tcPr>
            <w:tcW w:w="2552" w:type="dxa"/>
            <w:shd w:val="clear" w:color="auto" w:fill="DEE5FF"/>
            <w:vAlign w:val="center"/>
          </w:tcPr>
          <w:p w14:paraId="66C7D1B1" w14:textId="026E5896" w:rsidR="00A62707" w:rsidRPr="005120EE" w:rsidRDefault="00A62707" w:rsidP="003605BE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EE5FF"/>
            <w:vAlign w:val="center"/>
          </w:tcPr>
          <w:p w14:paraId="1AC471C8" w14:textId="1C6C510E" w:rsidR="00A62707" w:rsidRPr="005120EE" w:rsidRDefault="00A62707" w:rsidP="003605BE">
            <w:pPr>
              <w:ind w:left="0"/>
              <w:rPr>
                <w:rFonts w:ascii="Arial" w:hAnsi="Arial" w:cs="Arial"/>
              </w:rPr>
            </w:pPr>
          </w:p>
        </w:tc>
      </w:tr>
      <w:tr w:rsidR="00A62707" w:rsidRPr="005120EE" w14:paraId="0818705E" w14:textId="77777777" w:rsidTr="00A62707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2D44F6AD" w14:textId="6DD1A35F" w:rsidR="00A62707" w:rsidRPr="005120EE" w:rsidRDefault="00A62707" w:rsidP="003605BE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trvalého pobytu</w:t>
            </w:r>
          </w:p>
        </w:tc>
        <w:tc>
          <w:tcPr>
            <w:tcW w:w="2552" w:type="dxa"/>
            <w:shd w:val="clear" w:color="auto" w:fill="DEE5FF"/>
            <w:vAlign w:val="center"/>
          </w:tcPr>
          <w:p w14:paraId="49B8109B" w14:textId="0666A65D" w:rsidR="00A62707" w:rsidRPr="005120EE" w:rsidRDefault="00A62707" w:rsidP="003605BE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DEE5FF"/>
            <w:vAlign w:val="center"/>
          </w:tcPr>
          <w:p w14:paraId="3561E845" w14:textId="372E4DAD" w:rsidR="00A62707" w:rsidRPr="005120EE" w:rsidRDefault="00A62707" w:rsidP="003605BE">
            <w:pPr>
              <w:ind w:left="0"/>
              <w:rPr>
                <w:rFonts w:ascii="Arial" w:hAnsi="Arial" w:cs="Arial"/>
              </w:rPr>
            </w:pPr>
          </w:p>
        </w:tc>
      </w:tr>
    </w:tbl>
    <w:p w14:paraId="28AF1F5B" w14:textId="77777777" w:rsidR="00A62707" w:rsidRDefault="00A62707" w:rsidP="007B7D7F"/>
    <w:p w14:paraId="4D661A37" w14:textId="77777777" w:rsidR="00A62707" w:rsidRDefault="00A62707" w:rsidP="007B7D7F"/>
    <w:p w14:paraId="61088360" w14:textId="77777777" w:rsidR="00A62707" w:rsidRDefault="00A62707" w:rsidP="007B7D7F"/>
    <w:p w14:paraId="23DB4A78" w14:textId="77777777" w:rsidR="00A62707" w:rsidRDefault="00A62707" w:rsidP="007B7D7F"/>
    <w:p w14:paraId="209C7DC5" w14:textId="1675983D" w:rsidR="007B7D7F" w:rsidRDefault="00A62707" w:rsidP="007B7D7F">
      <w:pPr>
        <w:pStyle w:val="PodnadpisA"/>
        <w:ind w:left="1928" w:hanging="1928"/>
        <w:rPr>
          <w:rFonts w:ascii="Arial" w:hAnsi="Arial" w:cs="Arial"/>
        </w:rPr>
      </w:pPr>
      <w:r>
        <w:rPr>
          <w:rFonts w:ascii="Arial" w:hAnsi="Arial" w:cs="Arial"/>
        </w:rPr>
        <w:t>Prohlášení</w:t>
      </w:r>
    </w:p>
    <w:p w14:paraId="3D778278" w14:textId="088E6FE7" w:rsidR="00323DAC" w:rsidRPr="00A62707" w:rsidRDefault="00A62707" w:rsidP="00A62707">
      <w:pPr>
        <w:pStyle w:val="Default"/>
        <w:ind w:left="1843"/>
        <w:rPr>
          <w:rFonts w:ascii="Arial" w:hAnsi="Arial" w:cs="Arial"/>
          <w:sz w:val="20"/>
          <w:szCs w:val="20"/>
        </w:rPr>
      </w:pPr>
      <w:r w:rsidRPr="00A62707">
        <w:rPr>
          <w:rFonts w:ascii="Arial" w:hAnsi="Arial" w:cs="Arial"/>
          <w:sz w:val="20"/>
          <w:szCs w:val="20"/>
        </w:rPr>
        <w:t>Prohlašujeme, že jsme si vědomi, že neseme veškerá rizika, vzniklá při uzavírání sňatku mimo úředně určenou oddací síň. Bereme na vědomí, že bude-li žádosti vyhověno, nelze v souladu s ustanovením § 7 zákona č. 634/2004 Sb., o správních poplatcích, v platném znění, a pol.12 písm. c) sazebníku, který je přílohou cit</w:t>
      </w:r>
      <w:r>
        <w:rPr>
          <w:rFonts w:ascii="Arial" w:hAnsi="Arial" w:cs="Arial"/>
          <w:sz w:val="20"/>
          <w:szCs w:val="20"/>
        </w:rPr>
        <w:t>ovaného zá</w:t>
      </w:r>
      <w:r w:rsidRPr="00A62707">
        <w:rPr>
          <w:rFonts w:ascii="Arial" w:hAnsi="Arial" w:cs="Arial"/>
          <w:sz w:val="20"/>
          <w:szCs w:val="20"/>
        </w:rPr>
        <w:t xml:space="preserve">kona, požadovat vrácení správního poplatku, a to ani v případě, že se </w:t>
      </w:r>
      <w:proofErr w:type="spellStart"/>
      <w:r w:rsidRPr="00A62707">
        <w:rPr>
          <w:rFonts w:ascii="Arial" w:hAnsi="Arial" w:cs="Arial"/>
          <w:sz w:val="20"/>
          <w:szCs w:val="20"/>
        </w:rPr>
        <w:t>sňatečný</w:t>
      </w:r>
      <w:proofErr w:type="spellEnd"/>
      <w:r w:rsidRPr="00A62707">
        <w:rPr>
          <w:rFonts w:ascii="Arial" w:hAnsi="Arial" w:cs="Arial"/>
          <w:sz w:val="20"/>
          <w:szCs w:val="20"/>
        </w:rPr>
        <w:t xml:space="preserve"> </w:t>
      </w:r>
      <w:r w:rsidRPr="00A62707">
        <w:rPr>
          <w:rFonts w:ascii="Arial" w:hAnsi="Arial" w:cs="Arial"/>
          <w:sz w:val="20"/>
          <w:szCs w:val="20"/>
        </w:rPr>
        <w:lastRenderedPageBreak/>
        <w:t xml:space="preserve">obřad uskuteční v jinou dobu nebo na jiném místě, ani v případě, že se neuskuteční vůbec. </w:t>
      </w:r>
    </w:p>
    <w:p w14:paraId="49A66AC9" w14:textId="77777777" w:rsidR="006B6337" w:rsidRDefault="006B6337" w:rsidP="006B6337">
      <w:pPr>
        <w:rPr>
          <w:rFonts w:ascii="Arial" w:hAnsi="Arial" w:cs="Arial"/>
        </w:rPr>
      </w:pPr>
    </w:p>
    <w:p w14:paraId="105B84D4" w14:textId="77777777" w:rsidR="006B6337" w:rsidRDefault="006B6337" w:rsidP="006B6337">
      <w:pPr>
        <w:rPr>
          <w:rFonts w:ascii="Arial" w:hAnsi="Arial" w:cs="Arial"/>
        </w:rPr>
      </w:pPr>
    </w:p>
    <w:p w14:paraId="18CC4C6E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4DC7703C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7729810A" w14:textId="77777777" w:rsidR="006B6337" w:rsidRDefault="006B6337" w:rsidP="006B6337">
      <w:pPr>
        <w:pStyle w:val="Bezodsazen"/>
        <w:rPr>
          <w:rFonts w:ascii="Arial" w:hAnsi="Arial" w:cs="Arial"/>
        </w:rPr>
        <w:sectPr w:rsidR="006B6337" w:rsidSect="009279B7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5860240A" w14:textId="25D55487" w:rsidR="00A62707" w:rsidRDefault="00A62707" w:rsidP="00A62707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</w:t>
      </w:r>
    </w:p>
    <w:p w14:paraId="7B53666D" w14:textId="04188C13" w:rsidR="00A62707" w:rsidRDefault="00A62707" w:rsidP="00A62707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podpis žadatele</w:t>
      </w:r>
    </w:p>
    <w:p w14:paraId="0E485545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07FBFCA1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41F16B15" w14:textId="46A9F418" w:rsidR="006B6337" w:rsidRDefault="00A62707" w:rsidP="00A62707">
      <w:pPr>
        <w:pStyle w:val="Bezodsazen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6337">
        <w:rPr>
          <w:rFonts w:ascii="Arial" w:hAnsi="Arial" w:cs="Arial"/>
        </w:rPr>
        <w:t>______________________</w:t>
      </w:r>
    </w:p>
    <w:p w14:paraId="65A5DB8B" w14:textId="01061B22" w:rsidR="006B6337" w:rsidRDefault="00A62707" w:rsidP="006B6337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B7D7F">
        <w:rPr>
          <w:rFonts w:ascii="Arial" w:hAnsi="Arial" w:cs="Arial"/>
        </w:rPr>
        <w:t>p</w:t>
      </w:r>
      <w:r w:rsidR="006B6337">
        <w:rPr>
          <w:rFonts w:ascii="Arial" w:hAnsi="Arial" w:cs="Arial"/>
        </w:rPr>
        <w:t>odpis</w:t>
      </w:r>
      <w:r w:rsidR="007B7D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žadatelky</w:t>
      </w:r>
    </w:p>
    <w:p w14:paraId="26E45850" w14:textId="78A7AB84" w:rsidR="006B6337" w:rsidRDefault="006B6337" w:rsidP="006B6337">
      <w:pPr>
        <w:pStyle w:val="Bezodsazen"/>
        <w:jc w:val="center"/>
        <w:rPr>
          <w:rFonts w:ascii="Arial" w:hAnsi="Arial" w:cs="Arial"/>
        </w:rPr>
      </w:pPr>
    </w:p>
    <w:p w14:paraId="0902CDEF" w14:textId="77777777" w:rsidR="006B6337" w:rsidRDefault="006B6337" w:rsidP="006B6337">
      <w:pPr>
        <w:pStyle w:val="Bezodsazen"/>
        <w:jc w:val="center"/>
        <w:rPr>
          <w:rFonts w:ascii="Arial" w:hAnsi="Arial" w:cs="Arial"/>
        </w:rPr>
        <w:sectPr w:rsidR="006B6337" w:rsidSect="00993008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</w:p>
    <w:p w14:paraId="6CB831DB" w14:textId="08BC117D" w:rsidR="005668E2" w:rsidRDefault="005668E2" w:rsidP="00A62707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sectPr w:rsidR="005668E2" w:rsidSect="009279B7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C712" w14:textId="77777777" w:rsidR="005074EC" w:rsidRDefault="005074EC" w:rsidP="0050569A">
      <w:r>
        <w:separator/>
      </w:r>
    </w:p>
  </w:endnote>
  <w:endnote w:type="continuationSeparator" w:id="0">
    <w:p w14:paraId="7F10328B" w14:textId="77777777" w:rsidR="005074EC" w:rsidRDefault="005074EC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F724" w14:textId="77777777" w:rsidR="005074EC" w:rsidRDefault="005074EC" w:rsidP="0050569A">
      <w:r>
        <w:separator/>
      </w:r>
    </w:p>
  </w:footnote>
  <w:footnote w:type="continuationSeparator" w:id="0">
    <w:p w14:paraId="64A99E3A" w14:textId="77777777" w:rsidR="005074EC" w:rsidRDefault="005074EC" w:rsidP="0050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934E" w14:textId="088FFBD2" w:rsidR="00C9279A" w:rsidRPr="00301514" w:rsidRDefault="00C9279A" w:rsidP="00C9279A">
    <w:pPr>
      <w:tabs>
        <w:tab w:val="left" w:pos="142"/>
        <w:tab w:val="right" w:pos="5812"/>
        <w:tab w:val="left" w:pos="7371"/>
        <w:tab w:val="right" w:pos="9498"/>
      </w:tabs>
      <w:ind w:left="2410"/>
      <w:rPr>
        <w:rFonts w:ascii="Arial" w:hAnsi="Arial" w:cs="Arial"/>
        <w:bCs/>
        <w:szCs w:val="20"/>
      </w:rPr>
    </w:pPr>
    <w:r w:rsidRPr="0030151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BFA1C75" wp14:editId="4522ADAA">
          <wp:simplePos x="0" y="0"/>
          <wp:positionH relativeFrom="column">
            <wp:posOffset>-3175</wp:posOffset>
          </wp:positionH>
          <wp:positionV relativeFrom="paragraph">
            <wp:posOffset>-95885</wp:posOffset>
          </wp:positionV>
          <wp:extent cx="1113790" cy="5422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7EC">
      <w:rPr>
        <w:rFonts w:ascii="Arial" w:hAnsi="Arial" w:cs="Arial"/>
        <w:bCs/>
        <w:szCs w:val="20"/>
      </w:rPr>
      <w:t xml:space="preserve">Městský úřad </w:t>
    </w:r>
    <w:r w:rsidRPr="00301514">
      <w:rPr>
        <w:rFonts w:ascii="Arial" w:hAnsi="Arial" w:cs="Arial"/>
        <w:bCs/>
        <w:szCs w:val="20"/>
      </w:rPr>
      <w:t>Humpolec</w:t>
    </w:r>
  </w:p>
  <w:p w14:paraId="2713DB13" w14:textId="77777777" w:rsidR="00C9279A" w:rsidRPr="00301514" w:rsidRDefault="00C9279A" w:rsidP="00C9279A">
    <w:pPr>
      <w:tabs>
        <w:tab w:val="left" w:pos="1276"/>
        <w:tab w:val="left" w:pos="1928"/>
        <w:tab w:val="left" w:pos="3119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Horní náměstí 300</w:t>
    </w:r>
  </w:p>
  <w:p w14:paraId="3FC8232C" w14:textId="77777777" w:rsidR="00C9279A" w:rsidRPr="00301514" w:rsidRDefault="00C9279A" w:rsidP="00C9279A">
    <w:pPr>
      <w:tabs>
        <w:tab w:val="left" w:pos="1276"/>
        <w:tab w:val="left" w:pos="1928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396 22 Humpolec</w:t>
    </w:r>
  </w:p>
  <w:p w14:paraId="0DC468B0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42F0E83A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F09CD11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60CD068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012197ED" w14:textId="77777777" w:rsidR="00836B49" w:rsidRPr="00301514" w:rsidRDefault="00836B4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4E9"/>
    <w:multiLevelType w:val="hybridMultilevel"/>
    <w:tmpl w:val="73CE216A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C2666D8">
      <w:start w:val="5"/>
      <w:numFmt w:val="bullet"/>
      <w:lvlText w:val="-"/>
      <w:lvlJc w:val="left"/>
      <w:pPr>
        <w:ind w:left="5344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0C4D0CBE"/>
    <w:multiLevelType w:val="hybridMultilevel"/>
    <w:tmpl w:val="0206FBDA"/>
    <w:lvl w:ilvl="0" w:tplc="040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3AD370F1"/>
    <w:multiLevelType w:val="hybridMultilevel"/>
    <w:tmpl w:val="452E4F86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3F3068A5"/>
    <w:multiLevelType w:val="hybridMultilevel"/>
    <w:tmpl w:val="90CEA9B2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51E80B23"/>
    <w:multiLevelType w:val="hybridMultilevel"/>
    <w:tmpl w:val="CC8C8C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B7991"/>
    <w:multiLevelType w:val="hybridMultilevel"/>
    <w:tmpl w:val="DA069E98"/>
    <w:lvl w:ilvl="0" w:tplc="B23AEFA4">
      <w:start w:val="1"/>
      <w:numFmt w:val="decimal"/>
      <w:pStyle w:val="slovn"/>
      <w:lvlText w:val="%1."/>
      <w:lvlJc w:val="left"/>
      <w:pPr>
        <w:ind w:left="2648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71F4695F"/>
    <w:multiLevelType w:val="hybridMultilevel"/>
    <w:tmpl w:val="ECBC7808"/>
    <w:lvl w:ilvl="0" w:tplc="0C266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866432D"/>
    <w:multiLevelType w:val="hybridMultilevel"/>
    <w:tmpl w:val="B9CEB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34F"/>
    <w:multiLevelType w:val="hybridMultilevel"/>
    <w:tmpl w:val="E5ACA402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1109737929">
    <w:abstractNumId w:val="1"/>
  </w:num>
  <w:num w:numId="2" w16cid:durableId="1982345972">
    <w:abstractNumId w:val="3"/>
  </w:num>
  <w:num w:numId="3" w16cid:durableId="386950076">
    <w:abstractNumId w:val="11"/>
  </w:num>
  <w:num w:numId="4" w16cid:durableId="1279490051">
    <w:abstractNumId w:val="6"/>
  </w:num>
  <w:num w:numId="5" w16cid:durableId="675041503">
    <w:abstractNumId w:val="13"/>
  </w:num>
  <w:num w:numId="6" w16cid:durableId="1222054331">
    <w:abstractNumId w:val="10"/>
  </w:num>
  <w:num w:numId="7" w16cid:durableId="478152303">
    <w:abstractNumId w:val="7"/>
  </w:num>
  <w:num w:numId="8" w16cid:durableId="1920406863">
    <w:abstractNumId w:val="9"/>
  </w:num>
  <w:num w:numId="9" w16cid:durableId="1419013118">
    <w:abstractNumId w:val="13"/>
    <w:lvlOverride w:ilvl="0">
      <w:startOverride w:val="1"/>
    </w:lvlOverride>
  </w:num>
  <w:num w:numId="10" w16cid:durableId="1942637253">
    <w:abstractNumId w:val="13"/>
    <w:lvlOverride w:ilvl="0">
      <w:startOverride w:val="1"/>
    </w:lvlOverride>
  </w:num>
  <w:num w:numId="11" w16cid:durableId="1324428042">
    <w:abstractNumId w:val="10"/>
    <w:lvlOverride w:ilvl="0">
      <w:startOverride w:val="1"/>
    </w:lvlOverride>
  </w:num>
  <w:num w:numId="12" w16cid:durableId="247470817">
    <w:abstractNumId w:val="10"/>
    <w:lvlOverride w:ilvl="0">
      <w:startOverride w:val="1"/>
    </w:lvlOverride>
  </w:num>
  <w:num w:numId="13" w16cid:durableId="1347748565">
    <w:abstractNumId w:val="13"/>
    <w:lvlOverride w:ilvl="0">
      <w:startOverride w:val="1"/>
    </w:lvlOverride>
  </w:num>
  <w:num w:numId="14" w16cid:durableId="122894274">
    <w:abstractNumId w:val="0"/>
  </w:num>
  <w:num w:numId="15" w16cid:durableId="1765611261">
    <w:abstractNumId w:val="5"/>
  </w:num>
  <w:num w:numId="16" w16cid:durableId="627124529">
    <w:abstractNumId w:val="12"/>
  </w:num>
  <w:num w:numId="17" w16cid:durableId="1496797608">
    <w:abstractNumId w:val="4"/>
  </w:num>
  <w:num w:numId="18" w16cid:durableId="54477653">
    <w:abstractNumId w:val="2"/>
  </w:num>
  <w:num w:numId="19" w16cid:durableId="122115988">
    <w:abstractNumId w:val="8"/>
  </w:num>
  <w:num w:numId="20" w16cid:durableId="168940766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9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62"/>
    <w:rsid w:val="000058B7"/>
    <w:rsid w:val="00013804"/>
    <w:rsid w:val="00020DB9"/>
    <w:rsid w:val="0002779E"/>
    <w:rsid w:val="000307B4"/>
    <w:rsid w:val="00030DE2"/>
    <w:rsid w:val="0005424C"/>
    <w:rsid w:val="00057383"/>
    <w:rsid w:val="000770BA"/>
    <w:rsid w:val="000C625E"/>
    <w:rsid w:val="000F0283"/>
    <w:rsid w:val="00123D3E"/>
    <w:rsid w:val="0014625E"/>
    <w:rsid w:val="0016222E"/>
    <w:rsid w:val="00164864"/>
    <w:rsid w:val="00164D6A"/>
    <w:rsid w:val="00181CE1"/>
    <w:rsid w:val="00194062"/>
    <w:rsid w:val="001A65E9"/>
    <w:rsid w:val="001C7CD1"/>
    <w:rsid w:val="001E530E"/>
    <w:rsid w:val="00200C62"/>
    <w:rsid w:val="002130BF"/>
    <w:rsid w:val="00214635"/>
    <w:rsid w:val="00227779"/>
    <w:rsid w:val="00250E42"/>
    <w:rsid w:val="00270FAF"/>
    <w:rsid w:val="002743D0"/>
    <w:rsid w:val="002863C0"/>
    <w:rsid w:val="002D4A69"/>
    <w:rsid w:val="002F55F9"/>
    <w:rsid w:val="00301514"/>
    <w:rsid w:val="00304B81"/>
    <w:rsid w:val="0031798A"/>
    <w:rsid w:val="00323DAC"/>
    <w:rsid w:val="00342D29"/>
    <w:rsid w:val="00370F56"/>
    <w:rsid w:val="003767C6"/>
    <w:rsid w:val="003A3F86"/>
    <w:rsid w:val="003C073E"/>
    <w:rsid w:val="003E09D4"/>
    <w:rsid w:val="004256EE"/>
    <w:rsid w:val="004419F9"/>
    <w:rsid w:val="00453BB1"/>
    <w:rsid w:val="0046217A"/>
    <w:rsid w:val="004644F9"/>
    <w:rsid w:val="004A2F1C"/>
    <w:rsid w:val="004A785F"/>
    <w:rsid w:val="004B777C"/>
    <w:rsid w:val="004C6E0A"/>
    <w:rsid w:val="004D44EC"/>
    <w:rsid w:val="004D6A08"/>
    <w:rsid w:val="004F0098"/>
    <w:rsid w:val="004F03F6"/>
    <w:rsid w:val="0050569A"/>
    <w:rsid w:val="005074EC"/>
    <w:rsid w:val="00520965"/>
    <w:rsid w:val="005263BB"/>
    <w:rsid w:val="00527BD4"/>
    <w:rsid w:val="00540AC6"/>
    <w:rsid w:val="005668E2"/>
    <w:rsid w:val="005C64CC"/>
    <w:rsid w:val="00617DEF"/>
    <w:rsid w:val="00621A3E"/>
    <w:rsid w:val="00625C73"/>
    <w:rsid w:val="006278D4"/>
    <w:rsid w:val="00640E64"/>
    <w:rsid w:val="0065179E"/>
    <w:rsid w:val="006567ED"/>
    <w:rsid w:val="00662549"/>
    <w:rsid w:val="00667781"/>
    <w:rsid w:val="00670433"/>
    <w:rsid w:val="006B32BF"/>
    <w:rsid w:val="006B6337"/>
    <w:rsid w:val="006E47AD"/>
    <w:rsid w:val="006E4EBE"/>
    <w:rsid w:val="0070320E"/>
    <w:rsid w:val="00717382"/>
    <w:rsid w:val="00726EE2"/>
    <w:rsid w:val="00745388"/>
    <w:rsid w:val="00773426"/>
    <w:rsid w:val="007B7D7F"/>
    <w:rsid w:val="007C1901"/>
    <w:rsid w:val="007E455D"/>
    <w:rsid w:val="007E56E9"/>
    <w:rsid w:val="0081544B"/>
    <w:rsid w:val="00816854"/>
    <w:rsid w:val="008247C8"/>
    <w:rsid w:val="00836B49"/>
    <w:rsid w:val="008518B0"/>
    <w:rsid w:val="0085441C"/>
    <w:rsid w:val="00857668"/>
    <w:rsid w:val="008649D7"/>
    <w:rsid w:val="0086570D"/>
    <w:rsid w:val="008672F0"/>
    <w:rsid w:val="00882B3D"/>
    <w:rsid w:val="008930FE"/>
    <w:rsid w:val="008A5B42"/>
    <w:rsid w:val="008B01DD"/>
    <w:rsid w:val="008C0E1A"/>
    <w:rsid w:val="008E6C0F"/>
    <w:rsid w:val="008F301F"/>
    <w:rsid w:val="009034A0"/>
    <w:rsid w:val="009337EC"/>
    <w:rsid w:val="0097355A"/>
    <w:rsid w:val="009760AB"/>
    <w:rsid w:val="00980D6C"/>
    <w:rsid w:val="009B2A51"/>
    <w:rsid w:val="009C0B29"/>
    <w:rsid w:val="009C5A0F"/>
    <w:rsid w:val="009E2998"/>
    <w:rsid w:val="009F0514"/>
    <w:rsid w:val="00A0287E"/>
    <w:rsid w:val="00A21B41"/>
    <w:rsid w:val="00A57D7D"/>
    <w:rsid w:val="00A62707"/>
    <w:rsid w:val="00A8466B"/>
    <w:rsid w:val="00AC32F4"/>
    <w:rsid w:val="00AD1665"/>
    <w:rsid w:val="00AD4873"/>
    <w:rsid w:val="00B006EC"/>
    <w:rsid w:val="00B10D3E"/>
    <w:rsid w:val="00B1502B"/>
    <w:rsid w:val="00B31E8E"/>
    <w:rsid w:val="00B36F1F"/>
    <w:rsid w:val="00B466F3"/>
    <w:rsid w:val="00B52A90"/>
    <w:rsid w:val="00B70642"/>
    <w:rsid w:val="00B92DB3"/>
    <w:rsid w:val="00BA6A21"/>
    <w:rsid w:val="00BB2B33"/>
    <w:rsid w:val="00BD1F6A"/>
    <w:rsid w:val="00BE693D"/>
    <w:rsid w:val="00C1310E"/>
    <w:rsid w:val="00C153E5"/>
    <w:rsid w:val="00C16484"/>
    <w:rsid w:val="00C21546"/>
    <w:rsid w:val="00C43B71"/>
    <w:rsid w:val="00C5596A"/>
    <w:rsid w:val="00C74A37"/>
    <w:rsid w:val="00C854F7"/>
    <w:rsid w:val="00C90745"/>
    <w:rsid w:val="00C9279A"/>
    <w:rsid w:val="00CA338A"/>
    <w:rsid w:val="00CC0C61"/>
    <w:rsid w:val="00CC68C1"/>
    <w:rsid w:val="00CD79AF"/>
    <w:rsid w:val="00CF3034"/>
    <w:rsid w:val="00CF587C"/>
    <w:rsid w:val="00CF7EEF"/>
    <w:rsid w:val="00D27BD7"/>
    <w:rsid w:val="00D529B3"/>
    <w:rsid w:val="00D563A0"/>
    <w:rsid w:val="00D60147"/>
    <w:rsid w:val="00DA4D3D"/>
    <w:rsid w:val="00DB226C"/>
    <w:rsid w:val="00DD158C"/>
    <w:rsid w:val="00E07DA7"/>
    <w:rsid w:val="00E20CA6"/>
    <w:rsid w:val="00E24F1D"/>
    <w:rsid w:val="00E352DE"/>
    <w:rsid w:val="00E529F3"/>
    <w:rsid w:val="00E545AA"/>
    <w:rsid w:val="00E9078A"/>
    <w:rsid w:val="00E93165"/>
    <w:rsid w:val="00EB28CD"/>
    <w:rsid w:val="00EB2D2D"/>
    <w:rsid w:val="00EB4504"/>
    <w:rsid w:val="00EF7753"/>
    <w:rsid w:val="00F12011"/>
    <w:rsid w:val="00F20719"/>
    <w:rsid w:val="00F24F2E"/>
    <w:rsid w:val="00F44434"/>
    <w:rsid w:val="00F57B98"/>
    <w:rsid w:val="00F62E53"/>
    <w:rsid w:val="00FA0F37"/>
    <w:rsid w:val="00FA6F7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B3A46"/>
  <w15:docId w15:val="{2BAD2BE0-9E59-4EEE-8A91-ED79DFED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rsid w:val="00CD79AF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rsid w:val="003C073E"/>
    <w:pPr>
      <w:numPr>
        <w:numId w:val="5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rsid w:val="003C073E"/>
    <w:pPr>
      <w:numPr>
        <w:numId w:val="6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rsid w:val="003C073E"/>
    <w:pPr>
      <w:numPr>
        <w:numId w:val="7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18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19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customStyle="1" w:styleId="Styl1">
    <w:name w:val="Styl1"/>
    <w:basedOn w:val="slovn"/>
    <w:link w:val="Styl1Char"/>
    <w:rsid w:val="00C854F7"/>
    <w:rPr>
      <w:b/>
      <w:bCs/>
    </w:rPr>
  </w:style>
  <w:style w:type="character" w:customStyle="1" w:styleId="Styl1Char">
    <w:name w:val="Styl1 Char"/>
    <w:basedOn w:val="slovnChar"/>
    <w:link w:val="Styl1"/>
    <w:rsid w:val="00C854F7"/>
    <w:rPr>
      <w:rFonts w:ascii="Atyp BL Text" w:hAnsi="Atyp BL Text"/>
      <w:b/>
      <w:bCs/>
      <w:sz w:val="20"/>
    </w:rPr>
  </w:style>
  <w:style w:type="character" w:styleId="Hypertextovodkaz">
    <w:name w:val="Hyperlink"/>
    <w:basedOn w:val="Standardnpsmoodstavce"/>
    <w:uiPriority w:val="99"/>
    <w:unhideWhenUsed/>
    <w:rsid w:val="006E4EB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4EBE"/>
    <w:rPr>
      <w:color w:val="605E5C"/>
      <w:shd w:val="clear" w:color="auto" w:fill="E1DFDD"/>
    </w:rPr>
  </w:style>
  <w:style w:type="paragraph" w:customStyle="1" w:styleId="Default">
    <w:name w:val="Default"/>
    <w:rsid w:val="006B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vlc\Downloads\Sablona_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641E1-3C89-446B-BE55-13B5BF0A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Sablona_v2</Template>
  <TotalTime>11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Loskot</dc:creator>
  <cp:lastModifiedBy>Milan Seidler</cp:lastModifiedBy>
  <cp:revision>7</cp:revision>
  <dcterms:created xsi:type="dcterms:W3CDTF">2022-02-02T15:39:00Z</dcterms:created>
  <dcterms:modified xsi:type="dcterms:W3CDTF">2022-05-06T12:09:00Z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