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8041" w14:textId="551CEB8F" w:rsidR="00773426" w:rsidRDefault="00CB657B" w:rsidP="00773426">
      <w:pPr>
        <w:pStyle w:val="Nadpis"/>
        <w:rPr>
          <w:rFonts w:ascii="Arial" w:hAnsi="Arial" w:cs="Arial"/>
        </w:rPr>
      </w:pPr>
      <w:r>
        <w:rPr>
          <w:rFonts w:ascii="Arial" w:hAnsi="Arial" w:cs="Arial"/>
        </w:rPr>
        <w:t xml:space="preserve">Žádost o vydání matričního dokladu </w:t>
      </w:r>
    </w:p>
    <w:p w14:paraId="4E96EA79" w14:textId="77777777" w:rsidR="00CA338A" w:rsidRDefault="00CA338A" w:rsidP="00CA338A">
      <w:pPr>
        <w:pStyle w:val="Default"/>
        <w:rPr>
          <w:sz w:val="18"/>
          <w:szCs w:val="18"/>
        </w:rPr>
      </w:pPr>
    </w:p>
    <w:p w14:paraId="35AF3913" w14:textId="77777777" w:rsidR="00323DAC" w:rsidRDefault="00323DAC" w:rsidP="003E09D4">
      <w:pPr>
        <w:pStyle w:val="Bezodsazen"/>
        <w:spacing w:after="120"/>
        <w:rPr>
          <w:rFonts w:ascii="Arial" w:hAnsi="Arial" w:cs="Arial"/>
          <w:b/>
          <w:bCs/>
          <w:sz w:val="32"/>
          <w:szCs w:val="32"/>
          <w:lang w:eastAsia="cs-CZ"/>
        </w:rPr>
      </w:pPr>
    </w:p>
    <w:p w14:paraId="4A7C3554" w14:textId="0DEF557B" w:rsidR="001A65E9" w:rsidRDefault="00C74A37" w:rsidP="003E09D4">
      <w:pPr>
        <w:pStyle w:val="Bezodsazen"/>
        <w:spacing w:after="120"/>
        <w:rPr>
          <w:rFonts w:ascii="Arial" w:hAnsi="Arial" w:cs="Arial"/>
          <w:b/>
          <w:bCs/>
          <w:sz w:val="32"/>
          <w:szCs w:val="32"/>
          <w:lang w:eastAsia="cs-CZ"/>
        </w:rPr>
      </w:pPr>
      <w:r>
        <w:rPr>
          <w:rFonts w:ascii="Arial" w:hAnsi="Arial" w:cs="Arial"/>
          <w:b/>
          <w:bCs/>
          <w:sz w:val="32"/>
          <w:szCs w:val="32"/>
          <w:lang w:eastAsia="cs-CZ"/>
        </w:rPr>
        <w:t>Část I.</w:t>
      </w:r>
      <w:r>
        <w:rPr>
          <w:rFonts w:ascii="Arial" w:hAnsi="Arial" w:cs="Arial"/>
          <w:b/>
          <w:bCs/>
          <w:sz w:val="32"/>
          <w:szCs w:val="32"/>
          <w:lang w:eastAsia="cs-CZ"/>
        </w:rPr>
        <w:tab/>
      </w:r>
      <w:r w:rsidR="00CB657B">
        <w:rPr>
          <w:rFonts w:ascii="Arial" w:hAnsi="Arial" w:cs="Arial"/>
          <w:b/>
          <w:bCs/>
          <w:sz w:val="32"/>
          <w:szCs w:val="32"/>
          <w:lang w:eastAsia="cs-CZ"/>
        </w:rPr>
        <w:t>Žadatel</w:t>
      </w:r>
    </w:p>
    <w:p w14:paraId="2D34472E" w14:textId="77777777" w:rsidR="001C7CD1" w:rsidRPr="00FA0F37" w:rsidRDefault="001C7CD1" w:rsidP="003E09D4">
      <w:pPr>
        <w:pStyle w:val="Bezodsazen"/>
        <w:spacing w:after="120"/>
        <w:rPr>
          <w:rFonts w:ascii="Arial" w:hAnsi="Arial" w:cs="Arial"/>
          <w:b/>
          <w:bCs/>
          <w:sz w:val="32"/>
          <w:szCs w:val="32"/>
          <w:lang w:eastAsia="cs-CZ"/>
        </w:rPr>
        <w:sectPr w:rsidR="001C7CD1" w:rsidRPr="00FA0F37" w:rsidSect="00E20CA6">
          <w:headerReference w:type="default" r:id="rId11"/>
          <w:pgSz w:w="11906" w:h="16838"/>
          <w:pgMar w:top="1134" w:right="1134" w:bottom="1134" w:left="1134" w:header="1134" w:footer="1134" w:gutter="0"/>
          <w:cols w:space="709"/>
          <w:docGrid w:linePitch="360"/>
        </w:sectPr>
      </w:pP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CB657B" w:rsidRPr="007128D7" w14:paraId="0DC73F0A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9DD5D" w14:textId="7CC71D9A" w:rsidR="00CB657B" w:rsidRPr="007128D7" w:rsidRDefault="00CB657B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Jméno a příjmení 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1A6E1FD0" w14:textId="77777777" w:rsidR="00CB657B" w:rsidRPr="007128D7" w:rsidRDefault="00CB657B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CB657B" w:rsidRPr="007128D7" w14:paraId="3043F444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A1942" w14:textId="6EC7A268" w:rsidR="00CB657B" w:rsidRPr="007128D7" w:rsidRDefault="00CB657B" w:rsidP="00CB657B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Datum a místo narození 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7737BC69" w14:textId="77777777" w:rsidR="00CB657B" w:rsidRPr="007128D7" w:rsidRDefault="00CB657B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CB657B" w:rsidRPr="007128D7" w14:paraId="038CB7CB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460E2" w14:textId="68CA451D" w:rsidR="00CB657B" w:rsidRDefault="00CB657B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Bydliště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09C5C7C0" w14:textId="77777777" w:rsidR="00CB657B" w:rsidRPr="007128D7" w:rsidRDefault="00CB657B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CB657B" w:rsidRPr="007128D7" w14:paraId="2DE4D43B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C5F13" w14:textId="32CA4792" w:rsidR="00CB657B" w:rsidRDefault="00CB657B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Doručovací adresa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712830CB" w14:textId="77777777" w:rsidR="00CB657B" w:rsidRPr="007128D7" w:rsidRDefault="00CB657B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45AF0E18" w14:textId="77777777" w:rsidR="00323DAC" w:rsidRDefault="00323DAC" w:rsidP="00C43B71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</w:p>
    <w:p w14:paraId="4E687D20" w14:textId="77777777" w:rsidR="00CB657B" w:rsidRDefault="00816854" w:rsidP="00C43B71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Část II.</w:t>
      </w:r>
      <w:r>
        <w:rPr>
          <w:rFonts w:ascii="Arial" w:hAnsi="Arial" w:cs="Arial"/>
          <w:b/>
          <w:bCs/>
          <w:sz w:val="32"/>
          <w:szCs w:val="32"/>
        </w:rPr>
        <w:tab/>
      </w:r>
      <w:r w:rsidR="00CB657B">
        <w:rPr>
          <w:rFonts w:ascii="Arial" w:hAnsi="Arial" w:cs="Arial"/>
          <w:b/>
          <w:bCs/>
          <w:sz w:val="32"/>
          <w:szCs w:val="32"/>
        </w:rPr>
        <w:t>Právní zájem</w:t>
      </w:r>
    </w:p>
    <w:tbl>
      <w:tblPr>
        <w:tblStyle w:val="Mkatabulky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761"/>
      </w:tblGrid>
      <w:tr w:rsidR="00CB657B" w:rsidRPr="005120EE" w14:paraId="7002501A" w14:textId="77777777" w:rsidTr="00AE0E96">
        <w:trPr>
          <w:trHeight w:val="383"/>
        </w:trPr>
        <w:tc>
          <w:tcPr>
            <w:tcW w:w="284" w:type="dxa"/>
            <w:tcBorders>
              <w:bottom w:val="single" w:sz="12" w:space="0" w:color="auto"/>
            </w:tcBorders>
            <w:shd w:val="clear" w:color="auto" w:fill="DEE5FF"/>
          </w:tcPr>
          <w:p w14:paraId="718CA0D3" w14:textId="66E15EAD" w:rsidR="00CB657B" w:rsidRPr="005120EE" w:rsidRDefault="00CB657B" w:rsidP="00AE0E96">
            <w:pPr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ab/>
            </w:r>
          </w:p>
        </w:tc>
        <w:tc>
          <w:tcPr>
            <w:tcW w:w="7761" w:type="dxa"/>
            <w:vAlign w:val="center"/>
          </w:tcPr>
          <w:p w14:paraId="3B02A860" w14:textId="4CA9CCE0" w:rsidR="00CB657B" w:rsidRPr="00CB657B" w:rsidRDefault="00CB657B" w:rsidP="00AE0E96">
            <w:pPr>
              <w:spacing w:line="360" w:lineRule="auto"/>
              <w:ind w:left="1"/>
              <w:rPr>
                <w:rFonts w:ascii="Arial" w:hAnsi="Arial" w:cs="Arial"/>
                <w:bCs/>
                <w:szCs w:val="20"/>
              </w:rPr>
            </w:pPr>
            <w:r w:rsidRPr="00CB657B">
              <w:rPr>
                <w:rFonts w:ascii="Arial" w:hAnsi="Arial" w:cs="Arial"/>
                <w:bCs/>
                <w:szCs w:val="20"/>
              </w:rPr>
              <w:t>Fyzická osoba, které se zápis týká</w:t>
            </w:r>
          </w:p>
        </w:tc>
      </w:tr>
      <w:tr w:rsidR="00CB657B" w:rsidRPr="005120EE" w14:paraId="7811E9BC" w14:textId="77777777" w:rsidTr="00AE0E96">
        <w:tc>
          <w:tcPr>
            <w:tcW w:w="284" w:type="dxa"/>
            <w:tcBorders>
              <w:bottom w:val="single" w:sz="12" w:space="0" w:color="auto"/>
            </w:tcBorders>
            <w:shd w:val="clear" w:color="auto" w:fill="DEE5FF"/>
          </w:tcPr>
          <w:p w14:paraId="23C7DE7F" w14:textId="77777777" w:rsidR="00CB657B" w:rsidRPr="005120EE" w:rsidRDefault="00CB657B" w:rsidP="00AE0E96">
            <w:pPr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7761" w:type="dxa"/>
            <w:vAlign w:val="center"/>
          </w:tcPr>
          <w:p w14:paraId="45AF7B17" w14:textId="1E824109" w:rsidR="00CB657B" w:rsidRPr="00CB657B" w:rsidRDefault="00CB657B" w:rsidP="00AE0E96">
            <w:pPr>
              <w:spacing w:line="360" w:lineRule="auto"/>
              <w:ind w:left="1"/>
              <w:rPr>
                <w:rFonts w:ascii="Arial" w:hAnsi="Arial" w:cs="Arial"/>
                <w:bCs/>
                <w:szCs w:val="20"/>
              </w:rPr>
            </w:pPr>
            <w:r w:rsidRPr="00CB657B">
              <w:rPr>
                <w:rFonts w:ascii="Arial" w:hAnsi="Arial" w:cs="Arial"/>
                <w:bCs/>
                <w:szCs w:val="20"/>
              </w:rPr>
              <w:t>Člen rodiny (manžel, partner, rodiče, děti, prarodiče, vnuci a pravnuci), sourozenec</w:t>
            </w:r>
          </w:p>
        </w:tc>
      </w:tr>
      <w:tr w:rsidR="00CB657B" w:rsidRPr="005120EE" w14:paraId="1C8A1435" w14:textId="77777777" w:rsidTr="00AE0E96">
        <w:tc>
          <w:tcPr>
            <w:tcW w:w="284" w:type="dxa"/>
            <w:tcBorders>
              <w:bottom w:val="single" w:sz="12" w:space="0" w:color="auto"/>
            </w:tcBorders>
            <w:shd w:val="clear" w:color="auto" w:fill="DEE5FF"/>
          </w:tcPr>
          <w:p w14:paraId="6240BCF8" w14:textId="77777777" w:rsidR="00CB657B" w:rsidRPr="005120EE" w:rsidRDefault="00CB657B" w:rsidP="00AE0E96">
            <w:pPr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7761" w:type="dxa"/>
            <w:vAlign w:val="center"/>
          </w:tcPr>
          <w:p w14:paraId="689E50AE" w14:textId="6F85804D" w:rsidR="00CB657B" w:rsidRPr="00CB657B" w:rsidRDefault="00CB657B" w:rsidP="00AE0E96">
            <w:pPr>
              <w:spacing w:line="360" w:lineRule="auto"/>
              <w:ind w:left="1"/>
              <w:rPr>
                <w:rFonts w:ascii="Arial" w:hAnsi="Arial" w:cs="Arial"/>
                <w:bCs/>
                <w:szCs w:val="20"/>
              </w:rPr>
            </w:pPr>
            <w:r w:rsidRPr="00CB657B">
              <w:rPr>
                <w:rFonts w:ascii="Arial" w:hAnsi="Arial" w:cs="Arial"/>
                <w:bCs/>
                <w:szCs w:val="20"/>
              </w:rPr>
              <w:t xml:space="preserve">Zmocněnec fyzické osoby nebo členů rodiny nebo sourozenců </w:t>
            </w:r>
          </w:p>
        </w:tc>
      </w:tr>
      <w:tr w:rsidR="00CB657B" w:rsidRPr="005120EE" w14:paraId="5B6523A8" w14:textId="77777777" w:rsidTr="00AE0E96">
        <w:tc>
          <w:tcPr>
            <w:tcW w:w="284" w:type="dxa"/>
            <w:tcBorders>
              <w:bottom w:val="single" w:sz="12" w:space="0" w:color="auto"/>
            </w:tcBorders>
            <w:shd w:val="clear" w:color="auto" w:fill="DEE5FF"/>
          </w:tcPr>
          <w:p w14:paraId="7835E56E" w14:textId="77777777" w:rsidR="00CB657B" w:rsidRPr="005120EE" w:rsidRDefault="00CB657B" w:rsidP="00AE0E96">
            <w:pPr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7761" w:type="dxa"/>
            <w:vAlign w:val="center"/>
          </w:tcPr>
          <w:p w14:paraId="46AFA54C" w14:textId="5437589F" w:rsidR="00CB657B" w:rsidRPr="00CB657B" w:rsidRDefault="00CB657B" w:rsidP="00AE0E96">
            <w:pPr>
              <w:spacing w:line="360" w:lineRule="auto"/>
              <w:ind w:left="1"/>
              <w:rPr>
                <w:rFonts w:ascii="Arial" w:hAnsi="Arial" w:cs="Arial"/>
                <w:bCs/>
                <w:szCs w:val="20"/>
              </w:rPr>
            </w:pPr>
            <w:r w:rsidRPr="00CB657B">
              <w:rPr>
                <w:rFonts w:ascii="Arial" w:hAnsi="Arial" w:cs="Arial"/>
                <w:bCs/>
                <w:szCs w:val="20"/>
              </w:rPr>
              <w:t>Pro úřední potřebu státních orgánů nebo výkon přenesené působnosti orgánů územních samosprávných celků</w:t>
            </w:r>
          </w:p>
        </w:tc>
      </w:tr>
      <w:tr w:rsidR="00CB657B" w:rsidRPr="005120EE" w14:paraId="7D4CDEA5" w14:textId="77777777" w:rsidTr="003F0E91">
        <w:tc>
          <w:tcPr>
            <w:tcW w:w="284" w:type="dxa"/>
            <w:tcBorders>
              <w:bottom w:val="single" w:sz="12" w:space="0" w:color="auto"/>
            </w:tcBorders>
            <w:shd w:val="clear" w:color="auto" w:fill="DEE5FF"/>
          </w:tcPr>
          <w:p w14:paraId="5215D612" w14:textId="77777777" w:rsidR="00CB657B" w:rsidRPr="005120EE" w:rsidRDefault="00CB657B" w:rsidP="00AE0E96">
            <w:pPr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7761" w:type="dxa"/>
            <w:vAlign w:val="center"/>
          </w:tcPr>
          <w:p w14:paraId="2AC25BEA" w14:textId="4AA815F6" w:rsidR="00CB657B" w:rsidRPr="00CB657B" w:rsidRDefault="00CB657B" w:rsidP="00AE0E96">
            <w:pPr>
              <w:spacing w:line="360" w:lineRule="auto"/>
              <w:ind w:left="1"/>
              <w:rPr>
                <w:rFonts w:ascii="Arial" w:hAnsi="Arial" w:cs="Arial"/>
                <w:bCs/>
                <w:szCs w:val="20"/>
              </w:rPr>
            </w:pPr>
            <w:r w:rsidRPr="00CB657B">
              <w:rPr>
                <w:rFonts w:ascii="Arial" w:hAnsi="Arial" w:cs="Arial"/>
                <w:bCs/>
                <w:szCs w:val="20"/>
              </w:rPr>
              <w:t xml:space="preserve">Fyzická osoba, která prokáže, že je to nezbytné pro uplatnění jejich práv před orgány státu nebo před orgány územních samosprávných celků  </w:t>
            </w:r>
          </w:p>
        </w:tc>
      </w:tr>
      <w:tr w:rsidR="00CB657B" w:rsidRPr="005120EE" w14:paraId="5458577D" w14:textId="77777777" w:rsidTr="003F0E91"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5FF"/>
          </w:tcPr>
          <w:p w14:paraId="0B2CA2C5" w14:textId="77777777" w:rsidR="00CB657B" w:rsidRPr="005120EE" w:rsidRDefault="00CB657B" w:rsidP="00AE0E96">
            <w:pPr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7761" w:type="dxa"/>
            <w:vAlign w:val="center"/>
          </w:tcPr>
          <w:p w14:paraId="4A6D0B53" w14:textId="30914382" w:rsidR="00CB657B" w:rsidRPr="00CB657B" w:rsidRDefault="00CB657B" w:rsidP="00AE0E96">
            <w:pPr>
              <w:spacing w:line="360" w:lineRule="auto"/>
              <w:ind w:left="1"/>
              <w:rPr>
                <w:rFonts w:ascii="Arial" w:hAnsi="Arial" w:cs="Arial"/>
                <w:bCs/>
                <w:szCs w:val="20"/>
              </w:rPr>
            </w:pPr>
            <w:r w:rsidRPr="00CB657B">
              <w:rPr>
                <w:rFonts w:ascii="Arial" w:hAnsi="Arial" w:cs="Arial"/>
                <w:bCs/>
                <w:szCs w:val="20"/>
              </w:rPr>
              <w:t xml:space="preserve">Ustanovení § 25 b odst. 1 zákona č. 301/2000 Sb., o matrikách, jménu a příjmení a o změně některých souvisejících zákonů, ve znění pozdějších předpisů </w:t>
            </w:r>
          </w:p>
        </w:tc>
      </w:tr>
    </w:tbl>
    <w:p w14:paraId="4DC7703C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7729810A" w14:textId="77777777" w:rsidR="006B6337" w:rsidRDefault="006B6337" w:rsidP="006B6337">
      <w:pPr>
        <w:pStyle w:val="Bezodsazen"/>
        <w:rPr>
          <w:rFonts w:ascii="Arial" w:hAnsi="Arial" w:cs="Arial"/>
        </w:rPr>
        <w:sectPr w:rsidR="006B6337" w:rsidSect="009279B7">
          <w:type w:val="continuous"/>
          <w:pgSz w:w="11906" w:h="16838"/>
          <w:pgMar w:top="1134" w:right="1134" w:bottom="1134" w:left="1134" w:header="708" w:footer="708" w:gutter="0"/>
          <w:cols w:space="709"/>
          <w:docGrid w:linePitch="360"/>
        </w:sectPr>
      </w:pPr>
    </w:p>
    <w:p w14:paraId="0E485545" w14:textId="1136BD12" w:rsidR="006B6337" w:rsidRDefault="00A62707" w:rsidP="00CB657B">
      <w:pPr>
        <w:pStyle w:val="Bezodsazen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7FBFCA1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0902CDEF" w14:textId="38936704" w:rsidR="006B6337" w:rsidRDefault="00A62707" w:rsidP="00CB657B">
      <w:pPr>
        <w:pStyle w:val="Bezodsazen"/>
        <w:rPr>
          <w:rFonts w:ascii="Arial" w:hAnsi="Arial" w:cs="Arial"/>
        </w:rPr>
        <w:sectPr w:rsidR="006B6337" w:rsidSect="00993008">
          <w:type w:val="continuous"/>
          <w:pgSz w:w="11906" w:h="16838"/>
          <w:pgMar w:top="1134" w:right="1134" w:bottom="1134" w:left="1134" w:header="708" w:footer="708" w:gutter="0"/>
          <w:cols w:num="2" w:space="709"/>
          <w:docGrid w:linePitch="360"/>
        </w:sectPr>
      </w:pPr>
      <w:r>
        <w:rPr>
          <w:rFonts w:ascii="Arial" w:hAnsi="Arial" w:cs="Arial"/>
        </w:rPr>
        <w:tab/>
        <w:t xml:space="preserve">                     </w:t>
      </w:r>
    </w:p>
    <w:p w14:paraId="0BFA641E" w14:textId="036F7078" w:rsidR="00A264A6" w:rsidRDefault="00A264A6" w:rsidP="00A264A6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Část III.</w:t>
      </w:r>
      <w:r>
        <w:rPr>
          <w:rFonts w:ascii="Arial" w:hAnsi="Arial" w:cs="Arial"/>
          <w:b/>
          <w:bCs/>
          <w:sz w:val="32"/>
          <w:szCs w:val="32"/>
        </w:rPr>
        <w:tab/>
      </w:r>
      <w:r w:rsidR="00CB657B">
        <w:rPr>
          <w:rFonts w:ascii="Arial" w:hAnsi="Arial" w:cs="Arial"/>
          <w:b/>
          <w:bCs/>
          <w:sz w:val="32"/>
          <w:szCs w:val="32"/>
        </w:rPr>
        <w:t>Údaje o osobě, které se matriční zápis týká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CB657B" w:rsidRPr="007128D7" w14:paraId="7BFD05AA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1C45D" w14:textId="77777777" w:rsidR="00CB657B" w:rsidRPr="007128D7" w:rsidRDefault="00CB657B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Jméno a příjmení 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0A370665" w14:textId="77777777" w:rsidR="00CB657B" w:rsidRPr="007128D7" w:rsidRDefault="00CB657B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1FDF8447" w14:textId="77777777" w:rsidR="00A264A6" w:rsidRDefault="00A264A6" w:rsidP="00A264A6">
      <w:pPr>
        <w:rPr>
          <w:rFonts w:ascii="Arial" w:hAnsi="Arial" w:cs="Arial"/>
        </w:rPr>
      </w:pPr>
    </w:p>
    <w:p w14:paraId="6EF9FD8B" w14:textId="77777777" w:rsidR="00183E0F" w:rsidRDefault="00183E0F" w:rsidP="00A62707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</w:p>
    <w:p w14:paraId="378D0B93" w14:textId="77777777" w:rsidR="00787FD1" w:rsidRDefault="00787FD1" w:rsidP="00A62707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</w:p>
    <w:p w14:paraId="3901D6A7" w14:textId="77777777" w:rsidR="00787FD1" w:rsidRDefault="00787FD1" w:rsidP="00A62707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</w:p>
    <w:p w14:paraId="56736F48" w14:textId="56CE69FB" w:rsidR="00CB657B" w:rsidRDefault="00CB657B" w:rsidP="00A62707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Část IV.</w:t>
      </w:r>
      <w:r>
        <w:rPr>
          <w:rFonts w:ascii="Arial" w:hAnsi="Arial" w:cs="Arial"/>
          <w:b/>
          <w:bCs/>
          <w:sz w:val="32"/>
          <w:szCs w:val="32"/>
        </w:rPr>
        <w:tab/>
        <w:t xml:space="preserve">Předmět žádosti </w:t>
      </w:r>
    </w:p>
    <w:p w14:paraId="0780B084" w14:textId="7D1DB887" w:rsidR="00183E0F" w:rsidRPr="00183E0F" w:rsidRDefault="00183E0F" w:rsidP="00A62707">
      <w:pPr>
        <w:pStyle w:val="Bezodsazen"/>
        <w:spacing w:before="240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Pr="00183E0F">
        <w:rPr>
          <w:rFonts w:ascii="Arial" w:hAnsi="Arial" w:cs="Arial"/>
          <w:bCs/>
        </w:rPr>
        <w:t xml:space="preserve">Žádám o vystavení </w:t>
      </w:r>
    </w:p>
    <w:tbl>
      <w:tblPr>
        <w:tblStyle w:val="Mkatabulky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5136"/>
        <w:gridCol w:w="215"/>
      </w:tblGrid>
      <w:tr w:rsidR="00183E0F" w:rsidRPr="00CB657B" w14:paraId="45F2FA8E" w14:textId="77777777" w:rsidTr="00183E0F">
        <w:trPr>
          <w:trHeight w:val="383"/>
        </w:trPr>
        <w:tc>
          <w:tcPr>
            <w:tcW w:w="284" w:type="dxa"/>
            <w:tcBorders>
              <w:bottom w:val="single" w:sz="12" w:space="0" w:color="auto"/>
            </w:tcBorders>
            <w:shd w:val="clear" w:color="auto" w:fill="DEE5FF"/>
          </w:tcPr>
          <w:p w14:paraId="0C3777E4" w14:textId="77777777" w:rsidR="00183E0F" w:rsidRPr="005120EE" w:rsidRDefault="00183E0F" w:rsidP="00347F13">
            <w:pPr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ab/>
            </w:r>
          </w:p>
        </w:tc>
        <w:tc>
          <w:tcPr>
            <w:tcW w:w="7761" w:type="dxa"/>
            <w:gridSpan w:val="3"/>
          </w:tcPr>
          <w:p w14:paraId="46FF29CA" w14:textId="5DCC96BB" w:rsidR="00183E0F" w:rsidRPr="00CB657B" w:rsidRDefault="00183E0F" w:rsidP="00347F13">
            <w:pPr>
              <w:ind w:left="1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Rodného listu </w:t>
            </w:r>
          </w:p>
        </w:tc>
      </w:tr>
      <w:tr w:rsidR="00183E0F" w:rsidRPr="007128D7" w14:paraId="18BA3355" w14:textId="77777777" w:rsidTr="00183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56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6F9FF" w14:textId="7F945FD8" w:rsidR="00183E0F" w:rsidRPr="007128D7" w:rsidRDefault="00183E0F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Datum a místo narození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0F71B85B" w14:textId="77777777" w:rsidR="00183E0F" w:rsidRPr="007128D7" w:rsidRDefault="00183E0F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5F126C18" w14:textId="77777777" w:rsidR="00A264A6" w:rsidRDefault="00A264A6" w:rsidP="00A62707">
      <w:pPr>
        <w:pStyle w:val="Bezodsazen"/>
        <w:spacing w:before="240"/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5136"/>
        <w:gridCol w:w="215"/>
      </w:tblGrid>
      <w:tr w:rsidR="00183E0F" w:rsidRPr="00CB657B" w14:paraId="4ACEAE94" w14:textId="77777777" w:rsidTr="00347F13">
        <w:trPr>
          <w:trHeight w:val="383"/>
        </w:trPr>
        <w:tc>
          <w:tcPr>
            <w:tcW w:w="284" w:type="dxa"/>
            <w:tcBorders>
              <w:bottom w:val="single" w:sz="12" w:space="0" w:color="auto"/>
            </w:tcBorders>
            <w:shd w:val="clear" w:color="auto" w:fill="DEE5FF"/>
          </w:tcPr>
          <w:p w14:paraId="4745B542" w14:textId="77777777" w:rsidR="00183E0F" w:rsidRPr="005120EE" w:rsidRDefault="00183E0F" w:rsidP="00347F13">
            <w:pPr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ab/>
            </w:r>
          </w:p>
        </w:tc>
        <w:tc>
          <w:tcPr>
            <w:tcW w:w="7761" w:type="dxa"/>
            <w:gridSpan w:val="3"/>
          </w:tcPr>
          <w:p w14:paraId="58478539" w14:textId="53F2DD2D" w:rsidR="00183E0F" w:rsidRPr="00CB657B" w:rsidRDefault="00183E0F" w:rsidP="00347F13">
            <w:pPr>
              <w:ind w:left="1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Oddacího listu </w:t>
            </w:r>
          </w:p>
        </w:tc>
      </w:tr>
      <w:tr w:rsidR="00183E0F" w:rsidRPr="007128D7" w14:paraId="49B7047A" w14:textId="77777777" w:rsidTr="00347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56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C398E" w14:textId="7395005D" w:rsidR="00183E0F" w:rsidRPr="007128D7" w:rsidRDefault="00183E0F" w:rsidP="00183E0F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Datum a místo uzavření manželství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4E08FBF7" w14:textId="77777777" w:rsidR="00183E0F" w:rsidRPr="007128D7" w:rsidRDefault="00183E0F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1397F2AE" w14:textId="77777777" w:rsidR="00183E0F" w:rsidRDefault="00183E0F" w:rsidP="00A62707">
      <w:pPr>
        <w:pStyle w:val="Bezodsazen"/>
        <w:spacing w:before="240"/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5136"/>
        <w:gridCol w:w="215"/>
      </w:tblGrid>
      <w:tr w:rsidR="00183E0F" w:rsidRPr="00CB657B" w14:paraId="3439740B" w14:textId="77777777" w:rsidTr="00347F13">
        <w:trPr>
          <w:trHeight w:val="383"/>
        </w:trPr>
        <w:tc>
          <w:tcPr>
            <w:tcW w:w="284" w:type="dxa"/>
            <w:tcBorders>
              <w:bottom w:val="single" w:sz="12" w:space="0" w:color="auto"/>
            </w:tcBorders>
            <w:shd w:val="clear" w:color="auto" w:fill="DEE5FF"/>
          </w:tcPr>
          <w:p w14:paraId="100E8951" w14:textId="77777777" w:rsidR="00183E0F" w:rsidRPr="005120EE" w:rsidRDefault="00183E0F" w:rsidP="00347F13">
            <w:pPr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ab/>
            </w:r>
          </w:p>
        </w:tc>
        <w:tc>
          <w:tcPr>
            <w:tcW w:w="7761" w:type="dxa"/>
            <w:gridSpan w:val="3"/>
          </w:tcPr>
          <w:p w14:paraId="18B6B48E" w14:textId="6F95D5E6" w:rsidR="00183E0F" w:rsidRPr="00CB657B" w:rsidRDefault="00183E0F" w:rsidP="00347F13">
            <w:pPr>
              <w:ind w:left="1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Úmrtního listu </w:t>
            </w:r>
          </w:p>
        </w:tc>
      </w:tr>
      <w:tr w:rsidR="00183E0F" w:rsidRPr="007128D7" w14:paraId="63384FAF" w14:textId="77777777" w:rsidTr="00347F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5" w:type="dxa"/>
          <w:trHeight w:val="567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59647" w14:textId="2C36C4D1" w:rsidR="00183E0F" w:rsidRPr="007128D7" w:rsidRDefault="00183E0F" w:rsidP="00183E0F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Datum a místo úmrtí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0C02D1D3" w14:textId="77777777" w:rsidR="00183E0F" w:rsidRPr="007128D7" w:rsidRDefault="00183E0F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0D339CAE" w14:textId="77777777" w:rsidR="00183E0F" w:rsidRDefault="00183E0F" w:rsidP="00A62707">
      <w:pPr>
        <w:pStyle w:val="Bezodsazen"/>
        <w:spacing w:before="240"/>
        <w:rPr>
          <w:rFonts w:ascii="Arial" w:hAnsi="Arial" w:cs="Arial"/>
          <w:b/>
          <w:sz w:val="32"/>
          <w:szCs w:val="32"/>
        </w:rPr>
      </w:pPr>
    </w:p>
    <w:p w14:paraId="17781314" w14:textId="77777777" w:rsidR="00183E0F" w:rsidRDefault="00183E0F" w:rsidP="00183E0F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Část V.</w:t>
      </w:r>
      <w:r>
        <w:rPr>
          <w:rFonts w:ascii="Arial" w:hAnsi="Arial" w:cs="Arial"/>
          <w:b/>
          <w:bCs/>
          <w:sz w:val="32"/>
          <w:szCs w:val="32"/>
        </w:rPr>
        <w:tab/>
        <w:t>Předloženy byly tyto doklady</w:t>
      </w:r>
    </w:p>
    <w:tbl>
      <w:tblPr>
        <w:tblStyle w:val="Mkatabulky"/>
        <w:tblW w:w="0" w:type="auto"/>
        <w:tblInd w:w="1928" w:type="dxa"/>
        <w:tblLook w:val="04A0" w:firstRow="1" w:lastRow="0" w:firstColumn="1" w:lastColumn="0" w:noHBand="0" w:noVBand="1"/>
      </w:tblPr>
      <w:tblGrid>
        <w:gridCol w:w="448"/>
        <w:gridCol w:w="7478"/>
      </w:tblGrid>
      <w:tr w:rsidR="00183E0F" w:rsidRPr="00787FD1" w14:paraId="66EEE398" w14:textId="77777777" w:rsidTr="00347F13">
        <w:tc>
          <w:tcPr>
            <w:tcW w:w="448" w:type="dxa"/>
            <w:shd w:val="clear" w:color="auto" w:fill="DEE5FF"/>
          </w:tcPr>
          <w:p w14:paraId="4484CC86" w14:textId="567DF813" w:rsidR="00183E0F" w:rsidRPr="00787FD1" w:rsidRDefault="00183E0F" w:rsidP="00B42224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787FD1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7478" w:type="dxa"/>
          </w:tcPr>
          <w:p w14:paraId="35A71C21" w14:textId="313F289C" w:rsidR="00183E0F" w:rsidRPr="00787FD1" w:rsidRDefault="00183E0F" w:rsidP="00B42224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183E0F" w:rsidRPr="00787FD1" w14:paraId="43B51C12" w14:textId="77777777" w:rsidTr="00347F13">
        <w:tc>
          <w:tcPr>
            <w:tcW w:w="448" w:type="dxa"/>
            <w:shd w:val="clear" w:color="auto" w:fill="DEE5FF"/>
          </w:tcPr>
          <w:p w14:paraId="759E349A" w14:textId="77777777" w:rsidR="00183E0F" w:rsidRPr="00787FD1" w:rsidRDefault="00183E0F" w:rsidP="00B42224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787FD1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7478" w:type="dxa"/>
          </w:tcPr>
          <w:p w14:paraId="5154F7D9" w14:textId="5F05A330" w:rsidR="00183E0F" w:rsidRPr="00787FD1" w:rsidRDefault="00183E0F" w:rsidP="00B42224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183E0F" w:rsidRPr="00787FD1" w14:paraId="47132273" w14:textId="77777777" w:rsidTr="00347F13">
        <w:tc>
          <w:tcPr>
            <w:tcW w:w="448" w:type="dxa"/>
            <w:shd w:val="clear" w:color="auto" w:fill="DEE5FF"/>
          </w:tcPr>
          <w:p w14:paraId="1602A905" w14:textId="77777777" w:rsidR="00183E0F" w:rsidRPr="00787FD1" w:rsidRDefault="00183E0F" w:rsidP="00B42224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787FD1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7478" w:type="dxa"/>
          </w:tcPr>
          <w:p w14:paraId="7F1AED6B" w14:textId="76526351" w:rsidR="00183E0F" w:rsidRPr="00787FD1" w:rsidRDefault="00183E0F" w:rsidP="00B42224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183E0F" w:rsidRPr="00787FD1" w14:paraId="0EACFA0F" w14:textId="77777777" w:rsidTr="00347F13">
        <w:tc>
          <w:tcPr>
            <w:tcW w:w="448" w:type="dxa"/>
            <w:shd w:val="clear" w:color="auto" w:fill="DEE5FF"/>
          </w:tcPr>
          <w:p w14:paraId="441D63ED" w14:textId="77777777" w:rsidR="00183E0F" w:rsidRPr="00787FD1" w:rsidRDefault="00183E0F" w:rsidP="00B42224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787FD1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7478" w:type="dxa"/>
          </w:tcPr>
          <w:p w14:paraId="36524EFC" w14:textId="51B9166E" w:rsidR="00183E0F" w:rsidRPr="00787FD1" w:rsidRDefault="00183E0F" w:rsidP="00B42224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183E0F" w:rsidRPr="00787FD1" w14:paraId="21D43695" w14:textId="77777777" w:rsidTr="00347F13">
        <w:tc>
          <w:tcPr>
            <w:tcW w:w="448" w:type="dxa"/>
            <w:shd w:val="clear" w:color="auto" w:fill="DEE5FF"/>
          </w:tcPr>
          <w:p w14:paraId="1D01C321" w14:textId="77777777" w:rsidR="00183E0F" w:rsidRPr="00787FD1" w:rsidRDefault="00183E0F" w:rsidP="00B42224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787FD1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7478" w:type="dxa"/>
          </w:tcPr>
          <w:p w14:paraId="67A78CDF" w14:textId="449E6B7A" w:rsidR="00183E0F" w:rsidRPr="00787FD1" w:rsidRDefault="00183E0F" w:rsidP="00B42224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183E0F" w:rsidRPr="00787FD1" w14:paraId="411D0AA9" w14:textId="77777777" w:rsidTr="00347F13">
        <w:tc>
          <w:tcPr>
            <w:tcW w:w="448" w:type="dxa"/>
            <w:shd w:val="clear" w:color="auto" w:fill="DEE5FF"/>
          </w:tcPr>
          <w:p w14:paraId="653EB75C" w14:textId="77777777" w:rsidR="00183E0F" w:rsidRPr="00787FD1" w:rsidRDefault="00183E0F" w:rsidP="00B42224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787FD1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7478" w:type="dxa"/>
          </w:tcPr>
          <w:p w14:paraId="320D3E55" w14:textId="0C8E0848" w:rsidR="00183E0F" w:rsidRPr="00787FD1" w:rsidRDefault="00183E0F" w:rsidP="00B42224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183E0F" w:rsidRPr="00787FD1" w14:paraId="0AFF0A55" w14:textId="77777777" w:rsidTr="00347F13">
        <w:tc>
          <w:tcPr>
            <w:tcW w:w="448" w:type="dxa"/>
            <w:shd w:val="clear" w:color="auto" w:fill="DEE5FF"/>
          </w:tcPr>
          <w:p w14:paraId="122ECFB0" w14:textId="77777777" w:rsidR="00183E0F" w:rsidRPr="00787FD1" w:rsidRDefault="00183E0F" w:rsidP="00B42224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787FD1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7478" w:type="dxa"/>
          </w:tcPr>
          <w:p w14:paraId="28E241B2" w14:textId="3FE06748" w:rsidR="00183E0F" w:rsidRPr="00787FD1" w:rsidRDefault="00183E0F" w:rsidP="00B42224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183E0F" w:rsidRPr="00787FD1" w14:paraId="5C0F7110" w14:textId="77777777" w:rsidTr="00347F13">
        <w:tc>
          <w:tcPr>
            <w:tcW w:w="448" w:type="dxa"/>
            <w:shd w:val="clear" w:color="auto" w:fill="DEE5FF"/>
          </w:tcPr>
          <w:p w14:paraId="753C08FC" w14:textId="77777777" w:rsidR="00183E0F" w:rsidRPr="00787FD1" w:rsidRDefault="00183E0F" w:rsidP="00B42224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787FD1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7478" w:type="dxa"/>
          </w:tcPr>
          <w:p w14:paraId="1B31AEE6" w14:textId="1EE706AE" w:rsidR="00183E0F" w:rsidRPr="00787FD1" w:rsidRDefault="00183E0F" w:rsidP="00B42224">
            <w:pPr>
              <w:spacing w:line="360" w:lineRule="auto"/>
              <w:ind w:left="0"/>
              <w:rPr>
                <w:rFonts w:ascii="Arial" w:hAnsi="Arial" w:cs="Arial"/>
                <w:bCs/>
                <w:szCs w:val="20"/>
              </w:rPr>
            </w:pPr>
          </w:p>
        </w:tc>
      </w:tr>
      <w:tr w:rsidR="00183E0F" w:rsidRPr="00787FD1" w14:paraId="41AB6C26" w14:textId="77777777" w:rsidTr="00347F13">
        <w:tc>
          <w:tcPr>
            <w:tcW w:w="448" w:type="dxa"/>
            <w:shd w:val="clear" w:color="auto" w:fill="DEE5FF"/>
          </w:tcPr>
          <w:p w14:paraId="577165E7" w14:textId="77777777" w:rsidR="00183E0F" w:rsidRPr="00787FD1" w:rsidRDefault="00183E0F" w:rsidP="00B42224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787FD1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7478" w:type="dxa"/>
          </w:tcPr>
          <w:p w14:paraId="345F28C2" w14:textId="1FF80CAA" w:rsidR="00183E0F" w:rsidRPr="00787FD1" w:rsidRDefault="00183E0F" w:rsidP="00B42224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="00183E0F" w:rsidRPr="00787FD1" w14:paraId="54AAA314" w14:textId="77777777" w:rsidTr="00347F13">
        <w:tc>
          <w:tcPr>
            <w:tcW w:w="448" w:type="dxa"/>
            <w:shd w:val="clear" w:color="auto" w:fill="DEE5FF"/>
          </w:tcPr>
          <w:p w14:paraId="6860C731" w14:textId="77777777" w:rsidR="00183E0F" w:rsidRPr="00787FD1" w:rsidRDefault="00183E0F" w:rsidP="00B42224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787FD1"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7478" w:type="dxa"/>
          </w:tcPr>
          <w:p w14:paraId="63C69763" w14:textId="0A0AAC3B" w:rsidR="00183E0F" w:rsidRPr="00787FD1" w:rsidRDefault="00183E0F" w:rsidP="00B42224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</w:p>
        </w:tc>
      </w:tr>
    </w:tbl>
    <w:p w14:paraId="6D59FAB3" w14:textId="0DBC8EBD" w:rsidR="00183E0F" w:rsidRDefault="00183E0F" w:rsidP="00AE0E96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5BCA43B" w14:textId="77777777" w:rsidR="00AE0E96" w:rsidRDefault="00AE0E96" w:rsidP="00AE0E96">
      <w:pPr>
        <w:pStyle w:val="Bezodsazen"/>
        <w:spacing w:before="240"/>
        <w:rPr>
          <w:rFonts w:ascii="Arial" w:hAnsi="Arial" w:cs="Arial"/>
        </w:rPr>
      </w:pPr>
    </w:p>
    <w:p w14:paraId="2FF399C4" w14:textId="77777777" w:rsidR="00183E0F" w:rsidRDefault="00183E0F" w:rsidP="00183E0F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"/>
        <w:gridCol w:w="1771"/>
        <w:gridCol w:w="567"/>
        <w:gridCol w:w="1564"/>
      </w:tblGrid>
      <w:tr w:rsidR="00183E0F" w14:paraId="4080F2AE" w14:textId="77777777" w:rsidTr="00347F13">
        <w:tc>
          <w:tcPr>
            <w:tcW w:w="351" w:type="dxa"/>
          </w:tcPr>
          <w:p w14:paraId="2F5ECE0B" w14:textId="77777777" w:rsidR="00183E0F" w:rsidRDefault="00183E0F" w:rsidP="00347F13">
            <w:pPr>
              <w:pStyle w:val="Bezodsaze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771" w:type="dxa"/>
            <w:tcBorders>
              <w:bottom w:val="single" w:sz="12" w:space="0" w:color="auto"/>
            </w:tcBorders>
            <w:shd w:val="clear" w:color="auto" w:fill="DEE5FF"/>
          </w:tcPr>
          <w:p w14:paraId="63134DAB" w14:textId="77777777" w:rsidR="00183E0F" w:rsidRDefault="00183E0F" w:rsidP="00347F13">
            <w:pPr>
              <w:pStyle w:val="Bezodsazen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6977282" w14:textId="77777777" w:rsidR="00183E0F" w:rsidRDefault="00183E0F" w:rsidP="00347F13">
            <w:pPr>
              <w:pStyle w:val="Bezodsaze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</w:t>
            </w:r>
          </w:p>
        </w:tc>
        <w:tc>
          <w:tcPr>
            <w:tcW w:w="1564" w:type="dxa"/>
            <w:tcBorders>
              <w:bottom w:val="single" w:sz="12" w:space="0" w:color="auto"/>
            </w:tcBorders>
            <w:shd w:val="clear" w:color="auto" w:fill="DEE5FF"/>
          </w:tcPr>
          <w:p w14:paraId="2B10D9D1" w14:textId="77777777" w:rsidR="00183E0F" w:rsidRDefault="00183E0F" w:rsidP="00347F13">
            <w:pPr>
              <w:pStyle w:val="Bezodsazen"/>
              <w:rPr>
                <w:rFonts w:ascii="Arial" w:hAnsi="Arial" w:cs="Arial"/>
              </w:rPr>
            </w:pPr>
          </w:p>
        </w:tc>
      </w:tr>
    </w:tbl>
    <w:p w14:paraId="2DEAC931" w14:textId="77777777" w:rsidR="00183E0F" w:rsidRDefault="00183E0F" w:rsidP="00183E0F">
      <w:pPr>
        <w:pStyle w:val="Bezodsazen"/>
        <w:rPr>
          <w:rFonts w:ascii="Arial" w:hAnsi="Arial" w:cs="Arial"/>
        </w:rPr>
      </w:pPr>
    </w:p>
    <w:p w14:paraId="23351752" w14:textId="77777777" w:rsidR="00183E0F" w:rsidRDefault="00183E0F" w:rsidP="00183E0F">
      <w:pPr>
        <w:pStyle w:val="Bezodsazen"/>
        <w:rPr>
          <w:rFonts w:ascii="Arial" w:hAnsi="Arial" w:cs="Arial"/>
        </w:rPr>
      </w:pPr>
    </w:p>
    <w:p w14:paraId="46CC794F" w14:textId="77777777" w:rsidR="00183E0F" w:rsidRDefault="00183E0F" w:rsidP="00183E0F">
      <w:pPr>
        <w:pStyle w:val="Bezodsazen"/>
        <w:rPr>
          <w:rFonts w:ascii="Arial" w:hAnsi="Arial" w:cs="Arial"/>
        </w:rPr>
      </w:pPr>
    </w:p>
    <w:p w14:paraId="2D56A158" w14:textId="77777777" w:rsidR="00183E0F" w:rsidRDefault="00183E0F" w:rsidP="00183E0F">
      <w:pPr>
        <w:pStyle w:val="Bezodsazen"/>
        <w:rPr>
          <w:rFonts w:ascii="Arial" w:hAnsi="Arial" w:cs="Arial"/>
        </w:rPr>
        <w:sectPr w:rsidR="00183E0F" w:rsidSect="009279B7">
          <w:type w:val="continuous"/>
          <w:pgSz w:w="11906" w:h="16838"/>
          <w:pgMar w:top="1134" w:right="1134" w:bottom="1134" w:left="1134" w:header="708" w:footer="708" w:gutter="0"/>
          <w:cols w:space="709"/>
          <w:docGrid w:linePitch="360"/>
        </w:sectPr>
      </w:pPr>
    </w:p>
    <w:p w14:paraId="6F78780B" w14:textId="77777777" w:rsidR="00183E0F" w:rsidRDefault="00183E0F" w:rsidP="00183E0F">
      <w:pPr>
        <w:pStyle w:val="Bezodsazen"/>
        <w:rPr>
          <w:rFonts w:ascii="Arial" w:hAnsi="Arial" w:cs="Arial"/>
        </w:rPr>
      </w:pPr>
    </w:p>
    <w:p w14:paraId="7BA23E58" w14:textId="77777777" w:rsidR="00183E0F" w:rsidRDefault="00183E0F" w:rsidP="00183E0F">
      <w:pPr>
        <w:pStyle w:val="Bezodsazen"/>
        <w:rPr>
          <w:rFonts w:ascii="Arial" w:hAnsi="Arial" w:cs="Arial"/>
        </w:rPr>
      </w:pPr>
    </w:p>
    <w:p w14:paraId="1A3EBC05" w14:textId="77777777" w:rsidR="00183E0F" w:rsidRDefault="00183E0F" w:rsidP="00183E0F">
      <w:pPr>
        <w:pStyle w:val="Bezodsazen"/>
        <w:rPr>
          <w:rFonts w:ascii="Arial" w:hAnsi="Arial" w:cs="Arial"/>
        </w:rPr>
      </w:pPr>
    </w:p>
    <w:p w14:paraId="73BFBDA4" w14:textId="77777777" w:rsidR="00183E0F" w:rsidRDefault="00183E0F" w:rsidP="00183E0F">
      <w:pPr>
        <w:pStyle w:val="Bezodsazen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1DDB34C4" w14:textId="33B4F6F4" w:rsidR="00183E0F" w:rsidRDefault="00183E0F" w:rsidP="00183E0F">
      <w:pPr>
        <w:pStyle w:val="Bezodsazen"/>
        <w:jc w:val="center"/>
        <w:rPr>
          <w:rFonts w:ascii="Arial" w:hAnsi="Arial" w:cs="Arial"/>
        </w:rPr>
        <w:sectPr w:rsidR="00183E0F" w:rsidSect="00993008">
          <w:type w:val="continuous"/>
          <w:pgSz w:w="11906" w:h="16838"/>
          <w:pgMar w:top="1134" w:right="1134" w:bottom="1134" w:left="1134" w:header="708" w:footer="708" w:gutter="0"/>
          <w:cols w:num="2" w:space="709"/>
          <w:docGrid w:linePitch="360"/>
        </w:sectPr>
      </w:pPr>
      <w:r>
        <w:rPr>
          <w:rFonts w:ascii="Arial" w:hAnsi="Arial" w:cs="Arial"/>
        </w:rPr>
        <w:t>podpis žadatele</w:t>
      </w:r>
    </w:p>
    <w:p w14:paraId="67B0BA69" w14:textId="6C97DD1D" w:rsidR="00B42224" w:rsidRDefault="00B42224" w:rsidP="00B42224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Část VI.</w:t>
      </w:r>
      <w:r>
        <w:rPr>
          <w:rFonts w:ascii="Arial" w:hAnsi="Arial" w:cs="Arial"/>
          <w:b/>
          <w:bCs/>
          <w:sz w:val="32"/>
          <w:szCs w:val="32"/>
        </w:rPr>
        <w:tab/>
        <w:t>Totožnost žadatele ověřena dle</w:t>
      </w: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B42224" w:rsidRPr="007128D7" w14:paraId="1B15D48E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E407F" w14:textId="2D1D45C7" w:rsidR="00B42224" w:rsidRPr="007128D7" w:rsidRDefault="00B42224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OP/CD číslo 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35CD2BCB" w14:textId="77777777" w:rsidR="00B42224" w:rsidRPr="007128D7" w:rsidRDefault="00B42224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B42224" w:rsidRPr="007128D7" w14:paraId="2606D724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7FBD7" w14:textId="469A06FE" w:rsidR="00B42224" w:rsidRPr="007128D7" w:rsidRDefault="00B42224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Vydané kým 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0ED5400C" w14:textId="77777777" w:rsidR="00B42224" w:rsidRPr="007128D7" w:rsidRDefault="00B42224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B42224" w:rsidRPr="007128D7" w14:paraId="014599D8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83E31" w14:textId="2B74F907" w:rsidR="00B42224" w:rsidRDefault="00B42224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dne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72F6CDE4" w14:textId="77777777" w:rsidR="00B42224" w:rsidRPr="007128D7" w:rsidRDefault="00B42224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603D5824" w14:textId="77777777" w:rsidR="00A264A6" w:rsidRDefault="00A264A6" w:rsidP="00A62707">
      <w:pPr>
        <w:pStyle w:val="Bezodsazen"/>
        <w:spacing w:before="240"/>
        <w:rPr>
          <w:rFonts w:ascii="Arial" w:hAnsi="Arial" w:cs="Arial"/>
          <w:b/>
          <w:sz w:val="32"/>
          <w:szCs w:val="32"/>
        </w:rPr>
      </w:pPr>
    </w:p>
    <w:p w14:paraId="01F0A5BB" w14:textId="77777777" w:rsidR="00B42224" w:rsidRDefault="00B42224" w:rsidP="00B42224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"/>
        <w:gridCol w:w="1771"/>
        <w:gridCol w:w="567"/>
        <w:gridCol w:w="1564"/>
      </w:tblGrid>
      <w:tr w:rsidR="00B42224" w14:paraId="58982527" w14:textId="77777777" w:rsidTr="00347F13">
        <w:tc>
          <w:tcPr>
            <w:tcW w:w="351" w:type="dxa"/>
          </w:tcPr>
          <w:p w14:paraId="081297D5" w14:textId="77777777" w:rsidR="00B42224" w:rsidRDefault="00B42224" w:rsidP="00347F13">
            <w:pPr>
              <w:pStyle w:val="Bezodsaze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771" w:type="dxa"/>
            <w:tcBorders>
              <w:bottom w:val="single" w:sz="12" w:space="0" w:color="auto"/>
            </w:tcBorders>
            <w:shd w:val="clear" w:color="auto" w:fill="DEE5FF"/>
          </w:tcPr>
          <w:p w14:paraId="4C576FE4" w14:textId="77777777" w:rsidR="00B42224" w:rsidRDefault="00B42224" w:rsidP="00347F13">
            <w:pPr>
              <w:pStyle w:val="Bezodsazen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16C606C" w14:textId="77777777" w:rsidR="00B42224" w:rsidRDefault="00B42224" w:rsidP="00347F13">
            <w:pPr>
              <w:pStyle w:val="Bezodsaze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</w:t>
            </w:r>
          </w:p>
        </w:tc>
        <w:tc>
          <w:tcPr>
            <w:tcW w:w="1564" w:type="dxa"/>
            <w:tcBorders>
              <w:bottom w:val="single" w:sz="12" w:space="0" w:color="auto"/>
            </w:tcBorders>
            <w:shd w:val="clear" w:color="auto" w:fill="DEE5FF"/>
          </w:tcPr>
          <w:p w14:paraId="45BC01A6" w14:textId="77777777" w:rsidR="00B42224" w:rsidRDefault="00B42224" w:rsidP="00347F13">
            <w:pPr>
              <w:pStyle w:val="Bezodsazen"/>
              <w:rPr>
                <w:rFonts w:ascii="Arial" w:hAnsi="Arial" w:cs="Arial"/>
              </w:rPr>
            </w:pPr>
          </w:p>
        </w:tc>
      </w:tr>
    </w:tbl>
    <w:p w14:paraId="5FD63FED" w14:textId="77777777" w:rsidR="00B42224" w:rsidRDefault="00B42224" w:rsidP="00B42224">
      <w:pPr>
        <w:pStyle w:val="Bezodsazen"/>
        <w:rPr>
          <w:rFonts w:ascii="Arial" w:hAnsi="Arial" w:cs="Arial"/>
        </w:rPr>
      </w:pPr>
    </w:p>
    <w:p w14:paraId="395F637B" w14:textId="77777777" w:rsidR="00B42224" w:rsidRDefault="00B42224" w:rsidP="00B42224">
      <w:pPr>
        <w:pStyle w:val="Bezodsazen"/>
        <w:rPr>
          <w:rFonts w:ascii="Arial" w:hAnsi="Arial" w:cs="Arial"/>
        </w:rPr>
      </w:pPr>
    </w:p>
    <w:p w14:paraId="1B782D3E" w14:textId="77777777" w:rsidR="00B42224" w:rsidRDefault="00B42224" w:rsidP="00B42224">
      <w:pPr>
        <w:pStyle w:val="Bezodsazen"/>
        <w:rPr>
          <w:rFonts w:ascii="Arial" w:hAnsi="Arial" w:cs="Arial"/>
        </w:rPr>
      </w:pPr>
    </w:p>
    <w:p w14:paraId="3A37D0C7" w14:textId="374F91F7" w:rsidR="00B42224" w:rsidRDefault="00B42224" w:rsidP="00B42224">
      <w:pPr>
        <w:pStyle w:val="Bezodsazen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14:paraId="3E4A1BCC" w14:textId="77777777" w:rsidR="00B42224" w:rsidRDefault="00B42224" w:rsidP="00B42224">
      <w:pPr>
        <w:pStyle w:val="Bezodsazen"/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razítko a podpis oprávněné úřední osoby</w:t>
      </w:r>
    </w:p>
    <w:p w14:paraId="50A4450A" w14:textId="77777777" w:rsidR="00B42224" w:rsidRDefault="00B42224" w:rsidP="00B42224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</w:p>
    <w:p w14:paraId="2D847EA2" w14:textId="2078AD7D" w:rsidR="00B42224" w:rsidRDefault="00B42224" w:rsidP="00B42224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Část VII.</w:t>
      </w:r>
      <w:r>
        <w:rPr>
          <w:rFonts w:ascii="Arial" w:hAnsi="Arial" w:cs="Arial"/>
          <w:b/>
          <w:bCs/>
          <w:sz w:val="32"/>
          <w:szCs w:val="32"/>
        </w:rPr>
        <w:tab/>
        <w:t>Úhrada správního poplatku</w:t>
      </w: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5551"/>
        <w:gridCol w:w="2160"/>
      </w:tblGrid>
      <w:tr w:rsidR="00B42224" w:rsidRPr="007128D7" w14:paraId="5C19D2DB" w14:textId="77777777" w:rsidTr="00B42224">
        <w:trPr>
          <w:trHeight w:val="567"/>
        </w:trPr>
        <w:tc>
          <w:tcPr>
            <w:tcW w:w="5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6DD7D" w14:textId="0F483B85" w:rsidR="00B42224" w:rsidRPr="007128D7" w:rsidRDefault="00B42224" w:rsidP="00E16BDB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</w:rPr>
              <w:t xml:space="preserve">Správní poplatek za vydání matričního dokladu ve výši (Kč)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3F9BEE82" w14:textId="77777777" w:rsidR="00B42224" w:rsidRPr="007128D7" w:rsidRDefault="00B42224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4DCF34A4" w14:textId="6D3EF0AC" w:rsidR="00A264A6" w:rsidRDefault="00B42224" w:rsidP="00B42224">
      <w:pPr>
        <w:pStyle w:val="Bezodsazen"/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dle pol. 3 zákona č. 634/2004 Sb., o správních poplatcích, ve znění pozdějších </w:t>
      </w:r>
      <w:r>
        <w:rPr>
          <w:rFonts w:ascii="Arial" w:hAnsi="Arial" w:cs="Arial"/>
        </w:rPr>
        <w:tab/>
        <w:t>předpisů</w:t>
      </w: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B42224" w:rsidRPr="007128D7" w14:paraId="59136DC8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B8886" w14:textId="5939D4AB" w:rsidR="00B42224" w:rsidRPr="007128D7" w:rsidRDefault="001C71BB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</w:rPr>
              <w:t xml:space="preserve">byl uhrazen dne </w:t>
            </w:r>
            <w:r w:rsidR="00B42224">
              <w:rPr>
                <w:rFonts w:ascii="Arial" w:hAnsi="Arial" w:cs="Arial"/>
                <w:lang w:eastAsia="cs-CZ"/>
              </w:rPr>
              <w:t xml:space="preserve"> 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7E212849" w14:textId="77777777" w:rsidR="00B42224" w:rsidRPr="007128D7" w:rsidRDefault="00B42224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B42224" w:rsidRPr="007128D7" w14:paraId="59767EA9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78160" w14:textId="5A89EB89" w:rsidR="00B42224" w:rsidRPr="007128D7" w:rsidRDefault="001C71BB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číslo stvrzenky </w:t>
            </w:r>
            <w:r w:rsidR="00B42224">
              <w:rPr>
                <w:rFonts w:ascii="Arial" w:hAnsi="Arial" w:cs="Arial"/>
                <w:lang w:eastAsia="cs-CZ"/>
              </w:rPr>
              <w:t xml:space="preserve"> 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72DB130B" w14:textId="77777777" w:rsidR="00B42224" w:rsidRPr="007128D7" w:rsidRDefault="00B42224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4E4093D7" w14:textId="77777777" w:rsidR="001C71BB" w:rsidRDefault="001C71BB" w:rsidP="001C71BB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</w:p>
    <w:p w14:paraId="2CEAFEE0" w14:textId="24B44FF4" w:rsidR="001C71BB" w:rsidRDefault="001C71BB" w:rsidP="001C71BB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Část VIII.</w:t>
      </w:r>
      <w:r>
        <w:rPr>
          <w:rFonts w:ascii="Arial" w:hAnsi="Arial" w:cs="Arial"/>
          <w:b/>
          <w:bCs/>
          <w:sz w:val="32"/>
          <w:szCs w:val="32"/>
        </w:rPr>
        <w:tab/>
        <w:t xml:space="preserve">Žádost o připojení vícejazyčného formuláře </w:t>
      </w:r>
      <w:r>
        <w:rPr>
          <w:rFonts w:ascii="Arial" w:hAnsi="Arial" w:cs="Arial"/>
          <w:b/>
          <w:bCs/>
          <w:sz w:val="32"/>
          <w:szCs w:val="32"/>
        </w:rPr>
        <w:tab/>
        <w:t>k matričnímu dokladu</w:t>
      </w:r>
    </w:p>
    <w:tbl>
      <w:tblPr>
        <w:tblStyle w:val="Mkatabulky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619"/>
      </w:tblGrid>
      <w:tr w:rsidR="001C71BB" w:rsidRPr="005120EE" w14:paraId="653A0816" w14:textId="77777777" w:rsidTr="00E16BDB">
        <w:trPr>
          <w:trHeight w:val="383"/>
        </w:trPr>
        <w:tc>
          <w:tcPr>
            <w:tcW w:w="426" w:type="dxa"/>
            <w:tcBorders>
              <w:bottom w:val="single" w:sz="12" w:space="0" w:color="auto"/>
            </w:tcBorders>
            <w:shd w:val="clear" w:color="auto" w:fill="DEE5FF"/>
          </w:tcPr>
          <w:p w14:paraId="18F9564D" w14:textId="77777777" w:rsidR="001C71BB" w:rsidRPr="005120EE" w:rsidRDefault="001C71BB" w:rsidP="001C71BB">
            <w:pPr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ab/>
            </w:r>
          </w:p>
        </w:tc>
        <w:tc>
          <w:tcPr>
            <w:tcW w:w="7619" w:type="dxa"/>
            <w:vAlign w:val="center"/>
          </w:tcPr>
          <w:p w14:paraId="307074B5" w14:textId="23C966E6" w:rsidR="001C71BB" w:rsidRPr="00CB657B" w:rsidRDefault="001C71BB" w:rsidP="00E16BDB">
            <w:pPr>
              <w:spacing w:line="360" w:lineRule="auto"/>
              <w:ind w:left="1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Žádám o připojení vícejazyčného standardního formuláře k matričnímu dokladu</w:t>
            </w:r>
          </w:p>
        </w:tc>
      </w:tr>
      <w:tr w:rsidR="001C71BB" w:rsidRPr="005120EE" w14:paraId="0928A587" w14:textId="77777777" w:rsidTr="00E16BDB">
        <w:tc>
          <w:tcPr>
            <w:tcW w:w="426" w:type="dxa"/>
            <w:tcBorders>
              <w:bottom w:val="single" w:sz="12" w:space="0" w:color="auto"/>
            </w:tcBorders>
            <w:shd w:val="clear" w:color="auto" w:fill="DEE5FF"/>
          </w:tcPr>
          <w:p w14:paraId="7E552701" w14:textId="77777777" w:rsidR="001C71BB" w:rsidRPr="005120EE" w:rsidRDefault="001C71BB" w:rsidP="001C71BB">
            <w:pPr>
              <w:spacing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7619" w:type="dxa"/>
            <w:vAlign w:val="center"/>
          </w:tcPr>
          <w:p w14:paraId="23C64A99" w14:textId="05B6F49F" w:rsidR="001C71BB" w:rsidRPr="00CB657B" w:rsidRDefault="001C71BB" w:rsidP="00E16BDB">
            <w:pPr>
              <w:spacing w:line="360" w:lineRule="auto"/>
              <w:ind w:left="1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Nežádám o připojení vícejazyčného standardního formuláře k matričnímu dokladu</w:t>
            </w:r>
          </w:p>
        </w:tc>
      </w:tr>
    </w:tbl>
    <w:p w14:paraId="48F9660D" w14:textId="7AF8CC36" w:rsidR="00B42224" w:rsidRDefault="00B42224" w:rsidP="00B42224">
      <w:pPr>
        <w:pStyle w:val="Bezodsazen"/>
        <w:spacing w:before="240"/>
        <w:rPr>
          <w:rFonts w:ascii="Arial" w:hAnsi="Arial" w:cs="Arial"/>
          <w:b/>
          <w:sz w:val="32"/>
          <w:szCs w:val="32"/>
        </w:rPr>
      </w:pPr>
    </w:p>
    <w:p w14:paraId="1C6FFE1B" w14:textId="0F742296" w:rsidR="001C71BB" w:rsidRDefault="001C71BB" w:rsidP="00B42224">
      <w:pPr>
        <w:pStyle w:val="Bezodsazen"/>
        <w:spacing w:before="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Poučení </w:t>
      </w:r>
    </w:p>
    <w:p w14:paraId="69D39087" w14:textId="77777777" w:rsidR="001C71BB" w:rsidRPr="001C71BB" w:rsidRDefault="001C71BB" w:rsidP="001C71BB">
      <w:pPr>
        <w:autoSpaceDE w:val="0"/>
        <w:autoSpaceDN w:val="0"/>
        <w:adjustRightInd w:val="0"/>
        <w:ind w:left="1985"/>
        <w:rPr>
          <w:rFonts w:ascii="Arial" w:hAnsi="Arial" w:cs="Arial"/>
          <w:color w:val="000000"/>
          <w:szCs w:val="20"/>
        </w:rPr>
      </w:pPr>
      <w:r w:rsidRPr="001C71BB">
        <w:rPr>
          <w:rFonts w:ascii="Arial" w:hAnsi="Arial" w:cs="Arial"/>
          <w:color w:val="000000"/>
          <w:szCs w:val="20"/>
        </w:rPr>
        <w:t xml:space="preserve">Beru na vědomí, že má-li být matriční doklad nebo vysvědčení o právní způsobilosti k uzavření manželství/ke vstupu do registrovaného partnerství (dále jen „doklad“) vydaný po 1. 1. 2015 použit v jiném členském státě EU, </w:t>
      </w:r>
    </w:p>
    <w:p w14:paraId="745C81A7" w14:textId="26DCB4E4" w:rsidR="001C71BB" w:rsidRPr="001C71BB" w:rsidRDefault="001C71BB" w:rsidP="001C71BB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 w:rsidRPr="001C71BB">
        <w:rPr>
          <w:rFonts w:ascii="Arial" w:hAnsi="Arial" w:cs="Arial"/>
          <w:color w:val="000000"/>
          <w:szCs w:val="20"/>
        </w:rPr>
        <w:lastRenderedPageBreak/>
        <w:t xml:space="preserve">může fyzická osoba požádat o vydání vícejazyčného standartního formuláře (Nařízení EU č. 2016/1191), který bude k tomuto dokladu připojen předepsaným způsobem, a to včetně glosáře. Díky tomuto formuláři již není třeba zajišťovat úřední překlad dokladu do příslušného cizího jazyka (pouze za výjimečných okolností). </w:t>
      </w:r>
    </w:p>
    <w:p w14:paraId="1BE6D21D" w14:textId="77777777" w:rsidR="001C71BB" w:rsidRPr="001C71BB" w:rsidRDefault="001C71BB" w:rsidP="001C71BB">
      <w:pPr>
        <w:autoSpaceDE w:val="0"/>
        <w:autoSpaceDN w:val="0"/>
        <w:adjustRightInd w:val="0"/>
        <w:ind w:left="1985"/>
        <w:rPr>
          <w:rFonts w:ascii="Arial" w:hAnsi="Arial" w:cs="Arial"/>
          <w:color w:val="000000"/>
          <w:szCs w:val="20"/>
        </w:rPr>
      </w:pPr>
    </w:p>
    <w:p w14:paraId="0117727D" w14:textId="576C27FA" w:rsidR="001C71BB" w:rsidRPr="001C71BB" w:rsidRDefault="001C71BB" w:rsidP="001C71BB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 w:rsidRPr="001C71BB">
        <w:rPr>
          <w:rFonts w:ascii="Arial" w:hAnsi="Arial" w:cs="Arial"/>
          <w:color w:val="000000"/>
          <w:szCs w:val="20"/>
        </w:rPr>
        <w:t>nepožádá-li fyzická osoba o vydání vícejazyčného standartního formuláře k vydanému dokladu, nemusí být doklad opatřen ověřovací doložkou „</w:t>
      </w:r>
      <w:proofErr w:type="spellStart"/>
      <w:r w:rsidRPr="001C71BB">
        <w:rPr>
          <w:rFonts w:ascii="Arial" w:hAnsi="Arial" w:cs="Arial"/>
          <w:color w:val="000000"/>
          <w:szCs w:val="20"/>
        </w:rPr>
        <w:t>Apostille</w:t>
      </w:r>
      <w:proofErr w:type="spellEnd"/>
      <w:r w:rsidRPr="001C71BB">
        <w:rPr>
          <w:rFonts w:ascii="Arial" w:hAnsi="Arial" w:cs="Arial"/>
          <w:color w:val="000000"/>
          <w:szCs w:val="20"/>
        </w:rPr>
        <w:t xml:space="preserve">“, neukládá-li jinak mezinárodní smlouva, kterou je Česká republika vázána. Takový doklad však musí být opatřen úředním překladem do příslušného cizího jazyka </w:t>
      </w:r>
    </w:p>
    <w:p w14:paraId="6BD65370" w14:textId="77777777" w:rsidR="001C71BB" w:rsidRDefault="001C71BB" w:rsidP="001C71BB">
      <w:pPr>
        <w:pStyle w:val="Bezodsazen"/>
        <w:spacing w:before="240"/>
        <w:ind w:left="1985"/>
        <w:rPr>
          <w:rFonts w:ascii="Arial" w:hAnsi="Arial" w:cs="Arial"/>
          <w:b/>
        </w:rPr>
      </w:pPr>
    </w:p>
    <w:p w14:paraId="214C08B5" w14:textId="77777777" w:rsidR="001C71BB" w:rsidRDefault="001C71BB" w:rsidP="001C71BB">
      <w:pPr>
        <w:pStyle w:val="Bezodsazen"/>
        <w:spacing w:before="240"/>
        <w:ind w:left="1985"/>
        <w:rPr>
          <w:rFonts w:ascii="Arial" w:hAnsi="Arial" w:cs="Arial"/>
          <w:b/>
        </w:rPr>
      </w:pPr>
    </w:p>
    <w:p w14:paraId="228A8050" w14:textId="77777777" w:rsidR="001C71BB" w:rsidRDefault="001C71BB" w:rsidP="001C71BB">
      <w:pPr>
        <w:pStyle w:val="Bezodsazen"/>
        <w:spacing w:before="240"/>
        <w:rPr>
          <w:rFonts w:ascii="Arial" w:hAnsi="Arial" w:cs="Arial"/>
          <w:b/>
          <w:sz w:val="32"/>
          <w:szCs w:val="32"/>
        </w:rPr>
      </w:pPr>
    </w:p>
    <w:p w14:paraId="3669393B" w14:textId="77777777" w:rsidR="001C71BB" w:rsidRDefault="001C71BB" w:rsidP="001C71BB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"/>
        <w:gridCol w:w="1771"/>
        <w:gridCol w:w="567"/>
        <w:gridCol w:w="1564"/>
      </w:tblGrid>
      <w:tr w:rsidR="001C71BB" w14:paraId="40CBF7CD" w14:textId="77777777" w:rsidTr="00347F13">
        <w:tc>
          <w:tcPr>
            <w:tcW w:w="351" w:type="dxa"/>
          </w:tcPr>
          <w:p w14:paraId="7DC560CD" w14:textId="77777777" w:rsidR="001C71BB" w:rsidRDefault="001C71BB" w:rsidP="00347F13">
            <w:pPr>
              <w:pStyle w:val="Bezodsaze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1771" w:type="dxa"/>
            <w:tcBorders>
              <w:bottom w:val="single" w:sz="12" w:space="0" w:color="auto"/>
            </w:tcBorders>
            <w:shd w:val="clear" w:color="auto" w:fill="DEE5FF"/>
          </w:tcPr>
          <w:p w14:paraId="181F868C" w14:textId="77777777" w:rsidR="001C71BB" w:rsidRDefault="001C71BB" w:rsidP="00347F13">
            <w:pPr>
              <w:pStyle w:val="Bezodsazen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C7955E5" w14:textId="77777777" w:rsidR="001C71BB" w:rsidRDefault="001C71BB" w:rsidP="00347F13">
            <w:pPr>
              <w:pStyle w:val="Bezodsaze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</w:t>
            </w:r>
          </w:p>
        </w:tc>
        <w:tc>
          <w:tcPr>
            <w:tcW w:w="1564" w:type="dxa"/>
            <w:tcBorders>
              <w:bottom w:val="single" w:sz="12" w:space="0" w:color="auto"/>
            </w:tcBorders>
            <w:shd w:val="clear" w:color="auto" w:fill="DEE5FF"/>
          </w:tcPr>
          <w:p w14:paraId="25E0EC0A" w14:textId="77777777" w:rsidR="001C71BB" w:rsidRDefault="001C71BB" w:rsidP="00347F13">
            <w:pPr>
              <w:pStyle w:val="Bezodsazen"/>
              <w:rPr>
                <w:rFonts w:ascii="Arial" w:hAnsi="Arial" w:cs="Arial"/>
              </w:rPr>
            </w:pPr>
          </w:p>
        </w:tc>
      </w:tr>
    </w:tbl>
    <w:p w14:paraId="6BEE47D7" w14:textId="77777777" w:rsidR="001C71BB" w:rsidRDefault="001C71BB" w:rsidP="001C71BB">
      <w:pPr>
        <w:pStyle w:val="Bezodsazen"/>
        <w:rPr>
          <w:rFonts w:ascii="Arial" w:hAnsi="Arial" w:cs="Arial"/>
        </w:rPr>
      </w:pPr>
    </w:p>
    <w:p w14:paraId="2F46F12D" w14:textId="77777777" w:rsidR="001C71BB" w:rsidRDefault="001C71BB" w:rsidP="001C71BB">
      <w:pPr>
        <w:pStyle w:val="Bezodsazen"/>
        <w:rPr>
          <w:rFonts w:ascii="Arial" w:hAnsi="Arial" w:cs="Arial"/>
        </w:rPr>
      </w:pPr>
    </w:p>
    <w:p w14:paraId="4F9F1EBE" w14:textId="77777777" w:rsidR="001C71BB" w:rsidRDefault="001C71BB" w:rsidP="001C71BB">
      <w:pPr>
        <w:pStyle w:val="Bezodsazen"/>
        <w:rPr>
          <w:rFonts w:ascii="Arial" w:hAnsi="Arial" w:cs="Arial"/>
        </w:rPr>
      </w:pPr>
    </w:p>
    <w:p w14:paraId="266B3F3C" w14:textId="77777777" w:rsidR="001C71BB" w:rsidRDefault="001C71BB" w:rsidP="001C71BB">
      <w:pPr>
        <w:pStyle w:val="Bezodsazen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14:paraId="7B659CF6" w14:textId="449FB54E" w:rsidR="001C71BB" w:rsidRDefault="001C71BB" w:rsidP="001C71BB">
      <w:pPr>
        <w:pStyle w:val="Bezodsazen"/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podpis žadatele</w:t>
      </w:r>
    </w:p>
    <w:p w14:paraId="7CF6C903" w14:textId="77777777" w:rsidR="001C71BB" w:rsidRPr="001C71BB" w:rsidRDefault="001C71BB" w:rsidP="001C71BB">
      <w:pPr>
        <w:pStyle w:val="Bezodsazen"/>
        <w:spacing w:before="240"/>
        <w:rPr>
          <w:rFonts w:ascii="Arial" w:hAnsi="Arial" w:cs="Arial"/>
          <w:b/>
        </w:rPr>
      </w:pPr>
    </w:p>
    <w:sectPr w:rsidR="001C71BB" w:rsidRPr="001C71BB" w:rsidSect="009279B7">
      <w:type w:val="continuous"/>
      <w:pgSz w:w="11906" w:h="16838"/>
      <w:pgMar w:top="1134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8388" w14:textId="77777777" w:rsidR="00926F55" w:rsidRDefault="00926F55" w:rsidP="0050569A">
      <w:r>
        <w:separator/>
      </w:r>
    </w:p>
  </w:endnote>
  <w:endnote w:type="continuationSeparator" w:id="0">
    <w:p w14:paraId="678E8322" w14:textId="77777777" w:rsidR="00926F55" w:rsidRDefault="00926F55" w:rsidP="0050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yp BL Text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78AF" w14:textId="77777777" w:rsidR="00926F55" w:rsidRDefault="00926F55" w:rsidP="0050569A">
      <w:r>
        <w:separator/>
      </w:r>
    </w:p>
  </w:footnote>
  <w:footnote w:type="continuationSeparator" w:id="0">
    <w:p w14:paraId="0438EB18" w14:textId="77777777" w:rsidR="00926F55" w:rsidRDefault="00926F55" w:rsidP="00505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934E" w14:textId="0A175985" w:rsidR="00C9279A" w:rsidRPr="00301514" w:rsidRDefault="00C9279A" w:rsidP="00C9279A">
    <w:pPr>
      <w:tabs>
        <w:tab w:val="left" w:pos="142"/>
        <w:tab w:val="right" w:pos="5812"/>
        <w:tab w:val="left" w:pos="7371"/>
        <w:tab w:val="right" w:pos="9498"/>
      </w:tabs>
      <w:ind w:left="2410"/>
      <w:rPr>
        <w:rFonts w:ascii="Arial" w:hAnsi="Arial" w:cs="Arial"/>
        <w:bCs/>
        <w:szCs w:val="20"/>
      </w:rPr>
    </w:pPr>
    <w:r w:rsidRPr="00301514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BFA1C75" wp14:editId="4522ADAA">
          <wp:simplePos x="0" y="0"/>
          <wp:positionH relativeFrom="column">
            <wp:posOffset>-3175</wp:posOffset>
          </wp:positionH>
          <wp:positionV relativeFrom="paragraph">
            <wp:posOffset>-95885</wp:posOffset>
          </wp:positionV>
          <wp:extent cx="1113790" cy="5422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1514">
      <w:rPr>
        <w:rFonts w:ascii="Arial" w:hAnsi="Arial" w:cs="Arial"/>
        <w:bCs/>
        <w:szCs w:val="20"/>
      </w:rPr>
      <w:t>Měst</w:t>
    </w:r>
    <w:r w:rsidR="00015FD0">
      <w:rPr>
        <w:rFonts w:ascii="Arial" w:hAnsi="Arial" w:cs="Arial"/>
        <w:bCs/>
        <w:szCs w:val="20"/>
      </w:rPr>
      <w:t>ský úřad</w:t>
    </w:r>
    <w:r w:rsidRPr="00301514">
      <w:rPr>
        <w:rFonts w:ascii="Arial" w:hAnsi="Arial" w:cs="Arial"/>
        <w:bCs/>
        <w:szCs w:val="20"/>
      </w:rPr>
      <w:t xml:space="preserve"> Humpolec</w:t>
    </w:r>
  </w:p>
  <w:p w14:paraId="2713DB13" w14:textId="77777777" w:rsidR="00C9279A" w:rsidRPr="00301514" w:rsidRDefault="00C9279A" w:rsidP="00C9279A">
    <w:pPr>
      <w:tabs>
        <w:tab w:val="left" w:pos="1276"/>
        <w:tab w:val="left" w:pos="1928"/>
        <w:tab w:val="left" w:pos="3119"/>
        <w:tab w:val="left" w:pos="7371"/>
        <w:tab w:val="right" w:pos="8222"/>
      </w:tabs>
      <w:ind w:left="2410"/>
      <w:rPr>
        <w:rFonts w:ascii="Arial" w:hAnsi="Arial" w:cs="Arial"/>
        <w:szCs w:val="20"/>
      </w:rPr>
    </w:pPr>
    <w:r w:rsidRPr="00301514">
      <w:rPr>
        <w:rFonts w:ascii="Arial" w:hAnsi="Arial" w:cs="Arial"/>
        <w:szCs w:val="20"/>
      </w:rPr>
      <w:t>Horní náměstí 300</w:t>
    </w:r>
  </w:p>
  <w:p w14:paraId="3FC8232C" w14:textId="77777777" w:rsidR="00C9279A" w:rsidRPr="00301514" w:rsidRDefault="00C9279A" w:rsidP="00C9279A">
    <w:pPr>
      <w:tabs>
        <w:tab w:val="left" w:pos="1276"/>
        <w:tab w:val="left" w:pos="1928"/>
        <w:tab w:val="left" w:pos="7371"/>
        <w:tab w:val="right" w:pos="8222"/>
      </w:tabs>
      <w:ind w:left="2410"/>
      <w:rPr>
        <w:rFonts w:ascii="Arial" w:hAnsi="Arial" w:cs="Arial"/>
        <w:szCs w:val="20"/>
      </w:rPr>
    </w:pPr>
    <w:r w:rsidRPr="00301514">
      <w:rPr>
        <w:rFonts w:ascii="Arial" w:hAnsi="Arial" w:cs="Arial"/>
        <w:szCs w:val="20"/>
      </w:rPr>
      <w:t>396 22 Humpolec</w:t>
    </w:r>
  </w:p>
  <w:p w14:paraId="0DC468B0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42F0E83A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2F09CD11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260CD068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012197ED" w14:textId="77777777" w:rsidR="00836B49" w:rsidRPr="00301514" w:rsidRDefault="00836B49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4E9"/>
    <w:multiLevelType w:val="hybridMultilevel"/>
    <w:tmpl w:val="73CE216A"/>
    <w:lvl w:ilvl="0" w:tplc="0405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C2666D8">
      <w:start w:val="5"/>
      <w:numFmt w:val="bullet"/>
      <w:lvlText w:val="-"/>
      <w:lvlJc w:val="left"/>
      <w:pPr>
        <w:ind w:left="5344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" w15:restartNumberingAfterBreak="0">
    <w:nsid w:val="0C4D0CBE"/>
    <w:multiLevelType w:val="hybridMultilevel"/>
    <w:tmpl w:val="0206FBDA"/>
    <w:lvl w:ilvl="0" w:tplc="040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" w15:restartNumberingAfterBreak="0">
    <w:nsid w:val="16C64F78"/>
    <w:multiLevelType w:val="hybridMultilevel"/>
    <w:tmpl w:val="06149204"/>
    <w:lvl w:ilvl="0" w:tplc="D6225EA0">
      <w:start w:val="1"/>
      <w:numFmt w:val="bullet"/>
      <w:lvlText w:val="­"/>
      <w:lvlJc w:val="left"/>
      <w:pPr>
        <w:ind w:left="27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D046909"/>
    <w:multiLevelType w:val="hybridMultilevel"/>
    <w:tmpl w:val="8258D600"/>
    <w:lvl w:ilvl="0" w:tplc="C8AE3E74">
      <w:start w:val="1"/>
      <w:numFmt w:val="bullet"/>
      <w:pStyle w:val="Odrky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4" w15:restartNumberingAfterBreak="0">
    <w:nsid w:val="1E7C44E0"/>
    <w:multiLevelType w:val="hybridMultilevel"/>
    <w:tmpl w:val="45F67B12"/>
    <w:lvl w:ilvl="0" w:tplc="CD526228">
      <w:start w:val="1"/>
      <w:numFmt w:val="bullet"/>
      <w:pStyle w:val="SM1odrka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5" w15:restartNumberingAfterBreak="0">
    <w:nsid w:val="3AD370F1"/>
    <w:multiLevelType w:val="hybridMultilevel"/>
    <w:tmpl w:val="452E4F86"/>
    <w:lvl w:ilvl="0" w:tplc="0405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6" w15:restartNumberingAfterBreak="0">
    <w:nsid w:val="3F3068A5"/>
    <w:multiLevelType w:val="hybridMultilevel"/>
    <w:tmpl w:val="90CEA9B2"/>
    <w:lvl w:ilvl="0" w:tplc="0405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7" w15:restartNumberingAfterBreak="0">
    <w:nsid w:val="48E7173E"/>
    <w:multiLevelType w:val="hybridMultilevel"/>
    <w:tmpl w:val="94AACF84"/>
    <w:lvl w:ilvl="0" w:tplc="D6225EA0">
      <w:start w:val="1"/>
      <w:numFmt w:val="bullet"/>
      <w:lvlText w:val="­"/>
      <w:lvlJc w:val="left"/>
      <w:pPr>
        <w:ind w:left="27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51E80B23"/>
    <w:multiLevelType w:val="hybridMultilevel"/>
    <w:tmpl w:val="CC8C8C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005E25"/>
    <w:multiLevelType w:val="hybridMultilevel"/>
    <w:tmpl w:val="A816C674"/>
    <w:lvl w:ilvl="0" w:tplc="DFF44A9E">
      <w:start w:val="1"/>
      <w:numFmt w:val="bullet"/>
      <w:pStyle w:val="SM1aodrazka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B7991"/>
    <w:multiLevelType w:val="hybridMultilevel"/>
    <w:tmpl w:val="DA069E98"/>
    <w:lvl w:ilvl="0" w:tplc="B23AEFA4">
      <w:start w:val="1"/>
      <w:numFmt w:val="decimal"/>
      <w:pStyle w:val="slovn"/>
      <w:lvlText w:val="%1."/>
      <w:lvlJc w:val="left"/>
      <w:pPr>
        <w:ind w:left="2648" w:hanging="360"/>
      </w:pPr>
      <w:rPr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3368" w:hanging="360"/>
      </w:pPr>
    </w:lvl>
    <w:lvl w:ilvl="2" w:tplc="0405001B" w:tentative="1">
      <w:start w:val="1"/>
      <w:numFmt w:val="lowerRoman"/>
      <w:lvlText w:val="%3."/>
      <w:lvlJc w:val="right"/>
      <w:pPr>
        <w:ind w:left="4088" w:hanging="180"/>
      </w:pPr>
    </w:lvl>
    <w:lvl w:ilvl="3" w:tplc="0405000F" w:tentative="1">
      <w:start w:val="1"/>
      <w:numFmt w:val="decimal"/>
      <w:lvlText w:val="%4."/>
      <w:lvlJc w:val="left"/>
      <w:pPr>
        <w:ind w:left="4808" w:hanging="360"/>
      </w:pPr>
    </w:lvl>
    <w:lvl w:ilvl="4" w:tplc="04050019" w:tentative="1">
      <w:start w:val="1"/>
      <w:numFmt w:val="lowerLetter"/>
      <w:lvlText w:val="%5."/>
      <w:lvlJc w:val="left"/>
      <w:pPr>
        <w:ind w:left="5528" w:hanging="360"/>
      </w:pPr>
    </w:lvl>
    <w:lvl w:ilvl="5" w:tplc="0405001B" w:tentative="1">
      <w:start w:val="1"/>
      <w:numFmt w:val="lowerRoman"/>
      <w:lvlText w:val="%6."/>
      <w:lvlJc w:val="right"/>
      <w:pPr>
        <w:ind w:left="6248" w:hanging="180"/>
      </w:pPr>
    </w:lvl>
    <w:lvl w:ilvl="6" w:tplc="0405000F" w:tentative="1">
      <w:start w:val="1"/>
      <w:numFmt w:val="decimal"/>
      <w:lvlText w:val="%7."/>
      <w:lvlJc w:val="left"/>
      <w:pPr>
        <w:ind w:left="6968" w:hanging="360"/>
      </w:pPr>
    </w:lvl>
    <w:lvl w:ilvl="7" w:tplc="04050019" w:tentative="1">
      <w:start w:val="1"/>
      <w:numFmt w:val="lowerLetter"/>
      <w:lvlText w:val="%8."/>
      <w:lvlJc w:val="left"/>
      <w:pPr>
        <w:ind w:left="7688" w:hanging="360"/>
      </w:pPr>
    </w:lvl>
    <w:lvl w:ilvl="8" w:tplc="040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1" w15:restartNumberingAfterBreak="0">
    <w:nsid w:val="6B45096D"/>
    <w:multiLevelType w:val="hybridMultilevel"/>
    <w:tmpl w:val="C40A3BFC"/>
    <w:lvl w:ilvl="0" w:tplc="6C40703A">
      <w:numFmt w:val="bullet"/>
      <w:lvlText w:val="-"/>
      <w:lvlJc w:val="left"/>
      <w:pPr>
        <w:ind w:left="23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2" w15:restartNumberingAfterBreak="0">
    <w:nsid w:val="71F4695F"/>
    <w:multiLevelType w:val="hybridMultilevel"/>
    <w:tmpl w:val="ECBC7808"/>
    <w:lvl w:ilvl="0" w:tplc="0C2666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946F5"/>
    <w:multiLevelType w:val="hybridMultilevel"/>
    <w:tmpl w:val="A66E7EA2"/>
    <w:lvl w:ilvl="0" w:tplc="7696C64C">
      <w:start w:val="1"/>
      <w:numFmt w:val="lowerLetter"/>
      <w:pStyle w:val="SM1aodstavec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866432D"/>
    <w:multiLevelType w:val="hybridMultilevel"/>
    <w:tmpl w:val="B9CEB1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7134F"/>
    <w:multiLevelType w:val="hybridMultilevel"/>
    <w:tmpl w:val="E5ACA402"/>
    <w:lvl w:ilvl="0" w:tplc="0405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6" w15:restartNumberingAfterBreak="0">
    <w:nsid w:val="7C1335FF"/>
    <w:multiLevelType w:val="hybridMultilevel"/>
    <w:tmpl w:val="21EE16FE"/>
    <w:lvl w:ilvl="0" w:tplc="E50C9DE0">
      <w:numFmt w:val="bullet"/>
      <w:lvlText w:val="-"/>
      <w:lvlJc w:val="left"/>
      <w:pPr>
        <w:ind w:left="234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7" w15:restartNumberingAfterBreak="0">
    <w:nsid w:val="7EED10B7"/>
    <w:multiLevelType w:val="singleLevel"/>
    <w:tmpl w:val="004CC644"/>
    <w:lvl w:ilvl="0">
      <w:start w:val="1"/>
      <w:numFmt w:val="ordinal"/>
      <w:pStyle w:val="SM1odstavec"/>
      <w:lvlText w:val="%1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</w:abstractNum>
  <w:num w:numId="1" w16cid:durableId="620888740">
    <w:abstractNumId w:val="1"/>
  </w:num>
  <w:num w:numId="2" w16cid:durableId="773669859">
    <w:abstractNumId w:val="4"/>
  </w:num>
  <w:num w:numId="3" w16cid:durableId="299960969">
    <w:abstractNumId w:val="14"/>
  </w:num>
  <w:num w:numId="4" w16cid:durableId="460618106">
    <w:abstractNumId w:val="8"/>
  </w:num>
  <w:num w:numId="5" w16cid:durableId="471793989">
    <w:abstractNumId w:val="17"/>
  </w:num>
  <w:num w:numId="6" w16cid:durableId="1715496912">
    <w:abstractNumId w:val="13"/>
  </w:num>
  <w:num w:numId="7" w16cid:durableId="1660495995">
    <w:abstractNumId w:val="9"/>
  </w:num>
  <w:num w:numId="8" w16cid:durableId="1683043917">
    <w:abstractNumId w:val="12"/>
  </w:num>
  <w:num w:numId="9" w16cid:durableId="1670718465">
    <w:abstractNumId w:val="17"/>
    <w:lvlOverride w:ilvl="0">
      <w:startOverride w:val="1"/>
    </w:lvlOverride>
  </w:num>
  <w:num w:numId="10" w16cid:durableId="1504707326">
    <w:abstractNumId w:val="17"/>
    <w:lvlOverride w:ilvl="0">
      <w:startOverride w:val="1"/>
    </w:lvlOverride>
  </w:num>
  <w:num w:numId="11" w16cid:durableId="1138037451">
    <w:abstractNumId w:val="13"/>
    <w:lvlOverride w:ilvl="0">
      <w:startOverride w:val="1"/>
    </w:lvlOverride>
  </w:num>
  <w:num w:numId="12" w16cid:durableId="2024933393">
    <w:abstractNumId w:val="13"/>
    <w:lvlOverride w:ilvl="0">
      <w:startOverride w:val="1"/>
    </w:lvlOverride>
  </w:num>
  <w:num w:numId="13" w16cid:durableId="194272304">
    <w:abstractNumId w:val="17"/>
    <w:lvlOverride w:ilvl="0">
      <w:startOverride w:val="1"/>
    </w:lvlOverride>
  </w:num>
  <w:num w:numId="14" w16cid:durableId="1358582402">
    <w:abstractNumId w:val="0"/>
  </w:num>
  <w:num w:numId="15" w16cid:durableId="2024089745">
    <w:abstractNumId w:val="6"/>
  </w:num>
  <w:num w:numId="16" w16cid:durableId="2039113721">
    <w:abstractNumId w:val="15"/>
  </w:num>
  <w:num w:numId="17" w16cid:durableId="884408992">
    <w:abstractNumId w:val="5"/>
  </w:num>
  <w:num w:numId="18" w16cid:durableId="214391726">
    <w:abstractNumId w:val="3"/>
  </w:num>
  <w:num w:numId="19" w16cid:durableId="2038659752">
    <w:abstractNumId w:val="10"/>
  </w:num>
  <w:num w:numId="20" w16cid:durableId="554856087">
    <w:abstractNumId w:val="10"/>
    <w:lvlOverride w:ilvl="0">
      <w:startOverride w:val="1"/>
    </w:lvlOverride>
  </w:num>
  <w:num w:numId="21" w16cid:durableId="2137723223">
    <w:abstractNumId w:val="2"/>
  </w:num>
  <w:num w:numId="22" w16cid:durableId="147484926">
    <w:abstractNumId w:val="16"/>
  </w:num>
  <w:num w:numId="23" w16cid:durableId="1031297420">
    <w:abstractNumId w:val="7"/>
  </w:num>
  <w:num w:numId="24" w16cid:durableId="1467454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92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062"/>
    <w:rsid w:val="000058B7"/>
    <w:rsid w:val="00013804"/>
    <w:rsid w:val="00015FD0"/>
    <w:rsid w:val="00020DB9"/>
    <w:rsid w:val="0002779E"/>
    <w:rsid w:val="000307B4"/>
    <w:rsid w:val="00030DE2"/>
    <w:rsid w:val="0005424C"/>
    <w:rsid w:val="00057383"/>
    <w:rsid w:val="000770BA"/>
    <w:rsid w:val="000C625E"/>
    <w:rsid w:val="000F0283"/>
    <w:rsid w:val="00107821"/>
    <w:rsid w:val="00123D3E"/>
    <w:rsid w:val="0014625E"/>
    <w:rsid w:val="0016222E"/>
    <w:rsid w:val="00164864"/>
    <w:rsid w:val="00164D6A"/>
    <w:rsid w:val="00181CE1"/>
    <w:rsid w:val="00183E0F"/>
    <w:rsid w:val="00194062"/>
    <w:rsid w:val="001A65E9"/>
    <w:rsid w:val="001C71BB"/>
    <w:rsid w:val="001C7CD1"/>
    <w:rsid w:val="001E530E"/>
    <w:rsid w:val="00200C62"/>
    <w:rsid w:val="002130BF"/>
    <w:rsid w:val="00214635"/>
    <w:rsid w:val="00227779"/>
    <w:rsid w:val="00250E42"/>
    <w:rsid w:val="00270FAF"/>
    <w:rsid w:val="002743D0"/>
    <w:rsid w:val="002863C0"/>
    <w:rsid w:val="002D4A69"/>
    <w:rsid w:val="002F55F9"/>
    <w:rsid w:val="00301514"/>
    <w:rsid w:val="00304B81"/>
    <w:rsid w:val="0031798A"/>
    <w:rsid w:val="00323DAC"/>
    <w:rsid w:val="00342D29"/>
    <w:rsid w:val="00370F56"/>
    <w:rsid w:val="003767C6"/>
    <w:rsid w:val="003A3F86"/>
    <w:rsid w:val="003C073E"/>
    <w:rsid w:val="003E09D4"/>
    <w:rsid w:val="003F0E91"/>
    <w:rsid w:val="0042407F"/>
    <w:rsid w:val="004419F9"/>
    <w:rsid w:val="00453BB1"/>
    <w:rsid w:val="0046217A"/>
    <w:rsid w:val="004644F9"/>
    <w:rsid w:val="004A2F1C"/>
    <w:rsid w:val="004A785F"/>
    <w:rsid w:val="004B777C"/>
    <w:rsid w:val="004C6E0A"/>
    <w:rsid w:val="004D44EC"/>
    <w:rsid w:val="004D6A08"/>
    <w:rsid w:val="004F0098"/>
    <w:rsid w:val="004F03F6"/>
    <w:rsid w:val="0050569A"/>
    <w:rsid w:val="00520965"/>
    <w:rsid w:val="005263BB"/>
    <w:rsid w:val="00527BD4"/>
    <w:rsid w:val="00540AC6"/>
    <w:rsid w:val="005668E2"/>
    <w:rsid w:val="005C64CC"/>
    <w:rsid w:val="00617DEF"/>
    <w:rsid w:val="00621A3E"/>
    <w:rsid w:val="00625C73"/>
    <w:rsid w:val="006278D4"/>
    <w:rsid w:val="00640E64"/>
    <w:rsid w:val="0065179E"/>
    <w:rsid w:val="006567ED"/>
    <w:rsid w:val="00662549"/>
    <w:rsid w:val="00667781"/>
    <w:rsid w:val="00670433"/>
    <w:rsid w:val="006B32BF"/>
    <w:rsid w:val="006B6337"/>
    <w:rsid w:val="006E47AD"/>
    <w:rsid w:val="006E4EBE"/>
    <w:rsid w:val="0070320E"/>
    <w:rsid w:val="00717382"/>
    <w:rsid w:val="00726EE2"/>
    <w:rsid w:val="0073410B"/>
    <w:rsid w:val="00745388"/>
    <w:rsid w:val="00773426"/>
    <w:rsid w:val="00787FD1"/>
    <w:rsid w:val="007B7D7F"/>
    <w:rsid w:val="007C1901"/>
    <w:rsid w:val="007E455D"/>
    <w:rsid w:val="007E56E9"/>
    <w:rsid w:val="0081544B"/>
    <w:rsid w:val="00816854"/>
    <w:rsid w:val="008247C8"/>
    <w:rsid w:val="00836B49"/>
    <w:rsid w:val="008518B0"/>
    <w:rsid w:val="0085441C"/>
    <w:rsid w:val="00857668"/>
    <w:rsid w:val="008649D7"/>
    <w:rsid w:val="0086570D"/>
    <w:rsid w:val="008672F0"/>
    <w:rsid w:val="00882B3D"/>
    <w:rsid w:val="008930FE"/>
    <w:rsid w:val="008A5B42"/>
    <w:rsid w:val="008B01DD"/>
    <w:rsid w:val="008C0E1A"/>
    <w:rsid w:val="008E6C0F"/>
    <w:rsid w:val="008F301F"/>
    <w:rsid w:val="009034A0"/>
    <w:rsid w:val="00926F55"/>
    <w:rsid w:val="0097355A"/>
    <w:rsid w:val="009760AB"/>
    <w:rsid w:val="00980D6C"/>
    <w:rsid w:val="009B2A51"/>
    <w:rsid w:val="009C0B29"/>
    <w:rsid w:val="009C5A0F"/>
    <w:rsid w:val="009E2998"/>
    <w:rsid w:val="009F0514"/>
    <w:rsid w:val="00A0287E"/>
    <w:rsid w:val="00A21B41"/>
    <w:rsid w:val="00A264A6"/>
    <w:rsid w:val="00A57D7D"/>
    <w:rsid w:val="00A62707"/>
    <w:rsid w:val="00A8466B"/>
    <w:rsid w:val="00AC32F4"/>
    <w:rsid w:val="00AD1665"/>
    <w:rsid w:val="00AD4873"/>
    <w:rsid w:val="00AE0E96"/>
    <w:rsid w:val="00B006EC"/>
    <w:rsid w:val="00B10D3E"/>
    <w:rsid w:val="00B1502B"/>
    <w:rsid w:val="00B31E8E"/>
    <w:rsid w:val="00B36F1F"/>
    <w:rsid w:val="00B42224"/>
    <w:rsid w:val="00B466F3"/>
    <w:rsid w:val="00B52A90"/>
    <w:rsid w:val="00B70642"/>
    <w:rsid w:val="00B92DB3"/>
    <w:rsid w:val="00BA6A21"/>
    <w:rsid w:val="00BB2B33"/>
    <w:rsid w:val="00BC51F6"/>
    <w:rsid w:val="00BD1F6A"/>
    <w:rsid w:val="00BE693D"/>
    <w:rsid w:val="00C1310E"/>
    <w:rsid w:val="00C153E5"/>
    <w:rsid w:val="00C16484"/>
    <w:rsid w:val="00C21546"/>
    <w:rsid w:val="00C43B71"/>
    <w:rsid w:val="00C5596A"/>
    <w:rsid w:val="00C74A37"/>
    <w:rsid w:val="00C854F7"/>
    <w:rsid w:val="00C90745"/>
    <w:rsid w:val="00C9279A"/>
    <w:rsid w:val="00CA338A"/>
    <w:rsid w:val="00CB657B"/>
    <w:rsid w:val="00CC0C61"/>
    <w:rsid w:val="00CC68C1"/>
    <w:rsid w:val="00CD79AF"/>
    <w:rsid w:val="00CF3034"/>
    <w:rsid w:val="00CF587C"/>
    <w:rsid w:val="00CF7EEF"/>
    <w:rsid w:val="00D27BD7"/>
    <w:rsid w:val="00D529B3"/>
    <w:rsid w:val="00D563A0"/>
    <w:rsid w:val="00D60147"/>
    <w:rsid w:val="00D7300A"/>
    <w:rsid w:val="00DA4D3D"/>
    <w:rsid w:val="00DB226C"/>
    <w:rsid w:val="00DD158C"/>
    <w:rsid w:val="00E07DA7"/>
    <w:rsid w:val="00E16BDB"/>
    <w:rsid w:val="00E20CA6"/>
    <w:rsid w:val="00E24F1D"/>
    <w:rsid w:val="00E352DE"/>
    <w:rsid w:val="00E529F3"/>
    <w:rsid w:val="00E545AA"/>
    <w:rsid w:val="00E9078A"/>
    <w:rsid w:val="00E93165"/>
    <w:rsid w:val="00EB28CD"/>
    <w:rsid w:val="00EB2D2D"/>
    <w:rsid w:val="00EB4504"/>
    <w:rsid w:val="00EF7753"/>
    <w:rsid w:val="00F12011"/>
    <w:rsid w:val="00F20719"/>
    <w:rsid w:val="00F24F2E"/>
    <w:rsid w:val="00F44434"/>
    <w:rsid w:val="00F57B98"/>
    <w:rsid w:val="00F62E53"/>
    <w:rsid w:val="00FA0F37"/>
    <w:rsid w:val="00FA6F79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B3A46"/>
  <w15:docId w15:val="{27D42325-338D-481B-A693-F875C273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41C"/>
    <w:pPr>
      <w:spacing w:after="0" w:line="240" w:lineRule="auto"/>
      <w:ind w:left="1928"/>
    </w:pPr>
    <w:rPr>
      <w:rFonts w:ascii="Atyp BL Text" w:hAnsi="Atyp BL Text"/>
      <w:sz w:val="20"/>
    </w:rPr>
  </w:style>
  <w:style w:type="paragraph" w:styleId="Nadpis1">
    <w:name w:val="heading 1"/>
    <w:basedOn w:val="Normln"/>
    <w:next w:val="Normln"/>
    <w:link w:val="Nadpis1Char"/>
    <w:uiPriority w:val="11"/>
    <w:rsid w:val="003C073E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569A"/>
  </w:style>
  <w:style w:type="paragraph" w:styleId="Zpat">
    <w:name w:val="footer"/>
    <w:basedOn w:val="Normln"/>
    <w:link w:val="Zpat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569A"/>
  </w:style>
  <w:style w:type="paragraph" w:customStyle="1" w:styleId="SMtext">
    <w:name w:val="SM_text"/>
    <w:basedOn w:val="Normln"/>
    <w:rsid w:val="00CD79AF"/>
    <w:pPr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ka">
    <w:name w:val="SM_1_odrážka"/>
    <w:basedOn w:val="SMtext"/>
    <w:rsid w:val="00CD79AF"/>
    <w:pPr>
      <w:numPr>
        <w:numId w:val="2"/>
      </w:numPr>
    </w:pPr>
  </w:style>
  <w:style w:type="character" w:customStyle="1" w:styleId="Nadpis1Char">
    <w:name w:val="Nadpis 1 Char"/>
    <w:basedOn w:val="Standardnpsmoodstavce"/>
    <w:link w:val="Nadpis1"/>
    <w:uiPriority w:val="11"/>
    <w:rsid w:val="003C073E"/>
    <w:rPr>
      <w:rFonts w:ascii="Times New Roman" w:eastAsia="Times New Roman" w:hAnsi="Times New Roman" w:cs="Times New Roman"/>
      <w:b/>
      <w:sz w:val="32"/>
      <w:lang w:eastAsia="cs-CZ"/>
    </w:rPr>
  </w:style>
  <w:style w:type="paragraph" w:styleId="Odstavecseseznamem">
    <w:name w:val="List Paragraph"/>
    <w:basedOn w:val="Normln"/>
    <w:uiPriority w:val="34"/>
    <w:rsid w:val="003C073E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customStyle="1" w:styleId="SM1odstavec">
    <w:name w:val="SM_1_odstavec"/>
    <w:basedOn w:val="Normln"/>
    <w:rsid w:val="003C073E"/>
    <w:pPr>
      <w:numPr>
        <w:numId w:val="5"/>
      </w:numPr>
      <w:spacing w:before="120"/>
      <w:ind w:left="357" w:hanging="357"/>
      <w:jc w:val="both"/>
    </w:pPr>
    <w:rPr>
      <w:rFonts w:ascii="Times New Roman" w:eastAsia="Times New Roman" w:hAnsi="Times New Roman" w:cs="Times New Roman"/>
      <w:b/>
      <w:lang w:eastAsia="cs-CZ"/>
    </w:rPr>
  </w:style>
  <w:style w:type="paragraph" w:customStyle="1" w:styleId="SMNazevclanku">
    <w:name w:val="SM_Nazev clanku"/>
    <w:basedOn w:val="Normln"/>
    <w:next w:val="SM1odstavec"/>
    <w:rsid w:val="003C073E"/>
    <w:pPr>
      <w:spacing w:after="240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rsid w:val="003C073E"/>
    <w:pPr>
      <w:spacing w:before="240" w:after="0"/>
    </w:pPr>
  </w:style>
  <w:style w:type="paragraph" w:customStyle="1" w:styleId="SM1aodstavec">
    <w:name w:val="SM_1a_odstavec"/>
    <w:basedOn w:val="Normln"/>
    <w:rsid w:val="003C073E"/>
    <w:pPr>
      <w:numPr>
        <w:numId w:val="6"/>
      </w:numPr>
      <w:spacing w:before="12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aodrazka">
    <w:name w:val="SM_1a_odrazka"/>
    <w:basedOn w:val="Odstavecseseznamem"/>
    <w:next w:val="SMtext"/>
    <w:rsid w:val="003C073E"/>
    <w:pPr>
      <w:numPr>
        <w:numId w:val="7"/>
      </w:numPr>
      <w:ind w:left="1417" w:hanging="357"/>
      <w:contextualSpacing/>
      <w:jc w:val="both"/>
    </w:pPr>
  </w:style>
  <w:style w:type="paragraph" w:customStyle="1" w:styleId="Nadpis">
    <w:name w:val="Nadpis"/>
    <w:basedOn w:val="Nadpis1"/>
    <w:next w:val="Normln"/>
    <w:link w:val="NadpisChar"/>
    <w:qFormat/>
    <w:rsid w:val="0085441C"/>
    <w:pPr>
      <w:ind w:left="0"/>
      <w:jc w:val="left"/>
    </w:pPr>
    <w:rPr>
      <w:rFonts w:ascii="Atyp BL Display" w:hAnsi="Atyp BL Display"/>
      <w:sz w:val="44"/>
    </w:rPr>
  </w:style>
  <w:style w:type="paragraph" w:customStyle="1" w:styleId="PodnadpisA">
    <w:name w:val="Podnadpis A"/>
    <w:basedOn w:val="Podnadpis"/>
    <w:next w:val="Normln"/>
    <w:link w:val="PodnadpisAChar"/>
    <w:qFormat/>
    <w:rsid w:val="00773426"/>
    <w:pPr>
      <w:ind w:left="0"/>
    </w:pPr>
    <w:rPr>
      <w:rFonts w:ascii="Atyp BL Display" w:hAnsi="Atyp BL Display"/>
      <w:b/>
      <w:bCs/>
      <w:color w:val="auto"/>
      <w:sz w:val="32"/>
      <w:szCs w:val="44"/>
    </w:rPr>
  </w:style>
  <w:style w:type="character" w:customStyle="1" w:styleId="NadpisChar">
    <w:name w:val="Nadpis Char"/>
    <w:basedOn w:val="Standardnpsmoodstavce"/>
    <w:link w:val="Nadpis"/>
    <w:rsid w:val="0085441C"/>
    <w:rPr>
      <w:rFonts w:ascii="Atyp BL Display" w:eastAsia="Times New Roman" w:hAnsi="Atyp BL Display" w:cs="Times New Roman"/>
      <w:b/>
      <w:sz w:val="44"/>
      <w:lang w:eastAsia="cs-CZ"/>
    </w:rPr>
  </w:style>
  <w:style w:type="paragraph" w:customStyle="1" w:styleId="Bezodsazen">
    <w:name w:val="Bez odsazení"/>
    <w:basedOn w:val="Normln"/>
    <w:link w:val="BezodsazenChar"/>
    <w:qFormat/>
    <w:rsid w:val="0085441C"/>
    <w:pPr>
      <w:ind w:left="0"/>
    </w:pPr>
    <w:rPr>
      <w:szCs w:val="20"/>
    </w:rPr>
  </w:style>
  <w:style w:type="character" w:customStyle="1" w:styleId="PodnadpisAChar">
    <w:name w:val="Podnadpis A Char"/>
    <w:basedOn w:val="Standardnpsmoodstavce"/>
    <w:link w:val="PodnadpisA"/>
    <w:rsid w:val="00773426"/>
    <w:rPr>
      <w:rFonts w:ascii="Atyp BL Display" w:eastAsiaTheme="minorEastAsia" w:hAnsi="Atyp BL Display"/>
      <w:b/>
      <w:bCs/>
      <w:spacing w:val="15"/>
      <w:sz w:val="32"/>
      <w:szCs w:val="44"/>
    </w:rPr>
  </w:style>
  <w:style w:type="paragraph" w:styleId="Podnadpis">
    <w:name w:val="Subtitle"/>
    <w:basedOn w:val="Normln"/>
    <w:next w:val="Normln"/>
    <w:link w:val="PodnadpisChar"/>
    <w:uiPriority w:val="11"/>
    <w:rsid w:val="004B777C"/>
    <w:pPr>
      <w:numPr>
        <w:ilvl w:val="1"/>
      </w:numPr>
      <w:ind w:left="1928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777C"/>
    <w:rPr>
      <w:rFonts w:eastAsiaTheme="minorEastAsia"/>
      <w:color w:val="5A5A5A" w:themeColor="text1" w:themeTint="A5"/>
      <w:spacing w:val="15"/>
    </w:rPr>
  </w:style>
  <w:style w:type="character" w:customStyle="1" w:styleId="BezodsazenChar">
    <w:name w:val="Bez odsazení Char"/>
    <w:basedOn w:val="Standardnpsmoodstavce"/>
    <w:link w:val="Bezodsazen"/>
    <w:rsid w:val="0085441C"/>
    <w:rPr>
      <w:rFonts w:ascii="Atyp BL Text" w:hAnsi="Atyp BL Text"/>
      <w:sz w:val="20"/>
      <w:szCs w:val="20"/>
    </w:rPr>
  </w:style>
  <w:style w:type="paragraph" w:customStyle="1" w:styleId="Odrky">
    <w:name w:val="Odrážky"/>
    <w:basedOn w:val="Normln"/>
    <w:link w:val="OdrkyChar"/>
    <w:qFormat/>
    <w:rsid w:val="00773426"/>
    <w:pPr>
      <w:numPr>
        <w:numId w:val="18"/>
      </w:numPr>
      <w:ind w:left="2285" w:hanging="357"/>
    </w:pPr>
  </w:style>
  <w:style w:type="paragraph" w:customStyle="1" w:styleId="slovn">
    <w:name w:val="Číslování"/>
    <w:basedOn w:val="Normln"/>
    <w:link w:val="slovnChar"/>
    <w:qFormat/>
    <w:rsid w:val="00773426"/>
    <w:pPr>
      <w:numPr>
        <w:numId w:val="19"/>
      </w:numPr>
      <w:ind w:left="2285" w:hanging="357"/>
    </w:pPr>
  </w:style>
  <w:style w:type="character" w:customStyle="1" w:styleId="OdrkyChar">
    <w:name w:val="Odrážky Char"/>
    <w:basedOn w:val="Standardnpsmoodstavce"/>
    <w:link w:val="Odrky"/>
    <w:rsid w:val="00773426"/>
    <w:rPr>
      <w:rFonts w:ascii="Atyp BL Text" w:hAnsi="Atyp BL Text"/>
      <w:sz w:val="20"/>
    </w:rPr>
  </w:style>
  <w:style w:type="character" w:customStyle="1" w:styleId="slovnChar">
    <w:name w:val="Číslování Char"/>
    <w:basedOn w:val="OdrkyChar"/>
    <w:link w:val="slovn"/>
    <w:rsid w:val="00773426"/>
    <w:rPr>
      <w:rFonts w:ascii="Atyp BL Text" w:hAnsi="Atyp BL Text"/>
      <w:sz w:val="20"/>
    </w:rPr>
  </w:style>
  <w:style w:type="paragraph" w:customStyle="1" w:styleId="Styl1">
    <w:name w:val="Styl1"/>
    <w:basedOn w:val="slovn"/>
    <w:link w:val="Styl1Char"/>
    <w:rsid w:val="00C854F7"/>
    <w:rPr>
      <w:b/>
      <w:bCs/>
    </w:rPr>
  </w:style>
  <w:style w:type="character" w:customStyle="1" w:styleId="Styl1Char">
    <w:name w:val="Styl1 Char"/>
    <w:basedOn w:val="slovnChar"/>
    <w:link w:val="Styl1"/>
    <w:rsid w:val="00C854F7"/>
    <w:rPr>
      <w:rFonts w:ascii="Atyp BL Text" w:hAnsi="Atyp BL Text"/>
      <w:b/>
      <w:bCs/>
      <w:sz w:val="20"/>
    </w:rPr>
  </w:style>
  <w:style w:type="character" w:styleId="Hypertextovodkaz">
    <w:name w:val="Hyperlink"/>
    <w:basedOn w:val="Standardnpsmoodstavce"/>
    <w:uiPriority w:val="99"/>
    <w:unhideWhenUsed/>
    <w:rsid w:val="006E4EB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4EBE"/>
    <w:rPr>
      <w:color w:val="605E5C"/>
      <w:shd w:val="clear" w:color="auto" w:fill="E1DFDD"/>
    </w:rPr>
  </w:style>
  <w:style w:type="paragraph" w:customStyle="1" w:styleId="Default">
    <w:name w:val="Default"/>
    <w:rsid w:val="006B6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vlc\Downloads\Sablona_v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C80B904466D44AEF9DA516F9CF45C" ma:contentTypeVersion="7" ma:contentTypeDescription="Create a new document." ma:contentTypeScope="" ma:versionID="baa6883dca962c8889b87ec5eb483301">
  <xsd:schema xmlns:xsd="http://www.w3.org/2001/XMLSchema" xmlns:xs="http://www.w3.org/2001/XMLSchema" xmlns:p="http://schemas.microsoft.com/office/2006/metadata/properties" xmlns:ns3="78d9a50b-4559-4260-84f0-3b0864d95db4" xmlns:ns4="a415e4fe-d642-46ff-8749-0f6637b9d85b" targetNamespace="http://schemas.microsoft.com/office/2006/metadata/properties" ma:root="true" ma:fieldsID="e5cff8880232c8788a976d31b9879797" ns3:_="" ns4:_="">
    <xsd:import namespace="78d9a50b-4559-4260-84f0-3b0864d95db4"/>
    <xsd:import namespace="a415e4fe-d642-46ff-8749-0f6637b9d8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9a50b-4559-4260-84f0-3b0864d95d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e4fe-d642-46ff-8749-0f6637b9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C8C3EB-4845-44F3-95E3-A8AD7D7230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CE0136-1721-4793-9757-1FC872F4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9a50b-4559-4260-84f0-3b0864d95db4"/>
    <ds:schemaRef ds:uri="a415e4fe-d642-46ff-8749-0f6637b9d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6ECCB-4744-4F9C-B8D1-80E211CA2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A5529D-4003-4732-AF0F-1FEEBF151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Sablona_v2</Template>
  <TotalTime>32</TotalTime>
  <Pages>4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 Loskot</dc:creator>
  <cp:lastModifiedBy>Milan Seidler</cp:lastModifiedBy>
  <cp:revision>10</cp:revision>
  <dcterms:created xsi:type="dcterms:W3CDTF">2022-02-03T12:08:00Z</dcterms:created>
  <dcterms:modified xsi:type="dcterms:W3CDTF">2022-06-07T07:26:00Z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0x01010091EC80B904466D44AEF9DA516F9CF45C</vt:lpwstr>
  </property>
</Properties>
</file>